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9FE5" w14:textId="7A5BC359" w:rsidR="00930858" w:rsidRPr="00775CE4" w:rsidRDefault="00B02957" w:rsidP="008D2EAE">
      <w:pPr>
        <w:pStyle w:val="Kop4"/>
        <w:rPr>
          <w:rFonts w:cs="Arial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35A28F" wp14:editId="27940B12">
                <wp:simplePos x="0" y="0"/>
                <wp:positionH relativeFrom="column">
                  <wp:posOffset>1433830</wp:posOffset>
                </wp:positionH>
                <wp:positionV relativeFrom="paragraph">
                  <wp:posOffset>1135380</wp:posOffset>
                </wp:positionV>
                <wp:extent cx="5048250" cy="8445500"/>
                <wp:effectExtent l="0" t="0" r="0" b="0"/>
                <wp:wrapTight wrapText="bothSides">
                  <wp:wrapPolygon edited="0">
                    <wp:start x="0" y="0"/>
                    <wp:lineTo x="0" y="21535"/>
                    <wp:lineTo x="21518" y="21535"/>
                    <wp:lineTo x="21518" y="0"/>
                    <wp:lineTo x="0" y="0"/>
                  </wp:wrapPolygon>
                </wp:wrapTight>
                <wp:docPr id="182158440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44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2F690E" w14:textId="7FC34751" w:rsidR="009F4B74" w:rsidRDefault="002D1A8E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Zondag 4 mei 09:30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Eucharistieviering </w:t>
                            </w:r>
                          </w:p>
                          <w:p w14:paraId="4B526C25" w14:textId="3C225A22" w:rsidR="002D1A8E" w:rsidRDefault="002D1A8E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2D1A8E"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zondag na Pasen.</w:t>
                            </w:r>
                          </w:p>
                          <w:p w14:paraId="679832CE" w14:textId="77777777" w:rsidR="002D1A8E" w:rsidRDefault="002D1A8E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M.Prasing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 pastoor.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Koor </w:t>
                            </w:r>
                            <w:r>
                              <w:rPr>
                                <w:sz w:val="24"/>
                              </w:rPr>
                              <w:t>Jacobuskoor.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4760DDA" w14:textId="21382104" w:rsidR="002D1A8E" w:rsidRPr="00A954D4" w:rsidRDefault="002D1A8E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Collecte 1</w:t>
                            </w:r>
                            <w:r w:rsidRPr="002D1A8E"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>ste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collecte </w:t>
                            </w:r>
                            <w:r w:rsidR="00A954D4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A954D4" w:rsidRPr="00A954D4">
                              <w:rPr>
                                <w:sz w:val="24"/>
                              </w:rPr>
                              <w:t>de eigen kerk</w:t>
                            </w:r>
                            <w:r w:rsidR="00A954D4">
                              <w:rPr>
                                <w:b/>
                                <w:bCs/>
                                <w:sz w:val="24"/>
                              </w:rPr>
                              <w:t>. 2</w:t>
                            </w:r>
                            <w:r w:rsidR="00A954D4" w:rsidRPr="00A954D4"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>de</w:t>
                            </w:r>
                            <w:r w:rsidR="00A954D4">
                              <w:rPr>
                                <w:b/>
                                <w:bCs/>
                                <w:sz w:val="24"/>
                              </w:rPr>
                              <w:t xml:space="preserve"> collecte </w:t>
                            </w:r>
                            <w:r w:rsidR="00A954D4" w:rsidRPr="00A954D4">
                              <w:rPr>
                                <w:sz w:val="24"/>
                              </w:rPr>
                              <w:t>is voor de Ziekentridi</w:t>
                            </w:r>
                            <w:r w:rsidR="00A954D4" w:rsidRPr="00A954D4">
                              <w:rPr>
                                <w:rFonts w:cs="Arial"/>
                                <w:sz w:val="24"/>
                              </w:rPr>
                              <w:t>u</w:t>
                            </w:r>
                            <w:r w:rsidR="00A954D4" w:rsidRPr="00A954D4">
                              <w:rPr>
                                <w:sz w:val="24"/>
                              </w:rPr>
                              <w:t xml:space="preserve">um. </w:t>
                            </w:r>
                          </w:p>
                          <w:p w14:paraId="54CA33A5" w14:textId="07FA2603" w:rsidR="002D1A8E" w:rsidRDefault="002D1A8E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Misintenties </w:t>
                            </w:r>
                            <w:r w:rsidRPr="002D1A8E">
                              <w:rPr>
                                <w:sz w:val="24"/>
                              </w:rPr>
                              <w:t>Cees en Lies van Merrienboer-Korst.</w:t>
                            </w:r>
                          </w:p>
                          <w:p w14:paraId="0DC4753D" w14:textId="0DBA1D2B" w:rsidR="00A954D4" w:rsidRDefault="00A954D4" w:rsidP="00B02E05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p w14:paraId="5371BCC2" w14:textId="77777777" w:rsidR="00282865" w:rsidRDefault="00282865" w:rsidP="00B02E05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74A1F401" w14:textId="05C9FAFA" w:rsidR="00282865" w:rsidRDefault="00282865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Zondag 4 mei 19:00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Dodenherdenking </w:t>
                            </w:r>
                          </w:p>
                          <w:p w14:paraId="1C41F1F7" w14:textId="19B01C2E" w:rsidR="00282865" w:rsidRDefault="00282865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Ontmoetingskerk Wilhelminastraat Fijnaart.</w:t>
                            </w:r>
                          </w:p>
                          <w:p w14:paraId="6D60DADB" w14:textId="2F4F6672" w:rsidR="00282865" w:rsidRPr="00282865" w:rsidRDefault="00282865" w:rsidP="00B02E05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Na de stille tocht is het samen zijn in het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</w:rPr>
                              <w:t>Jacobushof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met koffie en thee.</w:t>
                            </w:r>
                          </w:p>
                          <w:p w14:paraId="1AE17D30" w14:textId="77777777" w:rsidR="00A954D4" w:rsidRDefault="00A954D4" w:rsidP="00B02E05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3CCF5918" w14:textId="0A47CE5B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Donderdag 8 mei 10:00-12:00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Maria ochtend</w:t>
                            </w:r>
                          </w:p>
                          <w:p w14:paraId="10EF6589" w14:textId="385DE803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Met gebedsviering, verdieping en ontmoeting.</w:t>
                            </w:r>
                          </w:p>
                          <w:p w14:paraId="2399F932" w14:textId="6C8DDAFD" w:rsidR="00A954D4" w:rsidRPr="00A954D4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r>
                              <w:rPr>
                                <w:sz w:val="24"/>
                              </w:rPr>
                              <w:t xml:space="preserve">P.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Mergaerts</w:t>
                            </w:r>
                            <w:proofErr w:type="spellEnd"/>
                            <w:r w:rsidR="00282865">
                              <w:rPr>
                                <w:sz w:val="24"/>
                              </w:rPr>
                              <w:t>- pastoraal werker.</w:t>
                            </w:r>
                          </w:p>
                          <w:p w14:paraId="5E388C4B" w14:textId="77777777" w:rsidR="00FA3359" w:rsidRPr="00FA3359" w:rsidRDefault="00FA3359" w:rsidP="00FA3359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A3359"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p w14:paraId="3A6AF14A" w14:textId="77777777" w:rsidR="00FA3359" w:rsidRPr="00FA3359" w:rsidRDefault="00FA3359" w:rsidP="00FA3359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22A29C5D" w14:textId="302A5DCE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Zondag 11 mei 09:30 uur </w:t>
                            </w:r>
                            <w:r w:rsidRPr="00A954D4">
                              <w:rPr>
                                <w:b/>
                                <w:bCs/>
                                <w:sz w:val="24"/>
                              </w:rPr>
                              <w:t>Eucharistieviering</w:t>
                            </w:r>
                          </w:p>
                          <w:p w14:paraId="514A3582" w14:textId="3318D905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  <w:r w:rsidRPr="00A954D4"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zondag na Pasen.</w:t>
                            </w:r>
                          </w:p>
                          <w:p w14:paraId="3B82AF03" w14:textId="46A02B81" w:rsidR="00A954D4" w:rsidRPr="00A954D4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M.Prasing</w:t>
                            </w:r>
                            <w:proofErr w:type="spellEnd"/>
                            <w:r w:rsidR="00282865">
                              <w:rPr>
                                <w:sz w:val="24"/>
                              </w:rPr>
                              <w:t>- pastoor.</w:t>
                            </w:r>
                          </w:p>
                          <w:p w14:paraId="364CFE6F" w14:textId="77777777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Cantor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Rubin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Collecte </w:t>
                            </w:r>
                            <w:r>
                              <w:rPr>
                                <w:sz w:val="24"/>
                              </w:rPr>
                              <w:t>Eigen kerk.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</w:p>
                          <w:p w14:paraId="132499CF" w14:textId="77777777" w:rsidR="006A5F2A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Misintenties </w:t>
                            </w:r>
                            <w:r>
                              <w:rPr>
                                <w:sz w:val="24"/>
                              </w:rPr>
                              <w:t xml:space="preserve">Frits van Geloof echtgenoot van Corrie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Celie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</w:t>
                            </w:r>
                          </w:p>
                          <w:p w14:paraId="3101D76C" w14:textId="78D4B4AF" w:rsidR="00A954D4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Nelly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Celie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EBC24FC" w14:textId="666D5343" w:rsidR="00A954D4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Annie Pols-Reijnders echtgenote van Ad Pols.</w:t>
                            </w:r>
                          </w:p>
                          <w:p w14:paraId="7197B030" w14:textId="77777777" w:rsidR="00FA3359" w:rsidRDefault="00FA3359" w:rsidP="00FA3359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bookmarkStart w:id="0" w:name="_Hlk196828206"/>
                            <w:r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bookmarkEnd w:id="0"/>
                          <w:p w14:paraId="39322B7F" w14:textId="77777777" w:rsidR="00FA3359" w:rsidRDefault="00FA3359" w:rsidP="00B02E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1CC292D" w14:textId="236F2412" w:rsid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Donderdag 15 mei 10:00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Eucharistieviering.</w:t>
                            </w:r>
                          </w:p>
                          <w:p w14:paraId="5464D3C7" w14:textId="77777777" w:rsidR="00FA3359" w:rsidRDefault="00A954D4" w:rsidP="00B02E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r w:rsidRPr="00FA3359">
                              <w:rPr>
                                <w:sz w:val="24"/>
                              </w:rPr>
                              <w:t>M.</w:t>
                            </w:r>
                            <w:r w:rsidR="00FA3359" w:rsidRPr="00FA3359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A3359">
                              <w:rPr>
                                <w:sz w:val="24"/>
                              </w:rPr>
                              <w:t>Prasing</w:t>
                            </w:r>
                            <w:proofErr w:type="spellEnd"/>
                            <w:r w:rsidRPr="00FA3359">
                              <w:rPr>
                                <w:sz w:val="24"/>
                              </w:rPr>
                              <w:t>- pastoor</w:t>
                            </w:r>
                            <w:r w:rsidR="00FA3359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EDCF938" w14:textId="77777777" w:rsidR="00FA3359" w:rsidRPr="00FA3359" w:rsidRDefault="00FA3359" w:rsidP="00FA3359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bookmarkStart w:id="1" w:name="_Hlk196828036"/>
                            <w:r w:rsidRPr="00FA3359"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bookmarkEnd w:id="1"/>
                          <w:p w14:paraId="449C9235" w14:textId="77777777" w:rsidR="00282865" w:rsidRDefault="00282865" w:rsidP="00FA3359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6C1FAF66" w14:textId="6DD594C4" w:rsidR="00282865" w:rsidRDefault="00282865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Zondag 18 mei 09:30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Woord- en communieviering.</w:t>
                            </w:r>
                          </w:p>
                          <w:p w14:paraId="24B0881E" w14:textId="77777777" w:rsidR="00282865" w:rsidRDefault="00282865" w:rsidP="00FA33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P.Mergaerts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 pastoraal werker.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Cantor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Rubin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714C5A9" w14:textId="77777777" w:rsidR="007C478B" w:rsidRDefault="00282865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Collecte</w:t>
                            </w:r>
                            <w:r>
                              <w:rPr>
                                <w:sz w:val="24"/>
                              </w:rPr>
                              <w:t xml:space="preserve"> eigen kerk.</w:t>
                            </w:r>
                          </w:p>
                          <w:p w14:paraId="3F3E3721" w14:textId="77777777" w:rsidR="007C478B" w:rsidRPr="007C478B" w:rsidRDefault="007C478B" w:rsidP="007C478B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C478B"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p w14:paraId="2E822216" w14:textId="77777777" w:rsidR="007C478B" w:rsidRDefault="007C478B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D648BAB" w14:textId="77777777" w:rsidR="007C478B" w:rsidRDefault="007C478B" w:rsidP="00FA3359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Maandag 21 mei 15:00 uur Oecumenische viering</w:t>
                            </w:r>
                          </w:p>
                          <w:p w14:paraId="73A539F5" w14:textId="77777777" w:rsidR="007C478B" w:rsidRDefault="007C478B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Fendertshof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00751195" w14:textId="77777777" w:rsidR="007C478B" w:rsidRDefault="007C478B" w:rsidP="00FA33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M.Bastiaansen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 Diaken emeritus.</w:t>
                            </w:r>
                          </w:p>
                          <w:p w14:paraId="1FE3AC91" w14:textId="77777777" w:rsidR="007C478B" w:rsidRDefault="007C478B" w:rsidP="00FA335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6D059F8" w14:textId="77777777" w:rsidR="007C478B" w:rsidRDefault="007C478B" w:rsidP="00FA335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3EBC305" w14:textId="77777777" w:rsidR="007C478B" w:rsidRDefault="007C478B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Donderdag 22 mei 10:00 uur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Woord- en communieviering.</w:t>
                            </w:r>
                          </w:p>
                          <w:p w14:paraId="496C87FA" w14:textId="77777777" w:rsidR="007C478B" w:rsidRDefault="007C478B" w:rsidP="00FA33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Voorganger </w:t>
                            </w:r>
                            <w:r>
                              <w:rPr>
                                <w:sz w:val="24"/>
                              </w:rPr>
                              <w:t>B .v. Haeren- project medewerker.</w:t>
                            </w:r>
                          </w:p>
                          <w:p w14:paraId="691D8EC9" w14:textId="77777777" w:rsidR="007C478B" w:rsidRPr="007C478B" w:rsidRDefault="00282865" w:rsidP="007C478B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7C478B" w:rsidRPr="007C478B">
                              <w:rPr>
                                <w:i/>
                                <w:iCs/>
                                <w:sz w:val="24"/>
                              </w:rPr>
                              <w:t>Na de zegen is er weer een gezellig samen zijn met koffie en thee.</w:t>
                            </w:r>
                          </w:p>
                          <w:p w14:paraId="15D03529" w14:textId="2DFBAF61" w:rsidR="00282865" w:rsidRPr="00282865" w:rsidRDefault="00282865" w:rsidP="00FA335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56FB3D0" w14:textId="746B533A" w:rsidR="00A954D4" w:rsidRPr="00A954D4" w:rsidRDefault="00A954D4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6C054761" w14:textId="77777777" w:rsidR="00A954D4" w:rsidRPr="002D1A8E" w:rsidRDefault="00A954D4" w:rsidP="00B02E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36FE5A7" w14:textId="77777777" w:rsidR="002D1A8E" w:rsidRPr="002D1A8E" w:rsidRDefault="002D1A8E" w:rsidP="00B02E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771996B" w14:textId="77777777" w:rsidR="005924A2" w:rsidRDefault="005924A2" w:rsidP="00B02E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049F85" w14:textId="77777777" w:rsidR="005924A2" w:rsidRPr="005924A2" w:rsidRDefault="005924A2" w:rsidP="00B02E0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414A5C" w14:textId="77777777" w:rsidR="00600D13" w:rsidRPr="00600D13" w:rsidRDefault="00600D13" w:rsidP="003670A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9EEEFC6" w14:textId="77777777" w:rsidR="003670AF" w:rsidRPr="00600D13" w:rsidRDefault="003670AF" w:rsidP="009D601D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C4CEA0E" w14:textId="77777777" w:rsidR="002C3760" w:rsidRDefault="002C3760" w:rsidP="009D601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6717F2" w14:textId="77777777" w:rsidR="002C3760" w:rsidRPr="002C3760" w:rsidRDefault="002C3760" w:rsidP="009D601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ED79E5" w14:textId="77777777" w:rsidR="002C3760" w:rsidRDefault="002C3760" w:rsidP="009D601D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B7B6EAA" w14:textId="77777777" w:rsidR="002C3760" w:rsidRPr="00EF552F" w:rsidRDefault="002C3760" w:rsidP="009D601D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A28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12.9pt;margin-top:89.4pt;width:397.5pt;height:6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" stroked="f">
                <v:textbox>
                  <w:txbxContent>
                    <w:p w14:paraId="162F690E" w14:textId="7FC34751" w:rsidR="009F4B74" w:rsidRDefault="002D1A8E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Zondag 4 mei 09:30 uur 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Eucharistieviering </w:t>
                      </w:r>
                    </w:p>
                    <w:p w14:paraId="4B526C25" w14:textId="3C225A22" w:rsidR="002D1A8E" w:rsidRDefault="002D1A8E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3</w:t>
                      </w:r>
                      <w:r w:rsidRPr="002D1A8E">
                        <w:rPr>
                          <w:b/>
                          <w:bCs/>
                          <w:sz w:val="24"/>
                          <w:vertAlign w:val="superscript"/>
                        </w:rPr>
                        <w:t>de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zondag na Pasen.</w:t>
                      </w:r>
                    </w:p>
                    <w:p w14:paraId="679832CE" w14:textId="77777777" w:rsidR="002D1A8E" w:rsidRDefault="002D1A8E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proofErr w:type="spellStart"/>
                      <w:r>
                        <w:rPr>
                          <w:sz w:val="24"/>
                        </w:rPr>
                        <w:t>M.Prasing</w:t>
                      </w:r>
                      <w:proofErr w:type="spellEnd"/>
                      <w:r>
                        <w:rPr>
                          <w:sz w:val="24"/>
                        </w:rPr>
                        <w:t>- pastoor.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Koor </w:t>
                      </w:r>
                      <w:r>
                        <w:rPr>
                          <w:sz w:val="24"/>
                        </w:rPr>
                        <w:t>Jacobuskoor.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54760DDA" w14:textId="21382104" w:rsidR="002D1A8E" w:rsidRPr="00A954D4" w:rsidRDefault="002D1A8E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Collecte 1</w:t>
                      </w:r>
                      <w:r w:rsidRPr="002D1A8E">
                        <w:rPr>
                          <w:b/>
                          <w:bCs/>
                          <w:sz w:val="24"/>
                          <w:vertAlign w:val="superscript"/>
                        </w:rPr>
                        <w:t>ste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collecte </w:t>
                      </w:r>
                      <w:r w:rsidR="00A954D4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A954D4" w:rsidRPr="00A954D4">
                        <w:rPr>
                          <w:sz w:val="24"/>
                        </w:rPr>
                        <w:t>de eigen kerk</w:t>
                      </w:r>
                      <w:r w:rsidR="00A954D4">
                        <w:rPr>
                          <w:b/>
                          <w:bCs/>
                          <w:sz w:val="24"/>
                        </w:rPr>
                        <w:t>. 2</w:t>
                      </w:r>
                      <w:r w:rsidR="00A954D4" w:rsidRPr="00A954D4">
                        <w:rPr>
                          <w:b/>
                          <w:bCs/>
                          <w:sz w:val="24"/>
                          <w:vertAlign w:val="superscript"/>
                        </w:rPr>
                        <w:t>de</w:t>
                      </w:r>
                      <w:r w:rsidR="00A954D4">
                        <w:rPr>
                          <w:b/>
                          <w:bCs/>
                          <w:sz w:val="24"/>
                        </w:rPr>
                        <w:t xml:space="preserve"> collecte </w:t>
                      </w:r>
                      <w:r w:rsidR="00A954D4" w:rsidRPr="00A954D4">
                        <w:rPr>
                          <w:sz w:val="24"/>
                        </w:rPr>
                        <w:t>is voor de Ziekentridi</w:t>
                      </w:r>
                      <w:r w:rsidR="00A954D4" w:rsidRPr="00A954D4">
                        <w:rPr>
                          <w:rFonts w:cs="Arial"/>
                          <w:sz w:val="24"/>
                        </w:rPr>
                        <w:t>u</w:t>
                      </w:r>
                      <w:r w:rsidR="00A954D4" w:rsidRPr="00A954D4">
                        <w:rPr>
                          <w:sz w:val="24"/>
                        </w:rPr>
                        <w:t xml:space="preserve">um. </w:t>
                      </w:r>
                    </w:p>
                    <w:p w14:paraId="54CA33A5" w14:textId="07FA2603" w:rsidR="002D1A8E" w:rsidRDefault="002D1A8E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Misintenties </w:t>
                      </w:r>
                      <w:r w:rsidRPr="002D1A8E">
                        <w:rPr>
                          <w:sz w:val="24"/>
                        </w:rPr>
                        <w:t>Cees en Lies van Merrienboer-Korst.</w:t>
                      </w:r>
                    </w:p>
                    <w:p w14:paraId="0DC4753D" w14:textId="0DBA1D2B" w:rsidR="00A954D4" w:rsidRDefault="00A954D4" w:rsidP="00B02E05">
                      <w:pPr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p w14:paraId="5371BCC2" w14:textId="77777777" w:rsidR="00282865" w:rsidRDefault="00282865" w:rsidP="00B02E05">
                      <w:pPr>
                        <w:rPr>
                          <w:i/>
                          <w:iCs/>
                          <w:sz w:val="24"/>
                        </w:rPr>
                      </w:pPr>
                    </w:p>
                    <w:p w14:paraId="74A1F401" w14:textId="05C9FAFA" w:rsidR="00282865" w:rsidRDefault="00282865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Zondag 4 mei 19:00 uur 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Dodenherdenking </w:t>
                      </w:r>
                    </w:p>
                    <w:p w14:paraId="1C41F1F7" w14:textId="19B01C2E" w:rsidR="00282865" w:rsidRDefault="00282865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Ontmoetingskerk Wilhelminastraat Fijnaart.</w:t>
                      </w:r>
                    </w:p>
                    <w:p w14:paraId="6D60DADB" w14:textId="2F4F6672" w:rsidR="00282865" w:rsidRPr="00282865" w:rsidRDefault="00282865" w:rsidP="00B02E05">
                      <w:pPr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 xml:space="preserve">Na de stille tocht is het samen zijn in het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</w:rPr>
                        <w:t>Jacobushof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</w:rPr>
                        <w:t xml:space="preserve"> met koffie en thee.</w:t>
                      </w:r>
                    </w:p>
                    <w:p w14:paraId="1AE17D30" w14:textId="77777777" w:rsidR="00A954D4" w:rsidRDefault="00A954D4" w:rsidP="00B02E05">
                      <w:pPr>
                        <w:rPr>
                          <w:i/>
                          <w:iCs/>
                          <w:sz w:val="24"/>
                        </w:rPr>
                      </w:pPr>
                    </w:p>
                    <w:p w14:paraId="3CCF5918" w14:textId="0A47CE5B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Donderdag 8 mei 10:00-12:00 uur </w:t>
                      </w:r>
                      <w:r>
                        <w:rPr>
                          <w:b/>
                          <w:bCs/>
                          <w:sz w:val="24"/>
                        </w:rPr>
                        <w:t>Maria ochtend</w:t>
                      </w:r>
                    </w:p>
                    <w:p w14:paraId="10EF6589" w14:textId="385DE803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Met gebedsviering, verdieping en ontmoeting.</w:t>
                      </w:r>
                    </w:p>
                    <w:p w14:paraId="2399F932" w14:textId="6C8DDAFD" w:rsidR="00A954D4" w:rsidRPr="00A954D4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r>
                        <w:rPr>
                          <w:sz w:val="24"/>
                        </w:rPr>
                        <w:t xml:space="preserve">P. </w:t>
                      </w:r>
                      <w:proofErr w:type="spellStart"/>
                      <w:r>
                        <w:rPr>
                          <w:sz w:val="24"/>
                        </w:rPr>
                        <w:t>Mergaerts</w:t>
                      </w:r>
                      <w:proofErr w:type="spellEnd"/>
                      <w:r w:rsidR="00282865">
                        <w:rPr>
                          <w:sz w:val="24"/>
                        </w:rPr>
                        <w:t>- pastoraal werker.</w:t>
                      </w:r>
                    </w:p>
                    <w:p w14:paraId="5E388C4B" w14:textId="77777777" w:rsidR="00FA3359" w:rsidRPr="00FA3359" w:rsidRDefault="00FA3359" w:rsidP="00FA3359">
                      <w:pPr>
                        <w:rPr>
                          <w:i/>
                          <w:iCs/>
                          <w:sz w:val="24"/>
                        </w:rPr>
                      </w:pPr>
                      <w:r w:rsidRPr="00FA3359"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p w14:paraId="3A6AF14A" w14:textId="77777777" w:rsidR="00FA3359" w:rsidRPr="00FA3359" w:rsidRDefault="00FA3359" w:rsidP="00FA3359">
                      <w:pPr>
                        <w:rPr>
                          <w:i/>
                          <w:iCs/>
                          <w:sz w:val="24"/>
                        </w:rPr>
                      </w:pPr>
                    </w:p>
                    <w:p w14:paraId="22A29C5D" w14:textId="302A5DCE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Zondag 11 mei 09:30 uur </w:t>
                      </w:r>
                      <w:r w:rsidRPr="00A954D4">
                        <w:rPr>
                          <w:b/>
                          <w:bCs/>
                          <w:sz w:val="24"/>
                        </w:rPr>
                        <w:t>Eucharistieviering</w:t>
                      </w:r>
                    </w:p>
                    <w:p w14:paraId="514A3582" w14:textId="3318D905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4</w:t>
                      </w:r>
                      <w:r w:rsidRPr="00A954D4">
                        <w:rPr>
                          <w:b/>
                          <w:bCs/>
                          <w:sz w:val="24"/>
                          <w:vertAlign w:val="superscript"/>
                        </w:rPr>
                        <w:t>de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zondag na Pasen.</w:t>
                      </w:r>
                    </w:p>
                    <w:p w14:paraId="3B82AF03" w14:textId="46A02B81" w:rsidR="00A954D4" w:rsidRPr="00A954D4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proofErr w:type="spellStart"/>
                      <w:r>
                        <w:rPr>
                          <w:sz w:val="24"/>
                        </w:rPr>
                        <w:t>M.Prasing</w:t>
                      </w:r>
                      <w:proofErr w:type="spellEnd"/>
                      <w:r w:rsidR="00282865">
                        <w:rPr>
                          <w:sz w:val="24"/>
                        </w:rPr>
                        <w:t>- pastoor.</w:t>
                      </w:r>
                    </w:p>
                    <w:p w14:paraId="364CFE6F" w14:textId="77777777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Cantor </w:t>
                      </w:r>
                      <w:proofErr w:type="spellStart"/>
                      <w:r>
                        <w:rPr>
                          <w:sz w:val="24"/>
                        </w:rPr>
                        <w:t>Rubin</w:t>
                      </w:r>
                      <w:proofErr w:type="spellEnd"/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Collecte </w:t>
                      </w:r>
                      <w:r>
                        <w:rPr>
                          <w:sz w:val="24"/>
                        </w:rPr>
                        <w:t>Eigen kerk.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 </w:t>
                      </w:r>
                    </w:p>
                    <w:p w14:paraId="132499CF" w14:textId="77777777" w:rsidR="006A5F2A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Misintenties </w:t>
                      </w:r>
                      <w:r>
                        <w:rPr>
                          <w:sz w:val="24"/>
                        </w:rPr>
                        <w:t xml:space="preserve">Frits van Geloof echtgenoot van Corrie </w:t>
                      </w:r>
                      <w:proofErr w:type="spellStart"/>
                      <w:r>
                        <w:rPr>
                          <w:sz w:val="24"/>
                        </w:rPr>
                        <w:t>Celie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en </w:t>
                      </w:r>
                    </w:p>
                    <w:p w14:paraId="3101D76C" w14:textId="78D4B4AF" w:rsidR="00A954D4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Nelly </w:t>
                      </w:r>
                      <w:proofErr w:type="spellStart"/>
                      <w:r>
                        <w:rPr>
                          <w:sz w:val="24"/>
                        </w:rPr>
                        <w:t>Celie</w:t>
                      </w:r>
                      <w:proofErr w:type="spellEnd"/>
                      <w:r>
                        <w:rPr>
                          <w:sz w:val="24"/>
                        </w:rPr>
                        <w:t>.</w:t>
                      </w:r>
                    </w:p>
                    <w:p w14:paraId="3EBC24FC" w14:textId="666D5343" w:rsidR="00A954D4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Annie Pols-Reijnders echtgenote van Ad Pols.</w:t>
                      </w:r>
                    </w:p>
                    <w:p w14:paraId="7197B030" w14:textId="77777777" w:rsidR="00FA3359" w:rsidRDefault="00FA3359" w:rsidP="00FA3359">
                      <w:pPr>
                        <w:rPr>
                          <w:i/>
                          <w:iCs/>
                          <w:sz w:val="24"/>
                        </w:rPr>
                      </w:pPr>
                      <w:bookmarkStart w:id="2" w:name="_Hlk196828206"/>
                      <w:r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bookmarkEnd w:id="2"/>
                    <w:p w14:paraId="39322B7F" w14:textId="77777777" w:rsidR="00FA3359" w:rsidRDefault="00FA3359" w:rsidP="00B02E05">
                      <w:pPr>
                        <w:rPr>
                          <w:sz w:val="24"/>
                        </w:rPr>
                      </w:pPr>
                    </w:p>
                    <w:p w14:paraId="51CC292D" w14:textId="236F2412" w:rsid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Donderdag 15 mei 10:00 uur </w:t>
                      </w:r>
                      <w:r>
                        <w:rPr>
                          <w:b/>
                          <w:bCs/>
                          <w:sz w:val="24"/>
                        </w:rPr>
                        <w:t>Eucharistieviering.</w:t>
                      </w:r>
                    </w:p>
                    <w:p w14:paraId="5464D3C7" w14:textId="77777777" w:rsidR="00FA3359" w:rsidRDefault="00A954D4" w:rsidP="00B02E0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r w:rsidRPr="00FA3359">
                        <w:rPr>
                          <w:sz w:val="24"/>
                        </w:rPr>
                        <w:t>M.</w:t>
                      </w:r>
                      <w:r w:rsidR="00FA3359" w:rsidRPr="00FA3359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FA3359">
                        <w:rPr>
                          <w:sz w:val="24"/>
                        </w:rPr>
                        <w:t>Prasing</w:t>
                      </w:r>
                      <w:proofErr w:type="spellEnd"/>
                      <w:r w:rsidRPr="00FA3359">
                        <w:rPr>
                          <w:sz w:val="24"/>
                        </w:rPr>
                        <w:t>- pastoor</w:t>
                      </w:r>
                      <w:r w:rsidR="00FA3359">
                        <w:rPr>
                          <w:sz w:val="24"/>
                        </w:rPr>
                        <w:t>.</w:t>
                      </w:r>
                    </w:p>
                    <w:p w14:paraId="4EDCF938" w14:textId="77777777" w:rsidR="00FA3359" w:rsidRPr="00FA3359" w:rsidRDefault="00FA3359" w:rsidP="00FA3359">
                      <w:pPr>
                        <w:rPr>
                          <w:i/>
                          <w:iCs/>
                          <w:sz w:val="24"/>
                        </w:rPr>
                      </w:pPr>
                      <w:bookmarkStart w:id="3" w:name="_Hlk196828036"/>
                      <w:r w:rsidRPr="00FA3359"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bookmarkEnd w:id="3"/>
                    <w:p w14:paraId="449C9235" w14:textId="77777777" w:rsidR="00282865" w:rsidRDefault="00282865" w:rsidP="00FA3359">
                      <w:pPr>
                        <w:rPr>
                          <w:i/>
                          <w:iCs/>
                          <w:sz w:val="24"/>
                        </w:rPr>
                      </w:pPr>
                    </w:p>
                    <w:p w14:paraId="6C1FAF66" w14:textId="6DD594C4" w:rsidR="00282865" w:rsidRDefault="00282865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Zondag 18 mei 09:30 uur </w:t>
                      </w:r>
                      <w:r>
                        <w:rPr>
                          <w:b/>
                          <w:bCs/>
                          <w:sz w:val="24"/>
                        </w:rPr>
                        <w:t>Woord- en communieviering.</w:t>
                      </w:r>
                    </w:p>
                    <w:p w14:paraId="24B0881E" w14:textId="77777777" w:rsidR="00282865" w:rsidRDefault="00282865" w:rsidP="00FA3359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proofErr w:type="spellStart"/>
                      <w:r>
                        <w:rPr>
                          <w:sz w:val="24"/>
                        </w:rPr>
                        <w:t>P.Mergaerts</w:t>
                      </w:r>
                      <w:proofErr w:type="spellEnd"/>
                      <w:r>
                        <w:rPr>
                          <w:sz w:val="24"/>
                        </w:rPr>
                        <w:t>- pastoraal werker.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Cantor </w:t>
                      </w:r>
                      <w:proofErr w:type="spellStart"/>
                      <w:r>
                        <w:rPr>
                          <w:sz w:val="24"/>
                        </w:rPr>
                        <w:t>Rubin</w:t>
                      </w:r>
                      <w:proofErr w:type="spellEnd"/>
                      <w:r>
                        <w:rPr>
                          <w:sz w:val="24"/>
                        </w:rPr>
                        <w:t>.</w:t>
                      </w:r>
                    </w:p>
                    <w:p w14:paraId="3714C5A9" w14:textId="77777777" w:rsidR="007C478B" w:rsidRDefault="00282865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Collecte</w:t>
                      </w:r>
                      <w:r>
                        <w:rPr>
                          <w:sz w:val="24"/>
                        </w:rPr>
                        <w:t xml:space="preserve"> eigen kerk.</w:t>
                      </w:r>
                    </w:p>
                    <w:p w14:paraId="3F3E3721" w14:textId="77777777" w:rsidR="007C478B" w:rsidRPr="007C478B" w:rsidRDefault="007C478B" w:rsidP="007C478B">
                      <w:pPr>
                        <w:rPr>
                          <w:i/>
                          <w:iCs/>
                          <w:sz w:val="24"/>
                        </w:rPr>
                      </w:pPr>
                      <w:r w:rsidRPr="007C478B"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p w14:paraId="2E822216" w14:textId="77777777" w:rsidR="007C478B" w:rsidRDefault="007C478B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6D648BAB" w14:textId="77777777" w:rsidR="007C478B" w:rsidRDefault="007C478B" w:rsidP="00FA3359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Maandag 21 mei 15:00 uur Oecumenische viering</w:t>
                      </w:r>
                    </w:p>
                    <w:p w14:paraId="73A539F5" w14:textId="77777777" w:rsidR="007C478B" w:rsidRDefault="007C478B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Fendertshof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>.</w:t>
                      </w:r>
                    </w:p>
                    <w:p w14:paraId="00751195" w14:textId="77777777" w:rsidR="007C478B" w:rsidRDefault="007C478B" w:rsidP="00FA3359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proofErr w:type="spellStart"/>
                      <w:r>
                        <w:rPr>
                          <w:sz w:val="24"/>
                        </w:rPr>
                        <w:t>M.Bastiaansen</w:t>
                      </w:r>
                      <w:proofErr w:type="spellEnd"/>
                      <w:r>
                        <w:rPr>
                          <w:sz w:val="24"/>
                        </w:rPr>
                        <w:t>- Diaken emeritus.</w:t>
                      </w:r>
                    </w:p>
                    <w:p w14:paraId="1FE3AC91" w14:textId="77777777" w:rsidR="007C478B" w:rsidRDefault="007C478B" w:rsidP="00FA3359">
                      <w:pPr>
                        <w:rPr>
                          <w:sz w:val="24"/>
                        </w:rPr>
                      </w:pPr>
                    </w:p>
                    <w:p w14:paraId="06D059F8" w14:textId="77777777" w:rsidR="007C478B" w:rsidRDefault="007C478B" w:rsidP="00FA3359">
                      <w:pPr>
                        <w:rPr>
                          <w:sz w:val="24"/>
                        </w:rPr>
                      </w:pPr>
                    </w:p>
                    <w:p w14:paraId="23EBC305" w14:textId="77777777" w:rsidR="007C478B" w:rsidRDefault="007C478B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Donderdag 22 mei 10:00 uur </w:t>
                      </w:r>
                      <w:r>
                        <w:rPr>
                          <w:b/>
                          <w:bCs/>
                          <w:sz w:val="24"/>
                        </w:rPr>
                        <w:t>Woord- en communieviering.</w:t>
                      </w:r>
                    </w:p>
                    <w:p w14:paraId="496C87FA" w14:textId="77777777" w:rsidR="007C478B" w:rsidRDefault="007C478B" w:rsidP="00FA3359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Voorganger </w:t>
                      </w:r>
                      <w:r>
                        <w:rPr>
                          <w:sz w:val="24"/>
                        </w:rPr>
                        <w:t>B .v. Haeren- project medewerker.</w:t>
                      </w:r>
                    </w:p>
                    <w:p w14:paraId="691D8EC9" w14:textId="77777777" w:rsidR="007C478B" w:rsidRPr="007C478B" w:rsidRDefault="00282865" w:rsidP="007C478B">
                      <w:pPr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7C478B" w:rsidRPr="007C478B">
                        <w:rPr>
                          <w:i/>
                          <w:iCs/>
                          <w:sz w:val="24"/>
                        </w:rPr>
                        <w:t>Na de zegen is er weer een gezellig samen zijn met koffie en thee.</w:t>
                      </w:r>
                    </w:p>
                    <w:p w14:paraId="15D03529" w14:textId="2DFBAF61" w:rsidR="00282865" w:rsidRPr="00282865" w:rsidRDefault="00282865" w:rsidP="00FA3359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756FB3D0" w14:textId="746B533A" w:rsidR="00A954D4" w:rsidRPr="00A954D4" w:rsidRDefault="00A954D4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6C054761" w14:textId="77777777" w:rsidR="00A954D4" w:rsidRPr="002D1A8E" w:rsidRDefault="00A954D4" w:rsidP="00B02E05">
                      <w:pPr>
                        <w:rPr>
                          <w:sz w:val="24"/>
                        </w:rPr>
                      </w:pPr>
                    </w:p>
                    <w:p w14:paraId="236FE5A7" w14:textId="77777777" w:rsidR="002D1A8E" w:rsidRPr="002D1A8E" w:rsidRDefault="002D1A8E" w:rsidP="00B02E05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4771996B" w14:textId="77777777" w:rsidR="005924A2" w:rsidRDefault="005924A2" w:rsidP="00B02E05">
                      <w:pPr>
                        <w:rPr>
                          <w:sz w:val="24"/>
                        </w:rPr>
                      </w:pPr>
                    </w:p>
                    <w:p w14:paraId="5D049F85" w14:textId="77777777" w:rsidR="005924A2" w:rsidRPr="005924A2" w:rsidRDefault="005924A2" w:rsidP="00B02E05">
                      <w:pPr>
                        <w:rPr>
                          <w:sz w:val="24"/>
                        </w:rPr>
                      </w:pPr>
                    </w:p>
                    <w:p w14:paraId="42414A5C" w14:textId="77777777" w:rsidR="00600D13" w:rsidRPr="00600D13" w:rsidRDefault="00600D13" w:rsidP="003670AF">
                      <w:pPr>
                        <w:rPr>
                          <w:sz w:val="24"/>
                        </w:rPr>
                      </w:pPr>
                    </w:p>
                    <w:p w14:paraId="49EEEFC6" w14:textId="77777777" w:rsidR="003670AF" w:rsidRPr="00600D13" w:rsidRDefault="003670AF" w:rsidP="009D601D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C4CEA0E" w14:textId="77777777" w:rsidR="002C3760" w:rsidRDefault="002C3760" w:rsidP="009D601D">
                      <w:pPr>
                        <w:rPr>
                          <w:sz w:val="24"/>
                        </w:rPr>
                      </w:pPr>
                    </w:p>
                    <w:p w14:paraId="246717F2" w14:textId="77777777" w:rsidR="002C3760" w:rsidRPr="002C3760" w:rsidRDefault="002C3760" w:rsidP="009D601D">
                      <w:pPr>
                        <w:rPr>
                          <w:sz w:val="24"/>
                        </w:rPr>
                      </w:pPr>
                    </w:p>
                    <w:p w14:paraId="35ED79E5" w14:textId="77777777" w:rsidR="002C3760" w:rsidRDefault="002C3760" w:rsidP="009D601D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B7B6EAA" w14:textId="77777777" w:rsidR="002C3760" w:rsidRPr="00EF552F" w:rsidRDefault="002C3760" w:rsidP="009D601D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850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32D24C" wp14:editId="405C8E84">
                <wp:simplePos x="0" y="0"/>
                <wp:positionH relativeFrom="page">
                  <wp:posOffset>95250</wp:posOffset>
                </wp:positionH>
                <wp:positionV relativeFrom="paragraph">
                  <wp:posOffset>1198245</wp:posOffset>
                </wp:positionV>
                <wp:extent cx="2129790" cy="8410575"/>
                <wp:effectExtent l="0" t="0" r="0" b="0"/>
                <wp:wrapNone/>
                <wp:docPr id="206846897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F52F3E" w14:textId="77777777" w:rsidR="00AD1528" w:rsidRDefault="00AD1528" w:rsidP="00E20470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642209BB" w14:textId="77777777" w:rsidR="00AD1528" w:rsidRDefault="00AD1528" w:rsidP="00E20470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08DC2B38" w14:textId="77777777" w:rsidR="00AD1528" w:rsidRPr="00B01D2D" w:rsidRDefault="00AD1528" w:rsidP="00E20470">
                            <w:pPr>
                              <w:jc w:val="center"/>
                              <w:rPr>
                                <w:b/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b/>
                                <w:color w:val="000000"/>
                                <w:szCs w:val="20"/>
                              </w:rPr>
                              <w:t xml:space="preserve">Gebedsintentie: </w:t>
                            </w:r>
                          </w:p>
                          <w:p w14:paraId="0172C67C" w14:textId="77777777" w:rsidR="00AD1528" w:rsidRPr="00B01D2D" w:rsidRDefault="00AD1528" w:rsidP="00E20470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IMMANUELPAROCHIE</w:t>
                            </w:r>
                          </w:p>
                          <w:p w14:paraId="2B352CEF" w14:textId="77777777" w:rsidR="00AD1528" w:rsidRPr="00B01D2D" w:rsidRDefault="00AD1528" w:rsidP="00E20470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CLUSTER WEST</w:t>
                            </w:r>
                          </w:p>
                          <w:p w14:paraId="320994E8" w14:textId="77777777" w:rsidR="00AD1528" w:rsidRPr="00B01D2D" w:rsidRDefault="00AD1528" w:rsidP="00E20470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 xml:space="preserve">Parochiekerk </w:t>
                            </w:r>
                          </w:p>
                          <w:p w14:paraId="34A26395" w14:textId="77777777" w:rsidR="00AD1528" w:rsidRPr="00B01D2D" w:rsidRDefault="00AD1528" w:rsidP="000A188F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H. Jacobus de Meerdere.</w:t>
                            </w:r>
                          </w:p>
                          <w:p w14:paraId="54D31E69" w14:textId="77777777" w:rsidR="00AD1528" w:rsidRPr="00B01D2D" w:rsidRDefault="00AD1528" w:rsidP="000A188F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Molenstraat 26</w:t>
                            </w:r>
                          </w:p>
                          <w:p w14:paraId="42428B15" w14:textId="77777777" w:rsidR="00AD1528" w:rsidRPr="00B01D2D" w:rsidRDefault="00AD1528" w:rsidP="000A188F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4793 EG Fijnaart</w:t>
                            </w:r>
                          </w:p>
                          <w:p w14:paraId="0DDE7A33" w14:textId="77777777" w:rsidR="00AD1528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Tel. 0168 462345</w:t>
                            </w:r>
                          </w:p>
                          <w:p w14:paraId="1D7A083A" w14:textId="59F92C2D" w:rsidR="005713E4" w:rsidRDefault="005713E4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>Maandag en donderdag</w:t>
                            </w:r>
                          </w:p>
                          <w:p w14:paraId="4A34CC57" w14:textId="4776D590" w:rsidR="005713E4" w:rsidRDefault="005713E4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>9.00-17.00 uur</w:t>
                            </w:r>
                          </w:p>
                          <w:p w14:paraId="565432E1" w14:textId="0B67997A" w:rsidR="005713E4" w:rsidRDefault="005713E4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>Dinsdag 9.00-13.00 uur</w:t>
                            </w:r>
                          </w:p>
                          <w:p w14:paraId="46F6D033" w14:textId="77777777" w:rsidR="005713E4" w:rsidRDefault="005713E4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74BE5403" w14:textId="26F1E8A9" w:rsidR="005713E4" w:rsidRDefault="005713E4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>Spreekuur</w:t>
                            </w:r>
                            <w:r w:rsidR="00127850">
                              <w:rPr>
                                <w:color w:val="00000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color w:val="000000"/>
                                <w:szCs w:val="20"/>
                              </w:rPr>
                              <w:t>onder</w:t>
                            </w:r>
                            <w:r w:rsidR="00127850">
                              <w:rPr>
                                <w:color w:val="000000"/>
                                <w:szCs w:val="20"/>
                              </w:rPr>
                              <w:t>dag</w:t>
                            </w:r>
                          </w:p>
                          <w:p w14:paraId="3E04AF4B" w14:textId="66DE2F02" w:rsidR="00127850" w:rsidRPr="00B01D2D" w:rsidRDefault="00127850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 xml:space="preserve"> 1</w:t>
                            </w:r>
                            <w:r w:rsidR="005713E4">
                              <w:rPr>
                                <w:color w:val="00000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Cs w:val="20"/>
                              </w:rPr>
                              <w:t>.00-1</w:t>
                            </w:r>
                            <w:r w:rsidR="005713E4">
                              <w:rPr>
                                <w:color w:val="00000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Cs w:val="20"/>
                              </w:rPr>
                              <w:t>.</w:t>
                            </w:r>
                            <w:r w:rsidR="005713E4">
                              <w:rPr>
                                <w:color w:val="00000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Cs w:val="20"/>
                              </w:rPr>
                              <w:t>0 uur</w:t>
                            </w:r>
                          </w:p>
                          <w:p w14:paraId="2B02BAA4" w14:textId="77777777" w:rsidR="00AD1528" w:rsidRPr="00B01D2D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22BEDD54" w14:textId="77777777" w:rsidR="00AD1528" w:rsidRPr="00B01D2D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0F3D9864" w14:textId="77777777" w:rsidR="00AD1528" w:rsidRPr="00B01D2D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490BE2A2" w14:textId="77777777" w:rsidR="00AD1528" w:rsidRPr="00B01D2D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6802446E" w14:textId="77777777" w:rsidR="00AD1528" w:rsidRPr="00B01D2D" w:rsidRDefault="00AD1528" w:rsidP="00C70135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3A081929" w14:textId="77777777" w:rsidR="00AD1528" w:rsidRPr="00B01D2D" w:rsidRDefault="00AD1528" w:rsidP="00FA2953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color w:val="000000"/>
                                <w:szCs w:val="20"/>
                              </w:rPr>
                              <w:t>PASTOOR</w:t>
                            </w:r>
                          </w:p>
                          <w:p w14:paraId="63BA14A1" w14:textId="77777777" w:rsidR="00AD1528" w:rsidRPr="00B01D2D" w:rsidRDefault="00AD1528" w:rsidP="00FA2953">
                            <w:pPr>
                              <w:tabs>
                                <w:tab w:val="left" w:pos="-1440"/>
                                <w:tab w:val="left" w:pos="-720"/>
                                <w:tab w:val="left" w:pos="142"/>
                                <w:tab w:val="left" w:pos="426"/>
                                <w:tab w:val="left" w:pos="1440"/>
                              </w:tabs>
                              <w:ind w:left="284" w:hanging="284"/>
                              <w:jc w:val="center"/>
                              <w:rPr>
                                <w:iCs/>
                                <w:color w:val="000000"/>
                                <w:szCs w:val="20"/>
                              </w:rPr>
                            </w:pPr>
                            <w:proofErr w:type="spellStart"/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>Drs</w:t>
                            </w:r>
                            <w:proofErr w:type="spellEnd"/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>Maickel</w:t>
                            </w:r>
                            <w:proofErr w:type="spellEnd"/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>Prasing</w:t>
                            </w:r>
                            <w:proofErr w:type="spellEnd"/>
                          </w:p>
                          <w:p w14:paraId="0766E422" w14:textId="77777777" w:rsidR="00F14C85" w:rsidRDefault="00F14C85" w:rsidP="00FA2953">
                            <w:pPr>
                              <w:tabs>
                                <w:tab w:val="left" w:pos="-1440"/>
                                <w:tab w:val="left" w:pos="-720"/>
                                <w:tab w:val="left" w:pos="142"/>
                                <w:tab w:val="left" w:pos="426"/>
                                <w:tab w:val="left" w:pos="1440"/>
                              </w:tabs>
                              <w:ind w:left="284" w:hanging="284"/>
                              <w:jc w:val="center"/>
                            </w:pPr>
                            <w:r>
                              <w:t>Korte Dreef 4</w:t>
                            </w:r>
                          </w:p>
                          <w:p w14:paraId="51A123BE" w14:textId="77777777" w:rsidR="00F14C85" w:rsidRDefault="00F14C85" w:rsidP="00FA2953">
                            <w:pPr>
                              <w:tabs>
                                <w:tab w:val="left" w:pos="-1440"/>
                                <w:tab w:val="left" w:pos="-720"/>
                                <w:tab w:val="left" w:pos="142"/>
                                <w:tab w:val="left" w:pos="426"/>
                                <w:tab w:val="left" w:pos="1440"/>
                              </w:tabs>
                              <w:ind w:left="284" w:hanging="284"/>
                              <w:jc w:val="center"/>
                            </w:pPr>
                            <w:r>
                              <w:t>4751 HZ Oud-Gastel</w:t>
                            </w:r>
                          </w:p>
                          <w:p w14:paraId="63C240C7" w14:textId="75299D53" w:rsidR="00AD1528" w:rsidRPr="00B01D2D" w:rsidRDefault="00AD1528" w:rsidP="00FA2953">
                            <w:pPr>
                              <w:tabs>
                                <w:tab w:val="left" w:pos="-1440"/>
                                <w:tab w:val="left" w:pos="-720"/>
                                <w:tab w:val="left" w:pos="142"/>
                                <w:tab w:val="left" w:pos="426"/>
                                <w:tab w:val="left" w:pos="1440"/>
                              </w:tabs>
                              <w:ind w:left="284" w:hanging="284"/>
                              <w:jc w:val="center"/>
                              <w:rPr>
                                <w:iCs/>
                                <w:color w:val="000000"/>
                                <w:szCs w:val="20"/>
                              </w:rPr>
                            </w:pPr>
                            <w:r w:rsidRPr="00B01D2D">
                              <w:rPr>
                                <w:iCs/>
                                <w:color w:val="000000"/>
                                <w:szCs w:val="20"/>
                              </w:rPr>
                              <w:t xml:space="preserve">Tel. </w:t>
                            </w:r>
                            <w:r w:rsidR="00F14C85">
                              <w:t>0165 511 286</w:t>
                            </w:r>
                          </w:p>
                          <w:p w14:paraId="2E3C077B" w14:textId="77777777" w:rsidR="00AD1528" w:rsidRPr="00B01D2D" w:rsidRDefault="00131A9B" w:rsidP="00131A9B">
                            <w:pPr>
                              <w:tabs>
                                <w:tab w:val="left" w:pos="-1440"/>
                                <w:tab w:val="left" w:pos="-720"/>
                                <w:tab w:val="left" w:pos="1440"/>
                              </w:tabs>
                              <w:ind w:left="284" w:hanging="284"/>
                              <w:rPr>
                                <w:iCs/>
                                <w:color w:val="000000"/>
                                <w:szCs w:val="20"/>
                              </w:rPr>
                            </w:pPr>
                            <w:hyperlink r:id="rId8" w:history="1">
                              <w:r w:rsidRPr="00B01D2D">
                                <w:rPr>
                                  <w:rStyle w:val="Hyperlink"/>
                                  <w:iCs/>
                                  <w:szCs w:val="20"/>
                                </w:rPr>
                                <w:t>m.prasing@immanuel-parochie.eu</w:t>
                              </w:r>
                            </w:hyperlink>
                          </w:p>
                          <w:p w14:paraId="4FF7D6D2" w14:textId="77777777" w:rsidR="00AD1528" w:rsidRPr="00B01D2D" w:rsidRDefault="00AD1528" w:rsidP="00FA2953">
                            <w:pPr>
                              <w:tabs>
                                <w:tab w:val="left" w:pos="-1440"/>
                                <w:tab w:val="left" w:pos="-720"/>
                                <w:tab w:val="left" w:pos="142"/>
                                <w:tab w:val="left" w:pos="426"/>
                                <w:tab w:val="left" w:pos="1440"/>
                              </w:tabs>
                              <w:ind w:left="284" w:hanging="284"/>
                              <w:jc w:val="center"/>
                              <w:rPr>
                                <w:bCs/>
                                <w:color w:val="000000"/>
                                <w:szCs w:val="20"/>
                              </w:rPr>
                            </w:pPr>
                          </w:p>
                          <w:p w14:paraId="71F907A9" w14:textId="77777777" w:rsidR="00AD1528" w:rsidRPr="00B01D2D" w:rsidRDefault="00AD1528" w:rsidP="000F58CB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79A7C245" w14:textId="77777777" w:rsidR="00AD1528" w:rsidRPr="00B01D2D" w:rsidRDefault="00AD1528" w:rsidP="000F58CB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33D4D637" w14:textId="77777777" w:rsidR="00AD1528" w:rsidRPr="00B01D2D" w:rsidRDefault="00AD1528" w:rsidP="000F58CB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14:paraId="072ACD48" w14:textId="77777777" w:rsidR="00AD1528" w:rsidRPr="00B01D2D" w:rsidRDefault="00AD1528" w:rsidP="00E63E0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011F9B5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01D2D">
                              <w:rPr>
                                <w:szCs w:val="20"/>
                              </w:rPr>
                              <w:t>VOOR DRINGENDE</w:t>
                            </w:r>
                          </w:p>
                          <w:p w14:paraId="1CA55139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01D2D">
                              <w:rPr>
                                <w:szCs w:val="20"/>
                              </w:rPr>
                              <w:t>GEVALLEN</w:t>
                            </w:r>
                          </w:p>
                          <w:p w14:paraId="0D29C197" w14:textId="77777777" w:rsidR="00AD1528" w:rsidRPr="00B01D2D" w:rsidRDefault="00AD1528" w:rsidP="002D685A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B01D2D">
                              <w:rPr>
                                <w:b/>
                                <w:bCs/>
                                <w:szCs w:val="20"/>
                              </w:rPr>
                              <w:t xml:space="preserve">06 </w:t>
                            </w:r>
                            <w:r w:rsidRPr="00B01D2D">
                              <w:rPr>
                                <w:b/>
                                <w:szCs w:val="20"/>
                              </w:rPr>
                              <w:t>165 408 40</w:t>
                            </w:r>
                          </w:p>
                          <w:p w14:paraId="15F47515" w14:textId="77777777" w:rsidR="00AD1528" w:rsidRPr="00B01D2D" w:rsidRDefault="00AD1528" w:rsidP="002D685A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hyperlink r:id="rId9" w:history="1">
                              <w:proofErr w:type="spellStart"/>
                              <w:r w:rsidRPr="00B01D2D">
                                <w:rPr>
                                  <w:rStyle w:val="Hyperlink"/>
                                  <w:color w:val="auto"/>
                                  <w:szCs w:val="20"/>
                                  <w:u w:val="none"/>
                                </w:rPr>
                                <w:t>teamassistent</w:t>
                              </w:r>
                              <w:proofErr w:type="spellEnd"/>
                              <w:r w:rsidRPr="00B01D2D">
                                <w:rPr>
                                  <w:rStyle w:val="Hyperlink"/>
                                  <w:color w:val="auto"/>
                                  <w:szCs w:val="20"/>
                                  <w:u w:val="none"/>
                                </w:rPr>
                                <w:t>@ bernardusparochie.nl</w:t>
                              </w:r>
                            </w:hyperlink>
                          </w:p>
                          <w:p w14:paraId="5E3C5515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4B98F825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46748466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06867A9D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701A84A4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445F7CD7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1E452849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01D2D">
                              <w:rPr>
                                <w:b/>
                                <w:szCs w:val="20"/>
                              </w:rPr>
                              <w:t>Parochie Journaal</w:t>
                            </w:r>
                          </w:p>
                          <w:p w14:paraId="5E274CBD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01D2D">
                              <w:rPr>
                                <w:szCs w:val="20"/>
                              </w:rPr>
                              <w:t>Molenstraat 26</w:t>
                            </w:r>
                          </w:p>
                          <w:p w14:paraId="24B7CECC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01D2D">
                              <w:rPr>
                                <w:szCs w:val="20"/>
                              </w:rPr>
                              <w:t>4793 EG Fijnaart</w:t>
                            </w:r>
                          </w:p>
                          <w:p w14:paraId="3A851D4F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hyperlink r:id="rId10" w:history="1">
                              <w:r w:rsidRPr="00B01D2D">
                                <w:rPr>
                                  <w:rStyle w:val="Hyperlink"/>
                                  <w:szCs w:val="20"/>
                                </w:rPr>
                                <w:t>pkwest@immanuel-parochie.eu</w:t>
                              </w:r>
                            </w:hyperlink>
                            <w:r w:rsidRPr="00B01D2D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5B4C87B8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21FF8998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634E4756" w14:textId="77777777" w:rsidR="00AD1528" w:rsidRPr="00B01D2D" w:rsidRDefault="00AD1528" w:rsidP="002D685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4D139425" w14:textId="77777777" w:rsidR="00A15739" w:rsidRPr="00B80A65" w:rsidRDefault="00A15739" w:rsidP="00A15739">
                            <w:pPr>
                              <w:tabs>
                                <w:tab w:val="right" w:pos="2835"/>
                              </w:tabs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03272A7C" w14:textId="77CAF6E2" w:rsidR="00AD1528" w:rsidRPr="00B80A65" w:rsidRDefault="00AD1528" w:rsidP="00A15739">
                            <w:pPr>
                              <w:tabs>
                                <w:tab w:val="right" w:pos="2835"/>
                              </w:tabs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</w:pP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Fijnaart: 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NL27 RABO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0115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2928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96</w:t>
                            </w:r>
                          </w:p>
                          <w:p w14:paraId="10957EC3" w14:textId="42F4C94B" w:rsidR="00AD1528" w:rsidRPr="00B80A65" w:rsidRDefault="00AD1528" w:rsidP="00A15739">
                            <w:pPr>
                              <w:tabs>
                                <w:tab w:val="right" w:pos="2835"/>
                              </w:tabs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</w:pP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Klundert: NL96 RABO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0126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0018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  <w:p w14:paraId="522CBCA8" w14:textId="77777777" w:rsidR="00AD1528" w:rsidRPr="00B80A65" w:rsidRDefault="00131A9B" w:rsidP="00131A9B">
                            <w:pPr>
                              <w:tabs>
                                <w:tab w:val="right" w:pos="2835"/>
                                <w:tab w:val="left" w:pos="4536"/>
                                <w:tab w:val="left" w:pos="7513"/>
                              </w:tabs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</w:pP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ab/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Noordhoek: NL81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RABO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0148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7002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76</w:t>
                            </w:r>
                          </w:p>
                          <w:p w14:paraId="194E6442" w14:textId="77777777" w:rsidR="00AD1528" w:rsidRPr="00B80A65" w:rsidRDefault="00131A9B" w:rsidP="00A15739">
                            <w:pPr>
                              <w:tabs>
                                <w:tab w:val="right" w:pos="2835"/>
                              </w:tabs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ab/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Willemstad: NL15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RABO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0115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2929</w:t>
                            </w:r>
                            <w:r w:rsidR="006A6116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AD1528" w:rsidRPr="00B80A65">
                              <w:rPr>
                                <w:rFonts w:ascii="Arial Narrow" w:hAnsi="Arial Narrow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D24C" id="Tekstvak 1" o:spid="_x0000_s1027" type="#_x0000_t202" style="position:absolute;margin-left:7.5pt;margin-top:94.35pt;width:167.7pt;height:66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" stroked="f">
                <v:textbox>
                  <w:txbxContent>
                    <w:p w14:paraId="07F52F3E" w14:textId="77777777" w:rsidR="00AD1528" w:rsidRDefault="00AD1528" w:rsidP="00E20470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642209BB" w14:textId="77777777" w:rsidR="00AD1528" w:rsidRDefault="00AD1528" w:rsidP="00E20470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08DC2B38" w14:textId="77777777" w:rsidR="00AD1528" w:rsidRPr="00B01D2D" w:rsidRDefault="00AD1528" w:rsidP="00E20470">
                      <w:pPr>
                        <w:jc w:val="center"/>
                        <w:rPr>
                          <w:b/>
                          <w:color w:val="000000"/>
                          <w:szCs w:val="20"/>
                        </w:rPr>
                      </w:pPr>
                      <w:r w:rsidRPr="00B01D2D">
                        <w:rPr>
                          <w:b/>
                          <w:color w:val="000000"/>
                          <w:szCs w:val="20"/>
                        </w:rPr>
                        <w:t xml:space="preserve">Gebedsintentie: </w:t>
                      </w:r>
                    </w:p>
                    <w:p w14:paraId="0172C67C" w14:textId="77777777" w:rsidR="00AD1528" w:rsidRPr="00B01D2D" w:rsidRDefault="00AD1528" w:rsidP="00E20470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IMMANUELPAROCHIE</w:t>
                      </w:r>
                    </w:p>
                    <w:p w14:paraId="2B352CEF" w14:textId="77777777" w:rsidR="00AD1528" w:rsidRPr="00B01D2D" w:rsidRDefault="00AD1528" w:rsidP="00E20470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CLUSTER WEST</w:t>
                      </w:r>
                    </w:p>
                    <w:p w14:paraId="320994E8" w14:textId="77777777" w:rsidR="00AD1528" w:rsidRPr="00B01D2D" w:rsidRDefault="00AD1528" w:rsidP="00E20470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 xml:space="preserve">Parochiekerk </w:t>
                      </w:r>
                    </w:p>
                    <w:p w14:paraId="34A26395" w14:textId="77777777" w:rsidR="00AD1528" w:rsidRPr="00B01D2D" w:rsidRDefault="00AD1528" w:rsidP="000A188F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H. Jacobus de Meerdere.</w:t>
                      </w:r>
                    </w:p>
                    <w:p w14:paraId="54D31E69" w14:textId="77777777" w:rsidR="00AD1528" w:rsidRPr="00B01D2D" w:rsidRDefault="00AD1528" w:rsidP="000A188F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Molenstraat 26</w:t>
                      </w:r>
                    </w:p>
                    <w:p w14:paraId="42428B15" w14:textId="77777777" w:rsidR="00AD1528" w:rsidRPr="00B01D2D" w:rsidRDefault="00AD1528" w:rsidP="000A188F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4793 EG Fijnaart</w:t>
                      </w:r>
                    </w:p>
                    <w:p w14:paraId="0DDE7A33" w14:textId="77777777" w:rsidR="00AD1528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Tel. 0168 462345</w:t>
                      </w:r>
                    </w:p>
                    <w:p w14:paraId="1D7A083A" w14:textId="59F92C2D" w:rsidR="005713E4" w:rsidRDefault="005713E4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color w:val="000000"/>
                          <w:szCs w:val="20"/>
                        </w:rPr>
                        <w:t>Maandag en donderdag</w:t>
                      </w:r>
                    </w:p>
                    <w:p w14:paraId="4A34CC57" w14:textId="4776D590" w:rsidR="005713E4" w:rsidRDefault="005713E4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color w:val="000000"/>
                          <w:szCs w:val="20"/>
                        </w:rPr>
                        <w:t>9.00-17.00 uur</w:t>
                      </w:r>
                    </w:p>
                    <w:p w14:paraId="565432E1" w14:textId="0B67997A" w:rsidR="005713E4" w:rsidRDefault="005713E4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color w:val="000000"/>
                          <w:szCs w:val="20"/>
                        </w:rPr>
                        <w:t>Dinsdag 9.00-13.00 uur</w:t>
                      </w:r>
                    </w:p>
                    <w:p w14:paraId="46F6D033" w14:textId="77777777" w:rsidR="005713E4" w:rsidRDefault="005713E4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74BE5403" w14:textId="26F1E8A9" w:rsidR="005713E4" w:rsidRDefault="005713E4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color w:val="000000"/>
                          <w:szCs w:val="20"/>
                        </w:rPr>
                        <w:t>Spreekuur</w:t>
                      </w:r>
                      <w:r w:rsidR="00127850">
                        <w:rPr>
                          <w:color w:val="000000"/>
                          <w:szCs w:val="20"/>
                        </w:rPr>
                        <w:t xml:space="preserve"> d</w:t>
                      </w:r>
                      <w:r>
                        <w:rPr>
                          <w:color w:val="000000"/>
                          <w:szCs w:val="20"/>
                        </w:rPr>
                        <w:t>onder</w:t>
                      </w:r>
                      <w:r w:rsidR="00127850">
                        <w:rPr>
                          <w:color w:val="000000"/>
                          <w:szCs w:val="20"/>
                        </w:rPr>
                        <w:t>dag</w:t>
                      </w:r>
                    </w:p>
                    <w:p w14:paraId="3E04AF4B" w14:textId="66DE2F02" w:rsidR="00127850" w:rsidRPr="00B01D2D" w:rsidRDefault="00127850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color w:val="000000"/>
                          <w:szCs w:val="20"/>
                        </w:rPr>
                        <w:t xml:space="preserve"> 1</w:t>
                      </w:r>
                      <w:r w:rsidR="005713E4">
                        <w:rPr>
                          <w:color w:val="000000"/>
                          <w:szCs w:val="20"/>
                        </w:rPr>
                        <w:t>1</w:t>
                      </w:r>
                      <w:r>
                        <w:rPr>
                          <w:color w:val="000000"/>
                          <w:szCs w:val="20"/>
                        </w:rPr>
                        <w:t>.00-1</w:t>
                      </w:r>
                      <w:r w:rsidR="005713E4">
                        <w:rPr>
                          <w:color w:val="000000"/>
                          <w:szCs w:val="20"/>
                        </w:rPr>
                        <w:t>2</w:t>
                      </w:r>
                      <w:r>
                        <w:rPr>
                          <w:color w:val="000000"/>
                          <w:szCs w:val="20"/>
                        </w:rPr>
                        <w:t>.</w:t>
                      </w:r>
                      <w:r w:rsidR="005713E4">
                        <w:rPr>
                          <w:color w:val="000000"/>
                          <w:szCs w:val="20"/>
                        </w:rPr>
                        <w:t>0</w:t>
                      </w:r>
                      <w:r>
                        <w:rPr>
                          <w:color w:val="000000"/>
                          <w:szCs w:val="20"/>
                        </w:rPr>
                        <w:t>0 uur</w:t>
                      </w:r>
                    </w:p>
                    <w:p w14:paraId="2B02BAA4" w14:textId="77777777" w:rsidR="00AD1528" w:rsidRPr="00B01D2D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22BEDD54" w14:textId="77777777" w:rsidR="00AD1528" w:rsidRPr="00B01D2D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0F3D9864" w14:textId="77777777" w:rsidR="00AD1528" w:rsidRPr="00B01D2D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490BE2A2" w14:textId="77777777" w:rsidR="00AD1528" w:rsidRPr="00B01D2D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6802446E" w14:textId="77777777" w:rsidR="00AD1528" w:rsidRPr="00B01D2D" w:rsidRDefault="00AD1528" w:rsidP="00C70135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3A081929" w14:textId="77777777" w:rsidR="00AD1528" w:rsidRPr="00B01D2D" w:rsidRDefault="00AD1528" w:rsidP="00FA2953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B01D2D">
                        <w:rPr>
                          <w:color w:val="000000"/>
                          <w:szCs w:val="20"/>
                        </w:rPr>
                        <w:t>PASTOOR</w:t>
                      </w:r>
                    </w:p>
                    <w:p w14:paraId="63BA14A1" w14:textId="77777777" w:rsidR="00AD1528" w:rsidRPr="00B01D2D" w:rsidRDefault="00AD1528" w:rsidP="00FA2953">
                      <w:pPr>
                        <w:tabs>
                          <w:tab w:val="left" w:pos="-1440"/>
                          <w:tab w:val="left" w:pos="-720"/>
                          <w:tab w:val="left" w:pos="142"/>
                          <w:tab w:val="left" w:pos="426"/>
                          <w:tab w:val="left" w:pos="1440"/>
                        </w:tabs>
                        <w:ind w:left="284" w:hanging="284"/>
                        <w:jc w:val="center"/>
                        <w:rPr>
                          <w:iCs/>
                          <w:color w:val="000000"/>
                          <w:szCs w:val="20"/>
                        </w:rPr>
                      </w:pPr>
                      <w:proofErr w:type="spellStart"/>
                      <w:r w:rsidRPr="00B01D2D">
                        <w:rPr>
                          <w:iCs/>
                          <w:color w:val="000000"/>
                          <w:szCs w:val="20"/>
                        </w:rPr>
                        <w:t>Drs</w:t>
                      </w:r>
                      <w:proofErr w:type="spellEnd"/>
                      <w:r w:rsidRPr="00B01D2D">
                        <w:rPr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proofErr w:type="spellStart"/>
                      <w:r w:rsidRPr="00B01D2D">
                        <w:rPr>
                          <w:iCs/>
                          <w:color w:val="000000"/>
                          <w:szCs w:val="20"/>
                        </w:rPr>
                        <w:t>Maickel</w:t>
                      </w:r>
                      <w:proofErr w:type="spellEnd"/>
                      <w:r w:rsidRPr="00B01D2D">
                        <w:rPr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proofErr w:type="spellStart"/>
                      <w:r w:rsidRPr="00B01D2D">
                        <w:rPr>
                          <w:iCs/>
                          <w:color w:val="000000"/>
                          <w:szCs w:val="20"/>
                        </w:rPr>
                        <w:t>Prasing</w:t>
                      </w:r>
                      <w:proofErr w:type="spellEnd"/>
                    </w:p>
                    <w:p w14:paraId="0766E422" w14:textId="77777777" w:rsidR="00F14C85" w:rsidRDefault="00F14C85" w:rsidP="00FA2953">
                      <w:pPr>
                        <w:tabs>
                          <w:tab w:val="left" w:pos="-1440"/>
                          <w:tab w:val="left" w:pos="-720"/>
                          <w:tab w:val="left" w:pos="142"/>
                          <w:tab w:val="left" w:pos="426"/>
                          <w:tab w:val="left" w:pos="1440"/>
                        </w:tabs>
                        <w:ind w:left="284" w:hanging="284"/>
                        <w:jc w:val="center"/>
                      </w:pPr>
                      <w:r>
                        <w:t>Korte Dreef 4</w:t>
                      </w:r>
                    </w:p>
                    <w:p w14:paraId="51A123BE" w14:textId="77777777" w:rsidR="00F14C85" w:rsidRDefault="00F14C85" w:rsidP="00FA2953">
                      <w:pPr>
                        <w:tabs>
                          <w:tab w:val="left" w:pos="-1440"/>
                          <w:tab w:val="left" w:pos="-720"/>
                          <w:tab w:val="left" w:pos="142"/>
                          <w:tab w:val="left" w:pos="426"/>
                          <w:tab w:val="left" w:pos="1440"/>
                        </w:tabs>
                        <w:ind w:left="284" w:hanging="284"/>
                        <w:jc w:val="center"/>
                      </w:pPr>
                      <w:r>
                        <w:t>4751 HZ Oud-Gastel</w:t>
                      </w:r>
                    </w:p>
                    <w:p w14:paraId="63C240C7" w14:textId="75299D53" w:rsidR="00AD1528" w:rsidRPr="00B01D2D" w:rsidRDefault="00AD1528" w:rsidP="00FA2953">
                      <w:pPr>
                        <w:tabs>
                          <w:tab w:val="left" w:pos="-1440"/>
                          <w:tab w:val="left" w:pos="-720"/>
                          <w:tab w:val="left" w:pos="142"/>
                          <w:tab w:val="left" w:pos="426"/>
                          <w:tab w:val="left" w:pos="1440"/>
                        </w:tabs>
                        <w:ind w:left="284" w:hanging="284"/>
                        <w:jc w:val="center"/>
                        <w:rPr>
                          <w:iCs/>
                          <w:color w:val="000000"/>
                          <w:szCs w:val="20"/>
                        </w:rPr>
                      </w:pPr>
                      <w:r w:rsidRPr="00B01D2D">
                        <w:rPr>
                          <w:iCs/>
                          <w:color w:val="000000"/>
                          <w:szCs w:val="20"/>
                        </w:rPr>
                        <w:t xml:space="preserve">Tel. </w:t>
                      </w:r>
                      <w:r w:rsidR="00F14C85">
                        <w:t>0165 511 286</w:t>
                      </w:r>
                    </w:p>
                    <w:p w14:paraId="2E3C077B" w14:textId="77777777" w:rsidR="00AD1528" w:rsidRPr="00B01D2D" w:rsidRDefault="00131A9B" w:rsidP="00131A9B">
                      <w:pPr>
                        <w:tabs>
                          <w:tab w:val="left" w:pos="-1440"/>
                          <w:tab w:val="left" w:pos="-720"/>
                          <w:tab w:val="left" w:pos="1440"/>
                        </w:tabs>
                        <w:ind w:left="284" w:hanging="284"/>
                        <w:rPr>
                          <w:iCs/>
                          <w:color w:val="000000"/>
                          <w:szCs w:val="20"/>
                        </w:rPr>
                      </w:pPr>
                      <w:hyperlink r:id="rId11" w:history="1">
                        <w:r w:rsidRPr="00B01D2D">
                          <w:rPr>
                            <w:rStyle w:val="Hyperlink"/>
                            <w:iCs/>
                            <w:szCs w:val="20"/>
                          </w:rPr>
                          <w:t>m.prasing@immanuel-parochie.eu</w:t>
                        </w:r>
                      </w:hyperlink>
                    </w:p>
                    <w:p w14:paraId="4FF7D6D2" w14:textId="77777777" w:rsidR="00AD1528" w:rsidRPr="00B01D2D" w:rsidRDefault="00AD1528" w:rsidP="00FA2953">
                      <w:pPr>
                        <w:tabs>
                          <w:tab w:val="left" w:pos="-1440"/>
                          <w:tab w:val="left" w:pos="-720"/>
                          <w:tab w:val="left" w:pos="142"/>
                          <w:tab w:val="left" w:pos="426"/>
                          <w:tab w:val="left" w:pos="1440"/>
                        </w:tabs>
                        <w:ind w:left="284" w:hanging="284"/>
                        <w:jc w:val="center"/>
                        <w:rPr>
                          <w:bCs/>
                          <w:color w:val="000000"/>
                          <w:szCs w:val="20"/>
                        </w:rPr>
                      </w:pPr>
                    </w:p>
                    <w:p w14:paraId="71F907A9" w14:textId="77777777" w:rsidR="00AD1528" w:rsidRPr="00B01D2D" w:rsidRDefault="00AD1528" w:rsidP="000F58CB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79A7C245" w14:textId="77777777" w:rsidR="00AD1528" w:rsidRPr="00B01D2D" w:rsidRDefault="00AD1528" w:rsidP="000F58CB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33D4D637" w14:textId="77777777" w:rsidR="00AD1528" w:rsidRPr="00B01D2D" w:rsidRDefault="00AD1528" w:rsidP="000F58CB">
                      <w:pPr>
                        <w:jc w:val="center"/>
                        <w:rPr>
                          <w:color w:val="000000"/>
                          <w:szCs w:val="20"/>
                        </w:rPr>
                      </w:pPr>
                    </w:p>
                    <w:p w14:paraId="072ACD48" w14:textId="77777777" w:rsidR="00AD1528" w:rsidRPr="00B01D2D" w:rsidRDefault="00AD1528" w:rsidP="00E63E09">
                      <w:pPr>
                        <w:rPr>
                          <w:szCs w:val="20"/>
                        </w:rPr>
                      </w:pPr>
                    </w:p>
                    <w:p w14:paraId="1011F9B5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r w:rsidRPr="00B01D2D">
                        <w:rPr>
                          <w:szCs w:val="20"/>
                        </w:rPr>
                        <w:t>VOOR DRINGENDE</w:t>
                      </w:r>
                    </w:p>
                    <w:p w14:paraId="1CA55139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r w:rsidRPr="00B01D2D">
                        <w:rPr>
                          <w:szCs w:val="20"/>
                        </w:rPr>
                        <w:t>GEVALLEN</w:t>
                      </w:r>
                    </w:p>
                    <w:p w14:paraId="0D29C197" w14:textId="77777777" w:rsidR="00AD1528" w:rsidRPr="00B01D2D" w:rsidRDefault="00AD1528" w:rsidP="002D685A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B01D2D">
                        <w:rPr>
                          <w:b/>
                          <w:bCs/>
                          <w:szCs w:val="20"/>
                        </w:rPr>
                        <w:t xml:space="preserve">06 </w:t>
                      </w:r>
                      <w:r w:rsidRPr="00B01D2D">
                        <w:rPr>
                          <w:b/>
                          <w:szCs w:val="20"/>
                        </w:rPr>
                        <w:t>165 408 40</w:t>
                      </w:r>
                    </w:p>
                    <w:p w14:paraId="15F47515" w14:textId="77777777" w:rsidR="00AD1528" w:rsidRPr="00B01D2D" w:rsidRDefault="00AD1528" w:rsidP="002D685A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hyperlink r:id="rId12" w:history="1">
                        <w:proofErr w:type="spellStart"/>
                        <w:r w:rsidRPr="00B01D2D">
                          <w:rPr>
                            <w:rStyle w:val="Hyperlink"/>
                            <w:color w:val="auto"/>
                            <w:szCs w:val="20"/>
                            <w:u w:val="none"/>
                          </w:rPr>
                          <w:t>teamassistent</w:t>
                        </w:r>
                        <w:proofErr w:type="spellEnd"/>
                        <w:r w:rsidRPr="00B01D2D">
                          <w:rPr>
                            <w:rStyle w:val="Hyperlink"/>
                            <w:color w:val="auto"/>
                            <w:szCs w:val="20"/>
                            <w:u w:val="none"/>
                          </w:rPr>
                          <w:t>@ bernardusparochie.nl</w:t>
                        </w:r>
                      </w:hyperlink>
                    </w:p>
                    <w:p w14:paraId="5E3C5515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4B98F825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46748466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06867A9D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701A84A4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445F7CD7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1E452849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r w:rsidRPr="00B01D2D">
                        <w:rPr>
                          <w:b/>
                          <w:szCs w:val="20"/>
                        </w:rPr>
                        <w:t>Parochie Journaal</w:t>
                      </w:r>
                    </w:p>
                    <w:p w14:paraId="5E274CBD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r w:rsidRPr="00B01D2D">
                        <w:rPr>
                          <w:szCs w:val="20"/>
                        </w:rPr>
                        <w:t>Molenstraat 26</w:t>
                      </w:r>
                    </w:p>
                    <w:p w14:paraId="24B7CECC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r w:rsidRPr="00B01D2D">
                        <w:rPr>
                          <w:szCs w:val="20"/>
                        </w:rPr>
                        <w:t>4793 EG Fijnaart</w:t>
                      </w:r>
                    </w:p>
                    <w:p w14:paraId="3A851D4F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  <w:hyperlink r:id="rId13" w:history="1">
                        <w:r w:rsidRPr="00B01D2D">
                          <w:rPr>
                            <w:rStyle w:val="Hyperlink"/>
                            <w:szCs w:val="20"/>
                          </w:rPr>
                          <w:t>pkwest@immanuel-parochie.eu</w:t>
                        </w:r>
                      </w:hyperlink>
                      <w:r w:rsidRPr="00B01D2D">
                        <w:rPr>
                          <w:szCs w:val="20"/>
                        </w:rPr>
                        <w:t xml:space="preserve"> </w:t>
                      </w:r>
                    </w:p>
                    <w:p w14:paraId="5B4C87B8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21FF8998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634E4756" w14:textId="77777777" w:rsidR="00AD1528" w:rsidRPr="00B01D2D" w:rsidRDefault="00AD1528" w:rsidP="002D685A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4D139425" w14:textId="77777777" w:rsidR="00A15739" w:rsidRPr="00B80A65" w:rsidRDefault="00A15739" w:rsidP="00A15739">
                      <w:pPr>
                        <w:tabs>
                          <w:tab w:val="right" w:pos="2835"/>
                        </w:tabs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03272A7C" w14:textId="77CAF6E2" w:rsidR="00AD1528" w:rsidRPr="00B80A65" w:rsidRDefault="00AD1528" w:rsidP="00A15739">
                      <w:pPr>
                        <w:tabs>
                          <w:tab w:val="right" w:pos="2835"/>
                        </w:tabs>
                        <w:rPr>
                          <w:rFonts w:ascii="Arial Narrow" w:hAnsi="Arial Narrow"/>
                          <w:szCs w:val="20"/>
                          <w:lang w:eastAsia="en-US"/>
                        </w:rPr>
                      </w:pP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Fijnaart: 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NL27 RABO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0115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2928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96</w:t>
                      </w:r>
                    </w:p>
                    <w:p w14:paraId="10957EC3" w14:textId="42F4C94B" w:rsidR="00AD1528" w:rsidRPr="00B80A65" w:rsidRDefault="00AD1528" w:rsidP="00A15739">
                      <w:pPr>
                        <w:tabs>
                          <w:tab w:val="right" w:pos="2835"/>
                        </w:tabs>
                        <w:rPr>
                          <w:rFonts w:ascii="Arial Narrow" w:hAnsi="Arial Narrow"/>
                          <w:szCs w:val="20"/>
                          <w:lang w:eastAsia="en-US"/>
                        </w:rPr>
                      </w:pP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Klundert: NL96 RABO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0126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0018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12</w:t>
                      </w:r>
                    </w:p>
                    <w:p w14:paraId="522CBCA8" w14:textId="77777777" w:rsidR="00AD1528" w:rsidRPr="00B80A65" w:rsidRDefault="00131A9B" w:rsidP="00131A9B">
                      <w:pPr>
                        <w:tabs>
                          <w:tab w:val="right" w:pos="2835"/>
                          <w:tab w:val="left" w:pos="4536"/>
                          <w:tab w:val="left" w:pos="7513"/>
                        </w:tabs>
                        <w:rPr>
                          <w:rFonts w:ascii="Arial Narrow" w:hAnsi="Arial Narrow"/>
                          <w:szCs w:val="20"/>
                          <w:lang w:eastAsia="en-US"/>
                        </w:rPr>
                      </w:pP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ab/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Noordhoek: NL81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RABO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0148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7002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76</w:t>
                      </w:r>
                    </w:p>
                    <w:p w14:paraId="194E6442" w14:textId="77777777" w:rsidR="00AD1528" w:rsidRPr="00B80A65" w:rsidRDefault="00131A9B" w:rsidP="00A15739">
                      <w:pPr>
                        <w:tabs>
                          <w:tab w:val="right" w:pos="2835"/>
                        </w:tabs>
                        <w:rPr>
                          <w:rFonts w:ascii="Arial Narrow" w:hAnsi="Arial Narrow"/>
                          <w:szCs w:val="20"/>
                        </w:rPr>
                      </w:pPr>
                      <w:r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ab/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Willemstad: NL15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RABO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0115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2929</w:t>
                      </w:r>
                      <w:r w:rsidR="006A6116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 xml:space="preserve"> </w:t>
                      </w:r>
                      <w:r w:rsidR="00AD1528" w:rsidRPr="00B80A65">
                        <w:rPr>
                          <w:rFonts w:ascii="Arial Narrow" w:hAnsi="Arial Narrow"/>
                          <w:szCs w:val="20"/>
                          <w:lang w:eastAsia="en-US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850"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3667DAF5" wp14:editId="77A7E7F5">
                <wp:simplePos x="0" y="0"/>
                <wp:positionH relativeFrom="column">
                  <wp:posOffset>1415415</wp:posOffset>
                </wp:positionH>
                <wp:positionV relativeFrom="paragraph">
                  <wp:posOffset>1122045</wp:posOffset>
                </wp:positionV>
                <wp:extent cx="0" cy="8426450"/>
                <wp:effectExtent l="19050" t="0" r="0" b="12700"/>
                <wp:wrapNone/>
                <wp:docPr id="190163724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6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F6D6" id="Rechte verbindingslijn 4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45pt,88.35pt" to="111.45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" strokecolor="#333" strokeweight="2.25pt"/>
            </w:pict>
          </mc:Fallback>
        </mc:AlternateContent>
      </w:r>
      <w:r w:rsidR="00B42D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C0FF26" wp14:editId="09228692">
                <wp:simplePos x="0" y="0"/>
                <wp:positionH relativeFrom="column">
                  <wp:posOffset>-803275</wp:posOffset>
                </wp:positionH>
                <wp:positionV relativeFrom="paragraph">
                  <wp:posOffset>1064895</wp:posOffset>
                </wp:positionV>
                <wp:extent cx="7390765" cy="6985"/>
                <wp:effectExtent l="0" t="19050" r="635" b="12065"/>
                <wp:wrapNone/>
                <wp:docPr id="1118731629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0765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504C8" id="Rechte verbindingslijn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25pt,83.85pt" to="518.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" strokecolor="#030" strokeweight="2.25pt"/>
            </w:pict>
          </mc:Fallback>
        </mc:AlternateContent>
      </w:r>
      <w:r w:rsidR="008D2EAE" w:rsidRPr="00775CE4">
        <w:rPr>
          <w:b w:val="0"/>
          <w:noProof/>
        </w:rPr>
        <w:drawing>
          <wp:anchor distT="0" distB="0" distL="114300" distR="114300" simplePos="0" relativeHeight="251660800" behindDoc="1" locked="0" layoutInCell="1" allowOverlap="1" wp14:anchorId="620904A1" wp14:editId="7E2D53F7">
            <wp:simplePos x="0" y="0"/>
            <wp:positionH relativeFrom="column">
              <wp:posOffset>-399894</wp:posOffset>
            </wp:positionH>
            <wp:positionV relativeFrom="paragraph">
              <wp:posOffset>96</wp:posOffset>
            </wp:positionV>
            <wp:extent cx="1054100" cy="1066165"/>
            <wp:effectExtent l="0" t="0" r="0" b="635"/>
            <wp:wrapThrough wrapText="bothSides">
              <wp:wrapPolygon edited="0">
                <wp:start x="8978" y="1544"/>
                <wp:lineTo x="6246" y="2702"/>
                <wp:lineTo x="1171" y="6561"/>
                <wp:lineTo x="781" y="10420"/>
                <wp:lineTo x="781" y="15824"/>
                <wp:lineTo x="6246" y="20455"/>
                <wp:lineTo x="7807" y="21227"/>
                <wp:lineTo x="13272" y="21227"/>
                <wp:lineTo x="15224" y="20455"/>
                <wp:lineTo x="21080" y="16210"/>
                <wp:lineTo x="21080" y="6947"/>
                <wp:lineTo x="15614" y="2702"/>
                <wp:lineTo x="13272" y="1544"/>
                <wp:lineTo x="8978" y="1544"/>
              </wp:wrapPolygon>
            </wp:wrapThrough>
            <wp:docPr id="7" name="Afbeelding 161" descr="kop_voor_word_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1" descr="kop_voor_word_wes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t="10806" r="79208" b="-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7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B7B09E" wp14:editId="1561EAE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10150" cy="1009650"/>
                <wp:effectExtent l="0" t="0" r="0" b="0"/>
                <wp:wrapSquare wrapText="bothSides"/>
                <wp:docPr id="14449916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8BF4B" w14:textId="1B7D8C10" w:rsidR="00AD1528" w:rsidRPr="002D5E97" w:rsidRDefault="0068355C" w:rsidP="00C7013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Weekbericht</w:t>
                            </w:r>
                          </w:p>
                          <w:p w14:paraId="1E4F8806" w14:textId="77777777" w:rsidR="00AD1528" w:rsidRPr="002D5E97" w:rsidRDefault="00AD1528" w:rsidP="001643D1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2D5E97">
                              <w:rPr>
                                <w:sz w:val="24"/>
                              </w:rPr>
                              <w:t>Voor de Immanuelparochie Cluster West</w:t>
                            </w:r>
                          </w:p>
                          <w:p w14:paraId="311737C3" w14:textId="13FCDBA0" w:rsidR="00764280" w:rsidRPr="002D5E97" w:rsidRDefault="0060527A" w:rsidP="001643D1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2D5E97">
                              <w:rPr>
                                <w:sz w:val="24"/>
                              </w:rPr>
                              <w:t>6</w:t>
                            </w:r>
                            <w:r w:rsidR="00323448">
                              <w:rPr>
                                <w:sz w:val="24"/>
                              </w:rPr>
                              <w:t>4</w:t>
                            </w:r>
                            <w:r w:rsidR="00AD1528" w:rsidRPr="002D5E97">
                              <w:rPr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E10576" w:rsidRPr="002D5E97">
                              <w:rPr>
                                <w:sz w:val="24"/>
                              </w:rPr>
                              <w:t xml:space="preserve"> Jaargang week </w:t>
                            </w:r>
                            <w:r w:rsidR="006D7CDA">
                              <w:rPr>
                                <w:sz w:val="24"/>
                              </w:rPr>
                              <w:t>1</w:t>
                            </w:r>
                            <w:r w:rsidR="00282865">
                              <w:rPr>
                                <w:sz w:val="24"/>
                              </w:rPr>
                              <w:t>8</w:t>
                            </w:r>
                          </w:p>
                          <w:p w14:paraId="72F095CF" w14:textId="121BD403" w:rsidR="00D332A1" w:rsidRPr="002D5E97" w:rsidRDefault="00282865" w:rsidP="001643D1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</w:t>
                            </w:r>
                            <w:r w:rsidR="005924A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mei</w:t>
                            </w:r>
                            <w:r w:rsidR="00323448">
                              <w:rPr>
                                <w:sz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B09E" id="Tekstvak 2" o:spid="_x0000_s1028" type="#_x0000_t202" style="position:absolute;margin-left:343.3pt;margin-top:0;width:394.5pt;height:7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" filled="f" stroked="f">
                <v:textbox>
                  <w:txbxContent>
                    <w:p w14:paraId="6778BF4B" w14:textId="1B7D8C10" w:rsidR="00AD1528" w:rsidRPr="002D5E97" w:rsidRDefault="0068355C" w:rsidP="00C7013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Weekbericht</w:t>
                      </w:r>
                    </w:p>
                    <w:p w14:paraId="1E4F8806" w14:textId="77777777" w:rsidR="00AD1528" w:rsidRPr="002D5E97" w:rsidRDefault="00AD1528" w:rsidP="001643D1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 w:rsidRPr="002D5E97">
                        <w:rPr>
                          <w:sz w:val="24"/>
                        </w:rPr>
                        <w:t>Voor de Immanuelparochie Cluster West</w:t>
                      </w:r>
                    </w:p>
                    <w:p w14:paraId="311737C3" w14:textId="13FCDBA0" w:rsidR="00764280" w:rsidRPr="002D5E97" w:rsidRDefault="0060527A" w:rsidP="001643D1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 w:rsidRPr="002D5E97">
                        <w:rPr>
                          <w:sz w:val="24"/>
                        </w:rPr>
                        <w:t>6</w:t>
                      </w:r>
                      <w:r w:rsidR="00323448">
                        <w:rPr>
                          <w:sz w:val="24"/>
                        </w:rPr>
                        <w:t>4</w:t>
                      </w:r>
                      <w:r w:rsidR="00AD1528" w:rsidRPr="002D5E97">
                        <w:rPr>
                          <w:sz w:val="24"/>
                          <w:vertAlign w:val="superscript"/>
                        </w:rPr>
                        <w:t>e</w:t>
                      </w:r>
                      <w:r w:rsidR="00E10576" w:rsidRPr="002D5E97">
                        <w:rPr>
                          <w:sz w:val="24"/>
                        </w:rPr>
                        <w:t xml:space="preserve"> Jaargang week </w:t>
                      </w:r>
                      <w:r w:rsidR="006D7CDA">
                        <w:rPr>
                          <w:sz w:val="24"/>
                        </w:rPr>
                        <w:t>1</w:t>
                      </w:r>
                      <w:r w:rsidR="00282865">
                        <w:rPr>
                          <w:sz w:val="24"/>
                        </w:rPr>
                        <w:t>8</w:t>
                      </w:r>
                    </w:p>
                    <w:p w14:paraId="72F095CF" w14:textId="121BD403" w:rsidR="00D332A1" w:rsidRPr="002D5E97" w:rsidRDefault="00282865" w:rsidP="001643D1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04</w:t>
                      </w:r>
                      <w:r w:rsidR="005924A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mei</w:t>
                      </w:r>
                      <w:r w:rsidR="00323448">
                        <w:rPr>
                          <w:sz w:val="24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0858" w:rsidRPr="00775CE4" w:rsidSect="00AE0EAC">
      <w:footerReference w:type="even" r:id="rId15"/>
      <w:footerReference w:type="default" r:id="rId16"/>
      <w:footerReference w:type="first" r:id="rId17"/>
      <w:pgSz w:w="11907" w:h="16840" w:code="9"/>
      <w:pgMar w:top="567" w:right="850" w:bottom="567" w:left="1417" w:header="283" w:footer="505" w:gutter="0"/>
      <w:cols w:space="708" w:equalWidth="0">
        <w:col w:w="964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27B9" w14:textId="77777777" w:rsidR="007F6243" w:rsidRDefault="007F6243">
      <w:r>
        <w:separator/>
      </w:r>
    </w:p>
  </w:endnote>
  <w:endnote w:type="continuationSeparator" w:id="0">
    <w:p w14:paraId="33221508" w14:textId="77777777" w:rsidR="007F6243" w:rsidRDefault="007F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ftEF-Bold">
    <w:altName w:val="Calibri"/>
    <w:charset w:val="00"/>
    <w:family w:val="auto"/>
    <w:pitch w:val="default"/>
  </w:font>
  <w:font w:name="SwiftEF-Light">
    <w:altName w:val="Calibri"/>
    <w:charset w:val="00"/>
    <w:family w:val="auto"/>
    <w:pitch w:val="default"/>
  </w:font>
  <w:font w:name="SwiftEF-LightItalic">
    <w:altName w:val="Calibri"/>
    <w:charset w:val="00"/>
    <w:family w:val="auto"/>
    <w:pitch w:val="default"/>
  </w:font>
  <w:font w:name="Mic32NewRoundedW00-Medium">
    <w:altName w:val="Cambria"/>
    <w:charset w:val="00"/>
    <w:family w:val="swiss"/>
    <w:pitch w:val="variable"/>
    <w:sig w:usb0="A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7E0B" w14:textId="032E7C0D" w:rsidR="00AD1528" w:rsidRDefault="00AD1528" w:rsidP="00F83B9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2E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B2F618F" w14:textId="77777777" w:rsidR="00AD1528" w:rsidRDefault="00AD15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3E2" w14:textId="1C5ADA07" w:rsidR="00AD1528" w:rsidRDefault="00AD1528" w:rsidP="008D2EAE">
    <w:pPr>
      <w:pStyle w:val="Geenafstand"/>
      <w:jc w:val="center"/>
    </w:pPr>
    <w:r>
      <w:rPr>
        <w:rFonts w:ascii="Arial" w:hAnsi="Arial" w:cs="Arial"/>
      </w:rPr>
      <w:t>U</w:t>
    </w:r>
    <w:r w:rsidRPr="005A46D5">
      <w:rPr>
        <w:rFonts w:ascii="Arial" w:hAnsi="Arial" w:cs="Arial"/>
      </w:rPr>
      <w:t xml:space="preserve"> kunt de kerkdienst volgen en terugkijken via Kerkdienstgemist.nl</w:t>
    </w:r>
    <w:r>
      <w:rPr>
        <w:rFonts w:ascii="Arial" w:hAnsi="Arial" w:cs="Arial"/>
      </w:rPr>
      <w:t xml:space="preserve"> of de knop KERKTV op </w:t>
    </w:r>
    <w:hyperlink r:id="rId1" w:history="1">
      <w:r w:rsidRPr="00A17AC0">
        <w:rPr>
          <w:rStyle w:val="Hyperlink"/>
          <w:rFonts w:ascii="Arial" w:hAnsi="Arial" w:cs="Arial"/>
        </w:rPr>
        <w:t>www.immanuel-parochie.eu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C145" w14:textId="77777777" w:rsidR="00AD1528" w:rsidRDefault="00AD1528" w:rsidP="002F1E79">
    <w:pPr>
      <w:pStyle w:val="Geenafstand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70C9" w14:textId="77777777" w:rsidR="007F6243" w:rsidRDefault="007F6243">
      <w:r>
        <w:separator/>
      </w:r>
    </w:p>
  </w:footnote>
  <w:footnote w:type="continuationSeparator" w:id="0">
    <w:p w14:paraId="1C226F45" w14:textId="77777777" w:rsidR="007F6243" w:rsidRDefault="007F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CF07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532529671" o:spid="_x0000_i1025" type="#_x0000_t75" style="width: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2F265AD6" wp14:editId="6D77854D">
            <wp:extent cx="9525" cy="9525"/>
            <wp:effectExtent l="0" t="0" r="0" b="0"/>
            <wp:docPr id="1532529671" name="Afbeelding 153252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1B32C8F6"/>
    <w:lvl w:ilvl="0">
      <w:numFmt w:val="bullet"/>
      <w:lvlText w:val="*"/>
      <w:lvlJc w:val="left"/>
    </w:lvl>
  </w:abstractNum>
  <w:abstractNum w:abstractNumId="1" w15:restartNumberingAfterBreak="0">
    <w:nsid w:val="00C356CC"/>
    <w:multiLevelType w:val="hybridMultilevel"/>
    <w:tmpl w:val="D1C89C42"/>
    <w:lvl w:ilvl="0" w:tplc="0413000B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A2063"/>
    <w:multiLevelType w:val="multilevel"/>
    <w:tmpl w:val="55E8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1F44"/>
    <w:multiLevelType w:val="multilevel"/>
    <w:tmpl w:val="643A87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02685D"/>
    <w:multiLevelType w:val="hybridMultilevel"/>
    <w:tmpl w:val="81120C06"/>
    <w:lvl w:ilvl="0" w:tplc="5B46FA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6B21"/>
    <w:multiLevelType w:val="hybridMultilevel"/>
    <w:tmpl w:val="519C3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957"/>
    <w:multiLevelType w:val="hybridMultilevel"/>
    <w:tmpl w:val="71842E46"/>
    <w:lvl w:ilvl="0" w:tplc="C14AD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43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A4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01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4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6A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C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A5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4A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653194"/>
    <w:multiLevelType w:val="hybridMultilevel"/>
    <w:tmpl w:val="744CEC52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0C6D"/>
    <w:multiLevelType w:val="hybridMultilevel"/>
    <w:tmpl w:val="25D4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88D"/>
    <w:multiLevelType w:val="multilevel"/>
    <w:tmpl w:val="7DC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25FBA"/>
    <w:multiLevelType w:val="hybridMultilevel"/>
    <w:tmpl w:val="135ADBFE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892AD0"/>
    <w:multiLevelType w:val="hybridMultilevel"/>
    <w:tmpl w:val="97144234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0ED8"/>
    <w:multiLevelType w:val="hybridMultilevel"/>
    <w:tmpl w:val="ED86E6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3088"/>
    <w:multiLevelType w:val="multilevel"/>
    <w:tmpl w:val="6E4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20EA1"/>
    <w:multiLevelType w:val="multilevel"/>
    <w:tmpl w:val="B594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A121A"/>
    <w:multiLevelType w:val="multilevel"/>
    <w:tmpl w:val="344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D7F3D"/>
    <w:multiLevelType w:val="multilevel"/>
    <w:tmpl w:val="4D32EF8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D204DD9"/>
    <w:multiLevelType w:val="hybridMultilevel"/>
    <w:tmpl w:val="67FCABE2"/>
    <w:lvl w:ilvl="0" w:tplc="05807AE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0179"/>
    <w:multiLevelType w:val="hybridMultilevel"/>
    <w:tmpl w:val="772C5B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34FE"/>
    <w:multiLevelType w:val="hybridMultilevel"/>
    <w:tmpl w:val="6F324E2E"/>
    <w:lvl w:ilvl="0" w:tplc="5B4A9B2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C5886"/>
    <w:multiLevelType w:val="hybridMultilevel"/>
    <w:tmpl w:val="946EB7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35B25"/>
    <w:multiLevelType w:val="multilevel"/>
    <w:tmpl w:val="B400E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95836"/>
    <w:multiLevelType w:val="hybridMultilevel"/>
    <w:tmpl w:val="AE081DF4"/>
    <w:lvl w:ilvl="0" w:tplc="3F96B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D71FF"/>
    <w:multiLevelType w:val="multilevel"/>
    <w:tmpl w:val="207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63F4E"/>
    <w:multiLevelType w:val="hybridMultilevel"/>
    <w:tmpl w:val="CC86D82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3E73B8"/>
    <w:multiLevelType w:val="hybridMultilevel"/>
    <w:tmpl w:val="63C868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1046"/>
    <w:multiLevelType w:val="hybridMultilevel"/>
    <w:tmpl w:val="FF703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869F6"/>
    <w:multiLevelType w:val="multilevel"/>
    <w:tmpl w:val="90CA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80608F"/>
    <w:multiLevelType w:val="hybridMultilevel"/>
    <w:tmpl w:val="3D2E82BE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13024"/>
    <w:multiLevelType w:val="multilevel"/>
    <w:tmpl w:val="261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EA1AE3"/>
    <w:multiLevelType w:val="hybridMultilevel"/>
    <w:tmpl w:val="5A0CE040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4332C"/>
    <w:multiLevelType w:val="multilevel"/>
    <w:tmpl w:val="AB5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57DFA"/>
    <w:multiLevelType w:val="hybridMultilevel"/>
    <w:tmpl w:val="44084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6832"/>
    <w:multiLevelType w:val="hybridMultilevel"/>
    <w:tmpl w:val="6DE698F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64173"/>
    <w:multiLevelType w:val="hybridMultilevel"/>
    <w:tmpl w:val="9A24F09A"/>
    <w:lvl w:ilvl="0" w:tplc="637E4D22">
      <w:start w:val="47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AD06B93"/>
    <w:multiLevelType w:val="hybridMultilevel"/>
    <w:tmpl w:val="7ADE028A"/>
    <w:lvl w:ilvl="0" w:tplc="86BC4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67E3E"/>
    <w:multiLevelType w:val="multilevel"/>
    <w:tmpl w:val="D14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23AA4"/>
    <w:multiLevelType w:val="hybridMultilevel"/>
    <w:tmpl w:val="EFC850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91617"/>
    <w:multiLevelType w:val="hybridMultilevel"/>
    <w:tmpl w:val="01C43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80BAC"/>
    <w:multiLevelType w:val="multilevel"/>
    <w:tmpl w:val="FBD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C5B64"/>
    <w:multiLevelType w:val="hybridMultilevel"/>
    <w:tmpl w:val="7A56C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67265"/>
    <w:multiLevelType w:val="hybridMultilevel"/>
    <w:tmpl w:val="C28CEF90"/>
    <w:lvl w:ilvl="0" w:tplc="0413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BAE0686"/>
    <w:multiLevelType w:val="hybridMultilevel"/>
    <w:tmpl w:val="E298A5C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1865">
    <w:abstractNumId w:val="34"/>
  </w:num>
  <w:num w:numId="2" w16cid:durableId="561016230">
    <w:abstractNumId w:val="19"/>
  </w:num>
  <w:num w:numId="3" w16cid:durableId="670718006">
    <w:abstractNumId w:val="26"/>
  </w:num>
  <w:num w:numId="4" w16cid:durableId="770129625">
    <w:abstractNumId w:val="20"/>
  </w:num>
  <w:num w:numId="5" w16cid:durableId="920993926">
    <w:abstractNumId w:val="11"/>
  </w:num>
  <w:num w:numId="6" w16cid:durableId="295961156">
    <w:abstractNumId w:val="31"/>
  </w:num>
  <w:num w:numId="7" w16cid:durableId="1129199683">
    <w:abstractNumId w:val="7"/>
  </w:num>
  <w:num w:numId="8" w16cid:durableId="1019503996">
    <w:abstractNumId w:val="5"/>
  </w:num>
  <w:num w:numId="9" w16cid:durableId="157157316">
    <w:abstractNumId w:val="40"/>
  </w:num>
  <w:num w:numId="10" w16cid:durableId="162111276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376109">
    <w:abstractNumId w:val="13"/>
  </w:num>
  <w:num w:numId="12" w16cid:durableId="2000306140">
    <w:abstractNumId w:val="25"/>
  </w:num>
  <w:num w:numId="13" w16cid:durableId="1858811609">
    <w:abstractNumId w:val="37"/>
  </w:num>
  <w:num w:numId="14" w16cid:durableId="135225325">
    <w:abstractNumId w:val="42"/>
  </w:num>
  <w:num w:numId="15" w16cid:durableId="575093927">
    <w:abstractNumId w:val="12"/>
  </w:num>
  <w:num w:numId="16" w16cid:durableId="600794063">
    <w:abstractNumId w:val="18"/>
  </w:num>
  <w:num w:numId="17" w16cid:durableId="179315484">
    <w:abstractNumId w:val="35"/>
  </w:num>
  <w:num w:numId="18" w16cid:durableId="1874078600">
    <w:abstractNumId w:val="10"/>
  </w:num>
  <w:num w:numId="19" w16cid:durableId="606043886">
    <w:abstractNumId w:val="28"/>
  </w:num>
  <w:num w:numId="20" w16cid:durableId="1866554618">
    <w:abstractNumId w:val="33"/>
  </w:num>
  <w:num w:numId="21" w16cid:durableId="15772051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 w16cid:durableId="1269197618">
    <w:abstractNumId w:val="21"/>
  </w:num>
  <w:num w:numId="23" w16cid:durableId="687876746">
    <w:abstractNumId w:val="14"/>
  </w:num>
  <w:num w:numId="24" w16cid:durableId="1250390587">
    <w:abstractNumId w:val="38"/>
  </w:num>
  <w:num w:numId="25" w16cid:durableId="879703105">
    <w:abstractNumId w:val="16"/>
  </w:num>
  <w:num w:numId="26" w16cid:durableId="1400597186">
    <w:abstractNumId w:val="41"/>
  </w:num>
  <w:num w:numId="27" w16cid:durableId="650863619">
    <w:abstractNumId w:val="3"/>
  </w:num>
  <w:num w:numId="28" w16cid:durableId="1361977928">
    <w:abstractNumId w:val="36"/>
  </w:num>
  <w:num w:numId="29" w16cid:durableId="2144275540">
    <w:abstractNumId w:val="15"/>
  </w:num>
  <w:num w:numId="30" w16cid:durableId="388503037">
    <w:abstractNumId w:val="1"/>
  </w:num>
  <w:num w:numId="31" w16cid:durableId="1602375938">
    <w:abstractNumId w:val="32"/>
  </w:num>
  <w:num w:numId="32" w16cid:durableId="264924655">
    <w:abstractNumId w:val="24"/>
  </w:num>
  <w:num w:numId="33" w16cid:durableId="1956911498">
    <w:abstractNumId w:val="29"/>
  </w:num>
  <w:num w:numId="34" w16cid:durableId="2020421547">
    <w:abstractNumId w:val="22"/>
  </w:num>
  <w:num w:numId="35" w16cid:durableId="46338701">
    <w:abstractNumId w:val="17"/>
  </w:num>
  <w:num w:numId="36" w16cid:durableId="125003421">
    <w:abstractNumId w:val="39"/>
  </w:num>
  <w:num w:numId="37" w16cid:durableId="32311759">
    <w:abstractNumId w:val="9"/>
  </w:num>
  <w:num w:numId="38" w16cid:durableId="1004937278">
    <w:abstractNumId w:val="27"/>
  </w:num>
  <w:num w:numId="39" w16cid:durableId="1430079219">
    <w:abstractNumId w:val="2"/>
  </w:num>
  <w:num w:numId="40" w16cid:durableId="142478534">
    <w:abstractNumId w:val="23"/>
  </w:num>
  <w:num w:numId="41" w16cid:durableId="584461357">
    <w:abstractNumId w:val="8"/>
  </w:num>
  <w:num w:numId="42" w16cid:durableId="934289012">
    <w:abstractNumId w:val="4"/>
  </w:num>
  <w:num w:numId="43" w16cid:durableId="170609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30"/>
    <w:rsid w:val="000001D1"/>
    <w:rsid w:val="0000060F"/>
    <w:rsid w:val="000006DC"/>
    <w:rsid w:val="000009F5"/>
    <w:rsid w:val="00001C0C"/>
    <w:rsid w:val="00001D41"/>
    <w:rsid w:val="00002822"/>
    <w:rsid w:val="00003DAD"/>
    <w:rsid w:val="00003DEA"/>
    <w:rsid w:val="00004337"/>
    <w:rsid w:val="00004582"/>
    <w:rsid w:val="00004720"/>
    <w:rsid w:val="00004739"/>
    <w:rsid w:val="00005795"/>
    <w:rsid w:val="000059DA"/>
    <w:rsid w:val="00005FAC"/>
    <w:rsid w:val="0000642B"/>
    <w:rsid w:val="000067E4"/>
    <w:rsid w:val="00006CEF"/>
    <w:rsid w:val="00006DD6"/>
    <w:rsid w:val="000100DF"/>
    <w:rsid w:val="000101BF"/>
    <w:rsid w:val="0001039D"/>
    <w:rsid w:val="000104AB"/>
    <w:rsid w:val="00010EA4"/>
    <w:rsid w:val="00011081"/>
    <w:rsid w:val="0001161C"/>
    <w:rsid w:val="00011791"/>
    <w:rsid w:val="00011D1B"/>
    <w:rsid w:val="00011E39"/>
    <w:rsid w:val="00012E48"/>
    <w:rsid w:val="00012F92"/>
    <w:rsid w:val="00013413"/>
    <w:rsid w:val="00013534"/>
    <w:rsid w:val="00013AA5"/>
    <w:rsid w:val="00013AA7"/>
    <w:rsid w:val="00013CA6"/>
    <w:rsid w:val="00014D1F"/>
    <w:rsid w:val="00014EE0"/>
    <w:rsid w:val="00015514"/>
    <w:rsid w:val="000156AD"/>
    <w:rsid w:val="00015828"/>
    <w:rsid w:val="00015992"/>
    <w:rsid w:val="000159CE"/>
    <w:rsid w:val="00015CCE"/>
    <w:rsid w:val="00015D93"/>
    <w:rsid w:val="00015F07"/>
    <w:rsid w:val="00016830"/>
    <w:rsid w:val="000168D3"/>
    <w:rsid w:val="00016A08"/>
    <w:rsid w:val="00016BC2"/>
    <w:rsid w:val="00016C61"/>
    <w:rsid w:val="00017309"/>
    <w:rsid w:val="00017378"/>
    <w:rsid w:val="00017509"/>
    <w:rsid w:val="00017ABB"/>
    <w:rsid w:val="00017EFF"/>
    <w:rsid w:val="000200CE"/>
    <w:rsid w:val="000207DE"/>
    <w:rsid w:val="00020950"/>
    <w:rsid w:val="00020BBB"/>
    <w:rsid w:val="00020CC5"/>
    <w:rsid w:val="00020F20"/>
    <w:rsid w:val="000214C4"/>
    <w:rsid w:val="00021662"/>
    <w:rsid w:val="00021874"/>
    <w:rsid w:val="000219CD"/>
    <w:rsid w:val="000223D7"/>
    <w:rsid w:val="000228E6"/>
    <w:rsid w:val="00023017"/>
    <w:rsid w:val="00023CB8"/>
    <w:rsid w:val="00023D79"/>
    <w:rsid w:val="00024922"/>
    <w:rsid w:val="00024942"/>
    <w:rsid w:val="00024DBA"/>
    <w:rsid w:val="00025396"/>
    <w:rsid w:val="000256D7"/>
    <w:rsid w:val="000258B3"/>
    <w:rsid w:val="000259C4"/>
    <w:rsid w:val="00026786"/>
    <w:rsid w:val="000269D3"/>
    <w:rsid w:val="00026B65"/>
    <w:rsid w:val="0002719B"/>
    <w:rsid w:val="0002765F"/>
    <w:rsid w:val="00027CE4"/>
    <w:rsid w:val="00027FC8"/>
    <w:rsid w:val="000302CF"/>
    <w:rsid w:val="0003054F"/>
    <w:rsid w:val="00030BAE"/>
    <w:rsid w:val="00030CA6"/>
    <w:rsid w:val="00030D66"/>
    <w:rsid w:val="00030F4E"/>
    <w:rsid w:val="0003125E"/>
    <w:rsid w:val="0003133F"/>
    <w:rsid w:val="00031427"/>
    <w:rsid w:val="0003171C"/>
    <w:rsid w:val="0003188D"/>
    <w:rsid w:val="000329CE"/>
    <w:rsid w:val="00032C76"/>
    <w:rsid w:val="00032D6C"/>
    <w:rsid w:val="00032FD9"/>
    <w:rsid w:val="00033A31"/>
    <w:rsid w:val="000340AB"/>
    <w:rsid w:val="00034688"/>
    <w:rsid w:val="00034756"/>
    <w:rsid w:val="00034CCC"/>
    <w:rsid w:val="00035B3C"/>
    <w:rsid w:val="00035FD4"/>
    <w:rsid w:val="000365EB"/>
    <w:rsid w:val="00036B76"/>
    <w:rsid w:val="000371A1"/>
    <w:rsid w:val="000373D2"/>
    <w:rsid w:val="000376BF"/>
    <w:rsid w:val="00037706"/>
    <w:rsid w:val="0004011E"/>
    <w:rsid w:val="00040144"/>
    <w:rsid w:val="00040451"/>
    <w:rsid w:val="000406D9"/>
    <w:rsid w:val="00040DAE"/>
    <w:rsid w:val="0004188F"/>
    <w:rsid w:val="0004201B"/>
    <w:rsid w:val="00042274"/>
    <w:rsid w:val="000428E3"/>
    <w:rsid w:val="0004298B"/>
    <w:rsid w:val="000431BA"/>
    <w:rsid w:val="000434DD"/>
    <w:rsid w:val="000437BA"/>
    <w:rsid w:val="00043B8B"/>
    <w:rsid w:val="00044022"/>
    <w:rsid w:val="000442D0"/>
    <w:rsid w:val="00044DD7"/>
    <w:rsid w:val="00044EAA"/>
    <w:rsid w:val="00044EDB"/>
    <w:rsid w:val="00044EE3"/>
    <w:rsid w:val="000451B4"/>
    <w:rsid w:val="000453BF"/>
    <w:rsid w:val="00045DAD"/>
    <w:rsid w:val="00045FBB"/>
    <w:rsid w:val="0004610E"/>
    <w:rsid w:val="00046254"/>
    <w:rsid w:val="0004648F"/>
    <w:rsid w:val="000465C0"/>
    <w:rsid w:val="000465C5"/>
    <w:rsid w:val="000467ED"/>
    <w:rsid w:val="00046DCF"/>
    <w:rsid w:val="00046E63"/>
    <w:rsid w:val="0004700C"/>
    <w:rsid w:val="00047DE1"/>
    <w:rsid w:val="000503B2"/>
    <w:rsid w:val="000508EB"/>
    <w:rsid w:val="00050EFD"/>
    <w:rsid w:val="000511D3"/>
    <w:rsid w:val="00051248"/>
    <w:rsid w:val="00051560"/>
    <w:rsid w:val="00051670"/>
    <w:rsid w:val="00052113"/>
    <w:rsid w:val="00052A1C"/>
    <w:rsid w:val="00052EF2"/>
    <w:rsid w:val="0005334A"/>
    <w:rsid w:val="000537A4"/>
    <w:rsid w:val="00053980"/>
    <w:rsid w:val="00053A8E"/>
    <w:rsid w:val="00053C47"/>
    <w:rsid w:val="00053F5C"/>
    <w:rsid w:val="000542E7"/>
    <w:rsid w:val="00054857"/>
    <w:rsid w:val="000548BB"/>
    <w:rsid w:val="000556C8"/>
    <w:rsid w:val="000558A6"/>
    <w:rsid w:val="000563BC"/>
    <w:rsid w:val="000567DA"/>
    <w:rsid w:val="00056A2F"/>
    <w:rsid w:val="000574B6"/>
    <w:rsid w:val="00057773"/>
    <w:rsid w:val="000577AB"/>
    <w:rsid w:val="000577FC"/>
    <w:rsid w:val="00057994"/>
    <w:rsid w:val="00057AC4"/>
    <w:rsid w:val="000604B6"/>
    <w:rsid w:val="0006052A"/>
    <w:rsid w:val="0006064B"/>
    <w:rsid w:val="000607EF"/>
    <w:rsid w:val="00060E70"/>
    <w:rsid w:val="00060E7A"/>
    <w:rsid w:val="0006138E"/>
    <w:rsid w:val="000615DD"/>
    <w:rsid w:val="00061AD1"/>
    <w:rsid w:val="00061C41"/>
    <w:rsid w:val="00062023"/>
    <w:rsid w:val="00062157"/>
    <w:rsid w:val="00062252"/>
    <w:rsid w:val="000634B8"/>
    <w:rsid w:val="00063627"/>
    <w:rsid w:val="00063BC1"/>
    <w:rsid w:val="00063D18"/>
    <w:rsid w:val="00063EBF"/>
    <w:rsid w:val="00064292"/>
    <w:rsid w:val="0006448C"/>
    <w:rsid w:val="0006460B"/>
    <w:rsid w:val="00064BFF"/>
    <w:rsid w:val="00064FC7"/>
    <w:rsid w:val="0006516A"/>
    <w:rsid w:val="00065602"/>
    <w:rsid w:val="00065CFD"/>
    <w:rsid w:val="00065FC1"/>
    <w:rsid w:val="0006631A"/>
    <w:rsid w:val="000663FD"/>
    <w:rsid w:val="0006643F"/>
    <w:rsid w:val="00066677"/>
    <w:rsid w:val="000667E0"/>
    <w:rsid w:val="000669DA"/>
    <w:rsid w:val="0006754F"/>
    <w:rsid w:val="000675A4"/>
    <w:rsid w:val="00067BFE"/>
    <w:rsid w:val="00067CC4"/>
    <w:rsid w:val="00067EC7"/>
    <w:rsid w:val="00070281"/>
    <w:rsid w:val="000709A8"/>
    <w:rsid w:val="00070BC8"/>
    <w:rsid w:val="0007112F"/>
    <w:rsid w:val="0007168A"/>
    <w:rsid w:val="00071AB4"/>
    <w:rsid w:val="000722F3"/>
    <w:rsid w:val="00072A9F"/>
    <w:rsid w:val="00072EF9"/>
    <w:rsid w:val="00073935"/>
    <w:rsid w:val="000739BD"/>
    <w:rsid w:val="00073DEB"/>
    <w:rsid w:val="0007479C"/>
    <w:rsid w:val="000750A9"/>
    <w:rsid w:val="000757B4"/>
    <w:rsid w:val="000759D6"/>
    <w:rsid w:val="00075B56"/>
    <w:rsid w:val="00076644"/>
    <w:rsid w:val="000766D3"/>
    <w:rsid w:val="0007678D"/>
    <w:rsid w:val="00076887"/>
    <w:rsid w:val="000768D6"/>
    <w:rsid w:val="00076A02"/>
    <w:rsid w:val="0007761A"/>
    <w:rsid w:val="00080247"/>
    <w:rsid w:val="000806DB"/>
    <w:rsid w:val="00080BC6"/>
    <w:rsid w:val="00081623"/>
    <w:rsid w:val="00081814"/>
    <w:rsid w:val="00081942"/>
    <w:rsid w:val="00081CAE"/>
    <w:rsid w:val="000820AE"/>
    <w:rsid w:val="000821B4"/>
    <w:rsid w:val="00082D56"/>
    <w:rsid w:val="00082D87"/>
    <w:rsid w:val="00082DC6"/>
    <w:rsid w:val="000834CB"/>
    <w:rsid w:val="00083530"/>
    <w:rsid w:val="00083ADB"/>
    <w:rsid w:val="00083C6D"/>
    <w:rsid w:val="00084208"/>
    <w:rsid w:val="00084748"/>
    <w:rsid w:val="00084799"/>
    <w:rsid w:val="000847E5"/>
    <w:rsid w:val="00084961"/>
    <w:rsid w:val="00084DB6"/>
    <w:rsid w:val="00084F06"/>
    <w:rsid w:val="00085322"/>
    <w:rsid w:val="00085553"/>
    <w:rsid w:val="00085BDF"/>
    <w:rsid w:val="00085E83"/>
    <w:rsid w:val="0008657D"/>
    <w:rsid w:val="000865AC"/>
    <w:rsid w:val="00086F97"/>
    <w:rsid w:val="000871CE"/>
    <w:rsid w:val="00087BFF"/>
    <w:rsid w:val="00090B4F"/>
    <w:rsid w:val="00090E86"/>
    <w:rsid w:val="000911FB"/>
    <w:rsid w:val="0009171D"/>
    <w:rsid w:val="00091B13"/>
    <w:rsid w:val="00091C81"/>
    <w:rsid w:val="00091CE0"/>
    <w:rsid w:val="00091F6B"/>
    <w:rsid w:val="00092314"/>
    <w:rsid w:val="000927AF"/>
    <w:rsid w:val="00092B4E"/>
    <w:rsid w:val="00092CA4"/>
    <w:rsid w:val="0009305B"/>
    <w:rsid w:val="00093094"/>
    <w:rsid w:val="000942A0"/>
    <w:rsid w:val="000945DD"/>
    <w:rsid w:val="00094CB1"/>
    <w:rsid w:val="000953A4"/>
    <w:rsid w:val="0009720B"/>
    <w:rsid w:val="000978BC"/>
    <w:rsid w:val="000978D8"/>
    <w:rsid w:val="00097A56"/>
    <w:rsid w:val="00097E17"/>
    <w:rsid w:val="00097E3C"/>
    <w:rsid w:val="00097E6B"/>
    <w:rsid w:val="000A006E"/>
    <w:rsid w:val="000A029B"/>
    <w:rsid w:val="000A02CA"/>
    <w:rsid w:val="000A033D"/>
    <w:rsid w:val="000A04AA"/>
    <w:rsid w:val="000A0533"/>
    <w:rsid w:val="000A101F"/>
    <w:rsid w:val="000A10A7"/>
    <w:rsid w:val="000A127F"/>
    <w:rsid w:val="000A158C"/>
    <w:rsid w:val="000A1822"/>
    <w:rsid w:val="000A1833"/>
    <w:rsid w:val="000A188F"/>
    <w:rsid w:val="000A1B06"/>
    <w:rsid w:val="000A1C5C"/>
    <w:rsid w:val="000A2141"/>
    <w:rsid w:val="000A2433"/>
    <w:rsid w:val="000A30B4"/>
    <w:rsid w:val="000A3895"/>
    <w:rsid w:val="000A3ACF"/>
    <w:rsid w:val="000A3BC2"/>
    <w:rsid w:val="000A3C8D"/>
    <w:rsid w:val="000A3CD8"/>
    <w:rsid w:val="000A3CE9"/>
    <w:rsid w:val="000A43B9"/>
    <w:rsid w:val="000A49C5"/>
    <w:rsid w:val="000A4E70"/>
    <w:rsid w:val="000A5357"/>
    <w:rsid w:val="000A6234"/>
    <w:rsid w:val="000A6862"/>
    <w:rsid w:val="000A73CB"/>
    <w:rsid w:val="000A7439"/>
    <w:rsid w:val="000A75FB"/>
    <w:rsid w:val="000A7700"/>
    <w:rsid w:val="000A780C"/>
    <w:rsid w:val="000A7892"/>
    <w:rsid w:val="000A7C36"/>
    <w:rsid w:val="000A7C69"/>
    <w:rsid w:val="000B012D"/>
    <w:rsid w:val="000B0300"/>
    <w:rsid w:val="000B0390"/>
    <w:rsid w:val="000B0A0D"/>
    <w:rsid w:val="000B0D98"/>
    <w:rsid w:val="000B1375"/>
    <w:rsid w:val="000B167E"/>
    <w:rsid w:val="000B17F7"/>
    <w:rsid w:val="000B25A9"/>
    <w:rsid w:val="000B28F1"/>
    <w:rsid w:val="000B3D22"/>
    <w:rsid w:val="000B419A"/>
    <w:rsid w:val="000B48BB"/>
    <w:rsid w:val="000B4A4F"/>
    <w:rsid w:val="000B4F30"/>
    <w:rsid w:val="000B5794"/>
    <w:rsid w:val="000B5B80"/>
    <w:rsid w:val="000B5C81"/>
    <w:rsid w:val="000B5F07"/>
    <w:rsid w:val="000B6549"/>
    <w:rsid w:val="000B67E1"/>
    <w:rsid w:val="000B6992"/>
    <w:rsid w:val="000B75B1"/>
    <w:rsid w:val="000B7DD2"/>
    <w:rsid w:val="000C0744"/>
    <w:rsid w:val="000C0760"/>
    <w:rsid w:val="000C0CB0"/>
    <w:rsid w:val="000C1080"/>
    <w:rsid w:val="000C174C"/>
    <w:rsid w:val="000C19A0"/>
    <w:rsid w:val="000C1CA4"/>
    <w:rsid w:val="000C1FD9"/>
    <w:rsid w:val="000C300F"/>
    <w:rsid w:val="000C31E3"/>
    <w:rsid w:val="000C3317"/>
    <w:rsid w:val="000C3A39"/>
    <w:rsid w:val="000C3D34"/>
    <w:rsid w:val="000C3E99"/>
    <w:rsid w:val="000C493D"/>
    <w:rsid w:val="000C4E43"/>
    <w:rsid w:val="000C5636"/>
    <w:rsid w:val="000C5AC3"/>
    <w:rsid w:val="000C66E6"/>
    <w:rsid w:val="000D0CD3"/>
    <w:rsid w:val="000D13D0"/>
    <w:rsid w:val="000D13FE"/>
    <w:rsid w:val="000D1A14"/>
    <w:rsid w:val="000D1C00"/>
    <w:rsid w:val="000D1CBF"/>
    <w:rsid w:val="000D1D8D"/>
    <w:rsid w:val="000D2286"/>
    <w:rsid w:val="000D2597"/>
    <w:rsid w:val="000D293E"/>
    <w:rsid w:val="000D3143"/>
    <w:rsid w:val="000D382A"/>
    <w:rsid w:val="000D38AE"/>
    <w:rsid w:val="000D3922"/>
    <w:rsid w:val="000D3CA1"/>
    <w:rsid w:val="000D3D0E"/>
    <w:rsid w:val="000D3F5F"/>
    <w:rsid w:val="000D4071"/>
    <w:rsid w:val="000D44DC"/>
    <w:rsid w:val="000D4DE7"/>
    <w:rsid w:val="000D52CB"/>
    <w:rsid w:val="000D57A7"/>
    <w:rsid w:val="000D5CC5"/>
    <w:rsid w:val="000D5EE4"/>
    <w:rsid w:val="000D6DE9"/>
    <w:rsid w:val="000D707E"/>
    <w:rsid w:val="000D70EF"/>
    <w:rsid w:val="000D76EC"/>
    <w:rsid w:val="000D78A1"/>
    <w:rsid w:val="000D78C7"/>
    <w:rsid w:val="000E0298"/>
    <w:rsid w:val="000E0464"/>
    <w:rsid w:val="000E0A70"/>
    <w:rsid w:val="000E0C44"/>
    <w:rsid w:val="000E0DE8"/>
    <w:rsid w:val="000E0FB1"/>
    <w:rsid w:val="000E14A5"/>
    <w:rsid w:val="000E168D"/>
    <w:rsid w:val="000E1E9A"/>
    <w:rsid w:val="000E220F"/>
    <w:rsid w:val="000E228F"/>
    <w:rsid w:val="000E24CC"/>
    <w:rsid w:val="000E250D"/>
    <w:rsid w:val="000E2D92"/>
    <w:rsid w:val="000E2F63"/>
    <w:rsid w:val="000E3B5D"/>
    <w:rsid w:val="000E3B96"/>
    <w:rsid w:val="000E3E00"/>
    <w:rsid w:val="000E418A"/>
    <w:rsid w:val="000E477E"/>
    <w:rsid w:val="000E53F7"/>
    <w:rsid w:val="000E570A"/>
    <w:rsid w:val="000E5902"/>
    <w:rsid w:val="000E5A19"/>
    <w:rsid w:val="000E5ECA"/>
    <w:rsid w:val="000E60C2"/>
    <w:rsid w:val="000E6359"/>
    <w:rsid w:val="000E6551"/>
    <w:rsid w:val="000E66AD"/>
    <w:rsid w:val="000E692A"/>
    <w:rsid w:val="000E7086"/>
    <w:rsid w:val="000E74AD"/>
    <w:rsid w:val="000E7AD8"/>
    <w:rsid w:val="000E7E1E"/>
    <w:rsid w:val="000F00C8"/>
    <w:rsid w:val="000F071B"/>
    <w:rsid w:val="000F07B2"/>
    <w:rsid w:val="000F09C5"/>
    <w:rsid w:val="000F1202"/>
    <w:rsid w:val="000F12E7"/>
    <w:rsid w:val="000F1E6E"/>
    <w:rsid w:val="000F206B"/>
    <w:rsid w:val="000F2115"/>
    <w:rsid w:val="000F2431"/>
    <w:rsid w:val="000F2820"/>
    <w:rsid w:val="000F2900"/>
    <w:rsid w:val="000F2E49"/>
    <w:rsid w:val="000F2F93"/>
    <w:rsid w:val="000F304D"/>
    <w:rsid w:val="000F30F4"/>
    <w:rsid w:val="000F3463"/>
    <w:rsid w:val="000F452D"/>
    <w:rsid w:val="000F47D9"/>
    <w:rsid w:val="000F5082"/>
    <w:rsid w:val="000F563D"/>
    <w:rsid w:val="000F58CB"/>
    <w:rsid w:val="000F5CE1"/>
    <w:rsid w:val="000F640B"/>
    <w:rsid w:val="000F6593"/>
    <w:rsid w:val="000F6B34"/>
    <w:rsid w:val="000F6C56"/>
    <w:rsid w:val="000F6CB1"/>
    <w:rsid w:val="000F6F1D"/>
    <w:rsid w:val="000F6F79"/>
    <w:rsid w:val="000F7F11"/>
    <w:rsid w:val="001000E4"/>
    <w:rsid w:val="001000FE"/>
    <w:rsid w:val="0010013D"/>
    <w:rsid w:val="0010014F"/>
    <w:rsid w:val="0010064F"/>
    <w:rsid w:val="001007D4"/>
    <w:rsid w:val="00101302"/>
    <w:rsid w:val="001022F6"/>
    <w:rsid w:val="001023C4"/>
    <w:rsid w:val="00102A3C"/>
    <w:rsid w:val="00102CE1"/>
    <w:rsid w:val="00103208"/>
    <w:rsid w:val="00103DA5"/>
    <w:rsid w:val="00104039"/>
    <w:rsid w:val="001041E0"/>
    <w:rsid w:val="00104735"/>
    <w:rsid w:val="00104BE3"/>
    <w:rsid w:val="00104E20"/>
    <w:rsid w:val="001053A3"/>
    <w:rsid w:val="001056C0"/>
    <w:rsid w:val="00105EE9"/>
    <w:rsid w:val="001062AD"/>
    <w:rsid w:val="00106A86"/>
    <w:rsid w:val="0010707A"/>
    <w:rsid w:val="00107387"/>
    <w:rsid w:val="001073E7"/>
    <w:rsid w:val="001074CB"/>
    <w:rsid w:val="00107683"/>
    <w:rsid w:val="001077EF"/>
    <w:rsid w:val="00107BA8"/>
    <w:rsid w:val="00107EE9"/>
    <w:rsid w:val="001103D4"/>
    <w:rsid w:val="0011073F"/>
    <w:rsid w:val="00110A83"/>
    <w:rsid w:val="00110FDE"/>
    <w:rsid w:val="001112E7"/>
    <w:rsid w:val="0011138E"/>
    <w:rsid w:val="001113C7"/>
    <w:rsid w:val="001115C8"/>
    <w:rsid w:val="00111DEA"/>
    <w:rsid w:val="00111DEE"/>
    <w:rsid w:val="001127D4"/>
    <w:rsid w:val="00112955"/>
    <w:rsid w:val="00112C17"/>
    <w:rsid w:val="001130C4"/>
    <w:rsid w:val="00113CCC"/>
    <w:rsid w:val="00113DCB"/>
    <w:rsid w:val="0011443A"/>
    <w:rsid w:val="0011471D"/>
    <w:rsid w:val="00114C15"/>
    <w:rsid w:val="00114D38"/>
    <w:rsid w:val="00114FBE"/>
    <w:rsid w:val="00115152"/>
    <w:rsid w:val="00115C02"/>
    <w:rsid w:val="00115D17"/>
    <w:rsid w:val="00115F35"/>
    <w:rsid w:val="00116295"/>
    <w:rsid w:val="001173A3"/>
    <w:rsid w:val="001201B8"/>
    <w:rsid w:val="00120376"/>
    <w:rsid w:val="00120CBB"/>
    <w:rsid w:val="00120FC0"/>
    <w:rsid w:val="00120FD5"/>
    <w:rsid w:val="00121525"/>
    <w:rsid w:val="00121705"/>
    <w:rsid w:val="001217BE"/>
    <w:rsid w:val="00121F38"/>
    <w:rsid w:val="001223D5"/>
    <w:rsid w:val="00122477"/>
    <w:rsid w:val="00122A2C"/>
    <w:rsid w:val="00122BCA"/>
    <w:rsid w:val="00122E03"/>
    <w:rsid w:val="0012309F"/>
    <w:rsid w:val="0012351F"/>
    <w:rsid w:val="00123564"/>
    <w:rsid w:val="001238D2"/>
    <w:rsid w:val="00123AB0"/>
    <w:rsid w:val="00123E70"/>
    <w:rsid w:val="00124CF3"/>
    <w:rsid w:val="00124CF8"/>
    <w:rsid w:val="00124D0A"/>
    <w:rsid w:val="00124EB5"/>
    <w:rsid w:val="00124FED"/>
    <w:rsid w:val="00125250"/>
    <w:rsid w:val="00125440"/>
    <w:rsid w:val="001256DE"/>
    <w:rsid w:val="0012582F"/>
    <w:rsid w:val="001259F4"/>
    <w:rsid w:val="00125C95"/>
    <w:rsid w:val="00126600"/>
    <w:rsid w:val="00126614"/>
    <w:rsid w:val="00127015"/>
    <w:rsid w:val="001275AD"/>
    <w:rsid w:val="00127850"/>
    <w:rsid w:val="00127E32"/>
    <w:rsid w:val="00130014"/>
    <w:rsid w:val="0013022B"/>
    <w:rsid w:val="001302D9"/>
    <w:rsid w:val="0013078A"/>
    <w:rsid w:val="00130BE1"/>
    <w:rsid w:val="00130D7E"/>
    <w:rsid w:val="001310B0"/>
    <w:rsid w:val="00131A52"/>
    <w:rsid w:val="00131A9B"/>
    <w:rsid w:val="00131AF0"/>
    <w:rsid w:val="00131FB2"/>
    <w:rsid w:val="0013214F"/>
    <w:rsid w:val="001322A8"/>
    <w:rsid w:val="001325D7"/>
    <w:rsid w:val="00132B88"/>
    <w:rsid w:val="00132D14"/>
    <w:rsid w:val="00132DDB"/>
    <w:rsid w:val="00133156"/>
    <w:rsid w:val="00133255"/>
    <w:rsid w:val="001332A5"/>
    <w:rsid w:val="0013379D"/>
    <w:rsid w:val="001338D1"/>
    <w:rsid w:val="001341CD"/>
    <w:rsid w:val="00134C00"/>
    <w:rsid w:val="00135830"/>
    <w:rsid w:val="001358B7"/>
    <w:rsid w:val="00136C4A"/>
    <w:rsid w:val="001370D7"/>
    <w:rsid w:val="00137415"/>
    <w:rsid w:val="00137459"/>
    <w:rsid w:val="0013751D"/>
    <w:rsid w:val="00137A2C"/>
    <w:rsid w:val="00137CBC"/>
    <w:rsid w:val="0014002B"/>
    <w:rsid w:val="00140270"/>
    <w:rsid w:val="0014090E"/>
    <w:rsid w:val="00140A45"/>
    <w:rsid w:val="00140E24"/>
    <w:rsid w:val="00140F74"/>
    <w:rsid w:val="001410FF"/>
    <w:rsid w:val="001412E4"/>
    <w:rsid w:val="00141BB9"/>
    <w:rsid w:val="001429AF"/>
    <w:rsid w:val="00142AD1"/>
    <w:rsid w:val="00142D75"/>
    <w:rsid w:val="00142DBE"/>
    <w:rsid w:val="00142DED"/>
    <w:rsid w:val="001430CD"/>
    <w:rsid w:val="00143329"/>
    <w:rsid w:val="00143D02"/>
    <w:rsid w:val="00144137"/>
    <w:rsid w:val="001442FC"/>
    <w:rsid w:val="001447DF"/>
    <w:rsid w:val="00144BFC"/>
    <w:rsid w:val="0014505B"/>
    <w:rsid w:val="00146670"/>
    <w:rsid w:val="0014670F"/>
    <w:rsid w:val="00146CF3"/>
    <w:rsid w:val="00146DAB"/>
    <w:rsid w:val="00146EAE"/>
    <w:rsid w:val="001471F1"/>
    <w:rsid w:val="00147390"/>
    <w:rsid w:val="0014745F"/>
    <w:rsid w:val="00147705"/>
    <w:rsid w:val="00147E5E"/>
    <w:rsid w:val="001501FC"/>
    <w:rsid w:val="00150372"/>
    <w:rsid w:val="0015049C"/>
    <w:rsid w:val="00150C77"/>
    <w:rsid w:val="00151A3E"/>
    <w:rsid w:val="00151D1F"/>
    <w:rsid w:val="0015265C"/>
    <w:rsid w:val="00152683"/>
    <w:rsid w:val="001528C3"/>
    <w:rsid w:val="00152DCA"/>
    <w:rsid w:val="00152E79"/>
    <w:rsid w:val="00152FD6"/>
    <w:rsid w:val="00153585"/>
    <w:rsid w:val="00153592"/>
    <w:rsid w:val="00153D25"/>
    <w:rsid w:val="00153F00"/>
    <w:rsid w:val="00154744"/>
    <w:rsid w:val="001547A5"/>
    <w:rsid w:val="00155131"/>
    <w:rsid w:val="00155751"/>
    <w:rsid w:val="00155B12"/>
    <w:rsid w:val="00155BE9"/>
    <w:rsid w:val="00155C60"/>
    <w:rsid w:val="00156291"/>
    <w:rsid w:val="001569A3"/>
    <w:rsid w:val="00156BB2"/>
    <w:rsid w:val="00156D2B"/>
    <w:rsid w:val="001572B2"/>
    <w:rsid w:val="00157504"/>
    <w:rsid w:val="001577C6"/>
    <w:rsid w:val="00157CF9"/>
    <w:rsid w:val="00157E43"/>
    <w:rsid w:val="0016090A"/>
    <w:rsid w:val="00160FE7"/>
    <w:rsid w:val="001610AC"/>
    <w:rsid w:val="00161240"/>
    <w:rsid w:val="001620C2"/>
    <w:rsid w:val="00162608"/>
    <w:rsid w:val="001628A2"/>
    <w:rsid w:val="00162B3E"/>
    <w:rsid w:val="00162BCA"/>
    <w:rsid w:val="00162C8B"/>
    <w:rsid w:val="00162EA0"/>
    <w:rsid w:val="00163084"/>
    <w:rsid w:val="00163185"/>
    <w:rsid w:val="001636AD"/>
    <w:rsid w:val="00163AAC"/>
    <w:rsid w:val="00163C0F"/>
    <w:rsid w:val="00163C28"/>
    <w:rsid w:val="0016438D"/>
    <w:rsid w:val="001643D1"/>
    <w:rsid w:val="00164903"/>
    <w:rsid w:val="0016496A"/>
    <w:rsid w:val="00164C7D"/>
    <w:rsid w:val="0016503F"/>
    <w:rsid w:val="00165526"/>
    <w:rsid w:val="00165723"/>
    <w:rsid w:val="00165ABF"/>
    <w:rsid w:val="00165E02"/>
    <w:rsid w:val="0016626E"/>
    <w:rsid w:val="00166510"/>
    <w:rsid w:val="0016653C"/>
    <w:rsid w:val="00166756"/>
    <w:rsid w:val="00166946"/>
    <w:rsid w:val="00166AB5"/>
    <w:rsid w:val="0016798B"/>
    <w:rsid w:val="00167AC3"/>
    <w:rsid w:val="00170753"/>
    <w:rsid w:val="00170774"/>
    <w:rsid w:val="0017147E"/>
    <w:rsid w:val="00171D75"/>
    <w:rsid w:val="00171FBA"/>
    <w:rsid w:val="00172021"/>
    <w:rsid w:val="0017227E"/>
    <w:rsid w:val="001724EA"/>
    <w:rsid w:val="001724ED"/>
    <w:rsid w:val="001725CB"/>
    <w:rsid w:val="00172F9F"/>
    <w:rsid w:val="00172FFE"/>
    <w:rsid w:val="001733BC"/>
    <w:rsid w:val="001737F4"/>
    <w:rsid w:val="00173994"/>
    <w:rsid w:val="00173A78"/>
    <w:rsid w:val="001740B7"/>
    <w:rsid w:val="0017447C"/>
    <w:rsid w:val="001745F0"/>
    <w:rsid w:val="00174821"/>
    <w:rsid w:val="00174B3F"/>
    <w:rsid w:val="00174E60"/>
    <w:rsid w:val="0017501E"/>
    <w:rsid w:val="0017588B"/>
    <w:rsid w:val="00175DB7"/>
    <w:rsid w:val="00176029"/>
    <w:rsid w:val="001769C6"/>
    <w:rsid w:val="0017774F"/>
    <w:rsid w:val="0018033B"/>
    <w:rsid w:val="001804EE"/>
    <w:rsid w:val="001806AC"/>
    <w:rsid w:val="00180AD4"/>
    <w:rsid w:val="00180FC1"/>
    <w:rsid w:val="0018108F"/>
    <w:rsid w:val="001810B6"/>
    <w:rsid w:val="00181557"/>
    <w:rsid w:val="001818D1"/>
    <w:rsid w:val="001818E1"/>
    <w:rsid w:val="00182065"/>
    <w:rsid w:val="00182564"/>
    <w:rsid w:val="00182A52"/>
    <w:rsid w:val="00182FD5"/>
    <w:rsid w:val="001831D1"/>
    <w:rsid w:val="00184473"/>
    <w:rsid w:val="00184824"/>
    <w:rsid w:val="0018494D"/>
    <w:rsid w:val="00184B26"/>
    <w:rsid w:val="00184E1C"/>
    <w:rsid w:val="0018510A"/>
    <w:rsid w:val="0018520A"/>
    <w:rsid w:val="00185722"/>
    <w:rsid w:val="001864B0"/>
    <w:rsid w:val="001868F5"/>
    <w:rsid w:val="0018690F"/>
    <w:rsid w:val="00186B57"/>
    <w:rsid w:val="00186D37"/>
    <w:rsid w:val="00186E47"/>
    <w:rsid w:val="00186E5F"/>
    <w:rsid w:val="0018715F"/>
    <w:rsid w:val="0018731A"/>
    <w:rsid w:val="001875B0"/>
    <w:rsid w:val="00187612"/>
    <w:rsid w:val="00187B13"/>
    <w:rsid w:val="00187C0F"/>
    <w:rsid w:val="00190164"/>
    <w:rsid w:val="001902A8"/>
    <w:rsid w:val="001909B4"/>
    <w:rsid w:val="00190CE1"/>
    <w:rsid w:val="00190E72"/>
    <w:rsid w:val="00190F4C"/>
    <w:rsid w:val="001912FD"/>
    <w:rsid w:val="001916BD"/>
    <w:rsid w:val="001916E2"/>
    <w:rsid w:val="00192307"/>
    <w:rsid w:val="00192407"/>
    <w:rsid w:val="0019273F"/>
    <w:rsid w:val="00192CEC"/>
    <w:rsid w:val="00192F68"/>
    <w:rsid w:val="00194436"/>
    <w:rsid w:val="00194500"/>
    <w:rsid w:val="00194F71"/>
    <w:rsid w:val="00195BB4"/>
    <w:rsid w:val="0019615F"/>
    <w:rsid w:val="00196279"/>
    <w:rsid w:val="001965D9"/>
    <w:rsid w:val="00196644"/>
    <w:rsid w:val="00196699"/>
    <w:rsid w:val="0019695D"/>
    <w:rsid w:val="00196E62"/>
    <w:rsid w:val="00197373"/>
    <w:rsid w:val="00197811"/>
    <w:rsid w:val="00197A80"/>
    <w:rsid w:val="00197DDE"/>
    <w:rsid w:val="00197F57"/>
    <w:rsid w:val="001A0059"/>
    <w:rsid w:val="001A019E"/>
    <w:rsid w:val="001A17A7"/>
    <w:rsid w:val="001A29FC"/>
    <w:rsid w:val="001A2EA3"/>
    <w:rsid w:val="001A2EAF"/>
    <w:rsid w:val="001A3253"/>
    <w:rsid w:val="001A328E"/>
    <w:rsid w:val="001A38C8"/>
    <w:rsid w:val="001A391F"/>
    <w:rsid w:val="001A3F04"/>
    <w:rsid w:val="001A44B9"/>
    <w:rsid w:val="001A47DB"/>
    <w:rsid w:val="001A48A6"/>
    <w:rsid w:val="001A4C7A"/>
    <w:rsid w:val="001A500A"/>
    <w:rsid w:val="001A5494"/>
    <w:rsid w:val="001A5DAF"/>
    <w:rsid w:val="001A5E8E"/>
    <w:rsid w:val="001A7141"/>
    <w:rsid w:val="001A7629"/>
    <w:rsid w:val="001B02AC"/>
    <w:rsid w:val="001B04AB"/>
    <w:rsid w:val="001B131C"/>
    <w:rsid w:val="001B14E1"/>
    <w:rsid w:val="001B14E5"/>
    <w:rsid w:val="001B1716"/>
    <w:rsid w:val="001B1A55"/>
    <w:rsid w:val="001B23B0"/>
    <w:rsid w:val="001B30A8"/>
    <w:rsid w:val="001B39D1"/>
    <w:rsid w:val="001B4080"/>
    <w:rsid w:val="001B4ADE"/>
    <w:rsid w:val="001B4E1B"/>
    <w:rsid w:val="001B50C9"/>
    <w:rsid w:val="001B52C2"/>
    <w:rsid w:val="001B561D"/>
    <w:rsid w:val="001B5709"/>
    <w:rsid w:val="001B5CD6"/>
    <w:rsid w:val="001B5FE4"/>
    <w:rsid w:val="001B6EC5"/>
    <w:rsid w:val="001B746C"/>
    <w:rsid w:val="001B7D00"/>
    <w:rsid w:val="001C0571"/>
    <w:rsid w:val="001C0620"/>
    <w:rsid w:val="001C0EA3"/>
    <w:rsid w:val="001C1575"/>
    <w:rsid w:val="001C1DAF"/>
    <w:rsid w:val="001C1EC9"/>
    <w:rsid w:val="001C1F30"/>
    <w:rsid w:val="001C2431"/>
    <w:rsid w:val="001C27E7"/>
    <w:rsid w:val="001C2C34"/>
    <w:rsid w:val="001C32A5"/>
    <w:rsid w:val="001C3B4A"/>
    <w:rsid w:val="001C45C1"/>
    <w:rsid w:val="001C4602"/>
    <w:rsid w:val="001C493B"/>
    <w:rsid w:val="001C571C"/>
    <w:rsid w:val="001C5E82"/>
    <w:rsid w:val="001C5FD9"/>
    <w:rsid w:val="001C6016"/>
    <w:rsid w:val="001C61BF"/>
    <w:rsid w:val="001C65E8"/>
    <w:rsid w:val="001C711D"/>
    <w:rsid w:val="001C7283"/>
    <w:rsid w:val="001D09CC"/>
    <w:rsid w:val="001D0AFA"/>
    <w:rsid w:val="001D136D"/>
    <w:rsid w:val="001D1BE5"/>
    <w:rsid w:val="001D2437"/>
    <w:rsid w:val="001D257F"/>
    <w:rsid w:val="001D2F46"/>
    <w:rsid w:val="001D3AFA"/>
    <w:rsid w:val="001D3DC0"/>
    <w:rsid w:val="001D3DF1"/>
    <w:rsid w:val="001D4171"/>
    <w:rsid w:val="001D42D0"/>
    <w:rsid w:val="001D47B1"/>
    <w:rsid w:val="001D513C"/>
    <w:rsid w:val="001D5388"/>
    <w:rsid w:val="001D585A"/>
    <w:rsid w:val="001D5933"/>
    <w:rsid w:val="001D5C97"/>
    <w:rsid w:val="001D60D6"/>
    <w:rsid w:val="001D641E"/>
    <w:rsid w:val="001D6CB9"/>
    <w:rsid w:val="001D7130"/>
    <w:rsid w:val="001D7297"/>
    <w:rsid w:val="001D7D72"/>
    <w:rsid w:val="001E0048"/>
    <w:rsid w:val="001E01DF"/>
    <w:rsid w:val="001E2376"/>
    <w:rsid w:val="001E2625"/>
    <w:rsid w:val="001E27DB"/>
    <w:rsid w:val="001E29FA"/>
    <w:rsid w:val="001E2B59"/>
    <w:rsid w:val="001E2C00"/>
    <w:rsid w:val="001E30D8"/>
    <w:rsid w:val="001E37A4"/>
    <w:rsid w:val="001E392F"/>
    <w:rsid w:val="001E3F69"/>
    <w:rsid w:val="001E3FA5"/>
    <w:rsid w:val="001E43AD"/>
    <w:rsid w:val="001E48B5"/>
    <w:rsid w:val="001E4E5F"/>
    <w:rsid w:val="001E58D5"/>
    <w:rsid w:val="001E658A"/>
    <w:rsid w:val="001E6CAC"/>
    <w:rsid w:val="001E71EE"/>
    <w:rsid w:val="001E75CA"/>
    <w:rsid w:val="001E7942"/>
    <w:rsid w:val="001E7F6E"/>
    <w:rsid w:val="001E7F97"/>
    <w:rsid w:val="001F009D"/>
    <w:rsid w:val="001F1C0B"/>
    <w:rsid w:val="001F219E"/>
    <w:rsid w:val="001F251E"/>
    <w:rsid w:val="001F297C"/>
    <w:rsid w:val="001F29AC"/>
    <w:rsid w:val="001F2CE6"/>
    <w:rsid w:val="001F331B"/>
    <w:rsid w:val="001F344C"/>
    <w:rsid w:val="001F38CB"/>
    <w:rsid w:val="001F3ABD"/>
    <w:rsid w:val="001F3AD6"/>
    <w:rsid w:val="001F3C51"/>
    <w:rsid w:val="001F4360"/>
    <w:rsid w:val="001F484A"/>
    <w:rsid w:val="001F4C15"/>
    <w:rsid w:val="001F5023"/>
    <w:rsid w:val="001F517B"/>
    <w:rsid w:val="001F53A8"/>
    <w:rsid w:val="001F5C3D"/>
    <w:rsid w:val="001F6098"/>
    <w:rsid w:val="001F676A"/>
    <w:rsid w:val="001F757F"/>
    <w:rsid w:val="001F78D3"/>
    <w:rsid w:val="001F7BBD"/>
    <w:rsid w:val="001F7CDB"/>
    <w:rsid w:val="002006F7"/>
    <w:rsid w:val="00200B46"/>
    <w:rsid w:val="00200C79"/>
    <w:rsid w:val="00201010"/>
    <w:rsid w:val="002010C0"/>
    <w:rsid w:val="002011AC"/>
    <w:rsid w:val="0020147C"/>
    <w:rsid w:val="00201F15"/>
    <w:rsid w:val="00202252"/>
    <w:rsid w:val="002023C7"/>
    <w:rsid w:val="00202E90"/>
    <w:rsid w:val="00203009"/>
    <w:rsid w:val="00203E85"/>
    <w:rsid w:val="002048F2"/>
    <w:rsid w:val="002053C1"/>
    <w:rsid w:val="00205CBD"/>
    <w:rsid w:val="00205D28"/>
    <w:rsid w:val="00206892"/>
    <w:rsid w:val="00207933"/>
    <w:rsid w:val="00207956"/>
    <w:rsid w:val="00210510"/>
    <w:rsid w:val="002107FE"/>
    <w:rsid w:val="00210CE4"/>
    <w:rsid w:val="00210E97"/>
    <w:rsid w:val="00210EEE"/>
    <w:rsid w:val="0021144C"/>
    <w:rsid w:val="002114DC"/>
    <w:rsid w:val="0021166E"/>
    <w:rsid w:val="00211731"/>
    <w:rsid w:val="002117C3"/>
    <w:rsid w:val="00211935"/>
    <w:rsid w:val="00211CFD"/>
    <w:rsid w:val="00212304"/>
    <w:rsid w:val="002124D5"/>
    <w:rsid w:val="0021255A"/>
    <w:rsid w:val="002127A2"/>
    <w:rsid w:val="002127FD"/>
    <w:rsid w:val="00212931"/>
    <w:rsid w:val="00213A2D"/>
    <w:rsid w:val="00213A84"/>
    <w:rsid w:val="00214D9E"/>
    <w:rsid w:val="00214F48"/>
    <w:rsid w:val="002150F7"/>
    <w:rsid w:val="00215167"/>
    <w:rsid w:val="0021583F"/>
    <w:rsid w:val="002159FB"/>
    <w:rsid w:val="00215D43"/>
    <w:rsid w:val="002162E0"/>
    <w:rsid w:val="00216761"/>
    <w:rsid w:val="002168B4"/>
    <w:rsid w:val="00216A86"/>
    <w:rsid w:val="00216B7F"/>
    <w:rsid w:val="00216FEC"/>
    <w:rsid w:val="002172B2"/>
    <w:rsid w:val="00217EA3"/>
    <w:rsid w:val="002201AD"/>
    <w:rsid w:val="002204E8"/>
    <w:rsid w:val="002208FA"/>
    <w:rsid w:val="00220951"/>
    <w:rsid w:val="00220A32"/>
    <w:rsid w:val="00220B26"/>
    <w:rsid w:val="00220DF1"/>
    <w:rsid w:val="002212A5"/>
    <w:rsid w:val="00221367"/>
    <w:rsid w:val="00221D6D"/>
    <w:rsid w:val="00222069"/>
    <w:rsid w:val="00222222"/>
    <w:rsid w:val="00222734"/>
    <w:rsid w:val="00222CA9"/>
    <w:rsid w:val="00223182"/>
    <w:rsid w:val="00223700"/>
    <w:rsid w:val="0022404B"/>
    <w:rsid w:val="00224408"/>
    <w:rsid w:val="0022440B"/>
    <w:rsid w:val="002244A6"/>
    <w:rsid w:val="0022451F"/>
    <w:rsid w:val="002246BA"/>
    <w:rsid w:val="00224857"/>
    <w:rsid w:val="00224A7F"/>
    <w:rsid w:val="00226287"/>
    <w:rsid w:val="00226310"/>
    <w:rsid w:val="00226722"/>
    <w:rsid w:val="00226B6F"/>
    <w:rsid w:val="00226BD0"/>
    <w:rsid w:val="00226D1C"/>
    <w:rsid w:val="00226F14"/>
    <w:rsid w:val="00227245"/>
    <w:rsid w:val="002274B3"/>
    <w:rsid w:val="0023029C"/>
    <w:rsid w:val="00230634"/>
    <w:rsid w:val="002309E0"/>
    <w:rsid w:val="00230ECE"/>
    <w:rsid w:val="002313B5"/>
    <w:rsid w:val="00231C47"/>
    <w:rsid w:val="00231F8A"/>
    <w:rsid w:val="00232300"/>
    <w:rsid w:val="0023231C"/>
    <w:rsid w:val="00233A69"/>
    <w:rsid w:val="00233D86"/>
    <w:rsid w:val="002342AB"/>
    <w:rsid w:val="0023453B"/>
    <w:rsid w:val="0023459E"/>
    <w:rsid w:val="002346B6"/>
    <w:rsid w:val="002346E7"/>
    <w:rsid w:val="00234BD9"/>
    <w:rsid w:val="00234F46"/>
    <w:rsid w:val="00235185"/>
    <w:rsid w:val="002357EA"/>
    <w:rsid w:val="00235D16"/>
    <w:rsid w:val="00235F15"/>
    <w:rsid w:val="00236588"/>
    <w:rsid w:val="00237461"/>
    <w:rsid w:val="002379B6"/>
    <w:rsid w:val="002401AA"/>
    <w:rsid w:val="002403E3"/>
    <w:rsid w:val="00240C58"/>
    <w:rsid w:val="00241080"/>
    <w:rsid w:val="0024118D"/>
    <w:rsid w:val="0024170E"/>
    <w:rsid w:val="00241F92"/>
    <w:rsid w:val="0024257C"/>
    <w:rsid w:val="002425E7"/>
    <w:rsid w:val="00242955"/>
    <w:rsid w:val="00243544"/>
    <w:rsid w:val="002441C6"/>
    <w:rsid w:val="002442C0"/>
    <w:rsid w:val="002449DF"/>
    <w:rsid w:val="00244F74"/>
    <w:rsid w:val="00245051"/>
    <w:rsid w:val="002452AC"/>
    <w:rsid w:val="002454E1"/>
    <w:rsid w:val="00245743"/>
    <w:rsid w:val="00245BEA"/>
    <w:rsid w:val="00245D55"/>
    <w:rsid w:val="002463E9"/>
    <w:rsid w:val="00246794"/>
    <w:rsid w:val="00246848"/>
    <w:rsid w:val="00246B6B"/>
    <w:rsid w:val="00246BAE"/>
    <w:rsid w:val="00246D0E"/>
    <w:rsid w:val="002470CF"/>
    <w:rsid w:val="00247100"/>
    <w:rsid w:val="0024771D"/>
    <w:rsid w:val="00247BD8"/>
    <w:rsid w:val="00247DAB"/>
    <w:rsid w:val="00250124"/>
    <w:rsid w:val="00250636"/>
    <w:rsid w:val="0025071C"/>
    <w:rsid w:val="00250B60"/>
    <w:rsid w:val="00250B61"/>
    <w:rsid w:val="00250C22"/>
    <w:rsid w:val="00250D3F"/>
    <w:rsid w:val="00250EDB"/>
    <w:rsid w:val="0025181F"/>
    <w:rsid w:val="00251A7A"/>
    <w:rsid w:val="00252BEB"/>
    <w:rsid w:val="00253118"/>
    <w:rsid w:val="002532C6"/>
    <w:rsid w:val="00253443"/>
    <w:rsid w:val="00254220"/>
    <w:rsid w:val="00254296"/>
    <w:rsid w:val="00254697"/>
    <w:rsid w:val="00254D79"/>
    <w:rsid w:val="00255CD5"/>
    <w:rsid w:val="002566F5"/>
    <w:rsid w:val="002567DF"/>
    <w:rsid w:val="00257869"/>
    <w:rsid w:val="00257BEF"/>
    <w:rsid w:val="002603CA"/>
    <w:rsid w:val="002609C5"/>
    <w:rsid w:val="00260A72"/>
    <w:rsid w:val="00260A74"/>
    <w:rsid w:val="002614B2"/>
    <w:rsid w:val="00261975"/>
    <w:rsid w:val="0026203C"/>
    <w:rsid w:val="002629F1"/>
    <w:rsid w:val="00262BA2"/>
    <w:rsid w:val="00262E07"/>
    <w:rsid w:val="00262FB0"/>
    <w:rsid w:val="00263040"/>
    <w:rsid w:val="002632BF"/>
    <w:rsid w:val="00264255"/>
    <w:rsid w:val="00264D21"/>
    <w:rsid w:val="002652C8"/>
    <w:rsid w:val="002657E5"/>
    <w:rsid w:val="00265F9D"/>
    <w:rsid w:val="002667C1"/>
    <w:rsid w:val="002669B2"/>
    <w:rsid w:val="00266D4C"/>
    <w:rsid w:val="00267421"/>
    <w:rsid w:val="00267BA7"/>
    <w:rsid w:val="002701D6"/>
    <w:rsid w:val="0027072B"/>
    <w:rsid w:val="00270A3F"/>
    <w:rsid w:val="00270B9D"/>
    <w:rsid w:val="00271231"/>
    <w:rsid w:val="002716E1"/>
    <w:rsid w:val="002718EA"/>
    <w:rsid w:val="0027229F"/>
    <w:rsid w:val="00272409"/>
    <w:rsid w:val="00272830"/>
    <w:rsid w:val="0027340C"/>
    <w:rsid w:val="002737BF"/>
    <w:rsid w:val="00273D20"/>
    <w:rsid w:val="002742A3"/>
    <w:rsid w:val="00274613"/>
    <w:rsid w:val="0027491D"/>
    <w:rsid w:val="00274950"/>
    <w:rsid w:val="00274971"/>
    <w:rsid w:val="00275A89"/>
    <w:rsid w:val="00275B45"/>
    <w:rsid w:val="00275DB7"/>
    <w:rsid w:val="00275E36"/>
    <w:rsid w:val="0027625F"/>
    <w:rsid w:val="00276A15"/>
    <w:rsid w:val="00276B3E"/>
    <w:rsid w:val="00276CBE"/>
    <w:rsid w:val="002770E1"/>
    <w:rsid w:val="0027712B"/>
    <w:rsid w:val="002773E9"/>
    <w:rsid w:val="0027764A"/>
    <w:rsid w:val="002779F1"/>
    <w:rsid w:val="00277BDA"/>
    <w:rsid w:val="00277DBE"/>
    <w:rsid w:val="00280078"/>
    <w:rsid w:val="00280216"/>
    <w:rsid w:val="0028086D"/>
    <w:rsid w:val="00281312"/>
    <w:rsid w:val="00281467"/>
    <w:rsid w:val="0028155C"/>
    <w:rsid w:val="00281696"/>
    <w:rsid w:val="00281A14"/>
    <w:rsid w:val="00281CA6"/>
    <w:rsid w:val="00281D78"/>
    <w:rsid w:val="00281F16"/>
    <w:rsid w:val="002821B9"/>
    <w:rsid w:val="002823E2"/>
    <w:rsid w:val="002827E9"/>
    <w:rsid w:val="0028285B"/>
    <w:rsid w:val="00282865"/>
    <w:rsid w:val="00282CB9"/>
    <w:rsid w:val="00282CF2"/>
    <w:rsid w:val="00282FC3"/>
    <w:rsid w:val="00283631"/>
    <w:rsid w:val="00283FC1"/>
    <w:rsid w:val="00284186"/>
    <w:rsid w:val="002843E7"/>
    <w:rsid w:val="00284C6B"/>
    <w:rsid w:val="00285C6F"/>
    <w:rsid w:val="00285D7F"/>
    <w:rsid w:val="0028646B"/>
    <w:rsid w:val="00286723"/>
    <w:rsid w:val="00286805"/>
    <w:rsid w:val="002869AC"/>
    <w:rsid w:val="00286A37"/>
    <w:rsid w:val="0028733D"/>
    <w:rsid w:val="00287572"/>
    <w:rsid w:val="00287BC5"/>
    <w:rsid w:val="00287DFF"/>
    <w:rsid w:val="002903D7"/>
    <w:rsid w:val="002908D6"/>
    <w:rsid w:val="002909A4"/>
    <w:rsid w:val="00290B45"/>
    <w:rsid w:val="00290BFF"/>
    <w:rsid w:val="00290DAB"/>
    <w:rsid w:val="00290FF3"/>
    <w:rsid w:val="00291273"/>
    <w:rsid w:val="00291E0F"/>
    <w:rsid w:val="00291EE4"/>
    <w:rsid w:val="00292127"/>
    <w:rsid w:val="002922BB"/>
    <w:rsid w:val="002929A8"/>
    <w:rsid w:val="00292B34"/>
    <w:rsid w:val="00292F76"/>
    <w:rsid w:val="00293028"/>
    <w:rsid w:val="00293302"/>
    <w:rsid w:val="00293D36"/>
    <w:rsid w:val="00294385"/>
    <w:rsid w:val="00294736"/>
    <w:rsid w:val="00294CEE"/>
    <w:rsid w:val="00295B54"/>
    <w:rsid w:val="00296165"/>
    <w:rsid w:val="002963B6"/>
    <w:rsid w:val="002966C0"/>
    <w:rsid w:val="00296A50"/>
    <w:rsid w:val="00296AF0"/>
    <w:rsid w:val="00296BB2"/>
    <w:rsid w:val="00296D08"/>
    <w:rsid w:val="00297A1C"/>
    <w:rsid w:val="002A0315"/>
    <w:rsid w:val="002A03FC"/>
    <w:rsid w:val="002A059D"/>
    <w:rsid w:val="002A0955"/>
    <w:rsid w:val="002A0DC3"/>
    <w:rsid w:val="002A162B"/>
    <w:rsid w:val="002A1A6B"/>
    <w:rsid w:val="002A1B11"/>
    <w:rsid w:val="002A206F"/>
    <w:rsid w:val="002A23FC"/>
    <w:rsid w:val="002A2CA9"/>
    <w:rsid w:val="002A31D3"/>
    <w:rsid w:val="002A3A19"/>
    <w:rsid w:val="002A3E94"/>
    <w:rsid w:val="002A4613"/>
    <w:rsid w:val="002A4828"/>
    <w:rsid w:val="002A4AC9"/>
    <w:rsid w:val="002A4C08"/>
    <w:rsid w:val="002A4CBB"/>
    <w:rsid w:val="002A50F8"/>
    <w:rsid w:val="002A56A1"/>
    <w:rsid w:val="002A5BC6"/>
    <w:rsid w:val="002A62A6"/>
    <w:rsid w:val="002A6494"/>
    <w:rsid w:val="002A6B25"/>
    <w:rsid w:val="002A6D07"/>
    <w:rsid w:val="002A6E26"/>
    <w:rsid w:val="002A6E84"/>
    <w:rsid w:val="002A72FD"/>
    <w:rsid w:val="002A7411"/>
    <w:rsid w:val="002A783B"/>
    <w:rsid w:val="002A79C4"/>
    <w:rsid w:val="002A7AFC"/>
    <w:rsid w:val="002B0CA5"/>
    <w:rsid w:val="002B0D52"/>
    <w:rsid w:val="002B1113"/>
    <w:rsid w:val="002B139A"/>
    <w:rsid w:val="002B15F0"/>
    <w:rsid w:val="002B1F61"/>
    <w:rsid w:val="002B2944"/>
    <w:rsid w:val="002B364F"/>
    <w:rsid w:val="002B37AA"/>
    <w:rsid w:val="002B3947"/>
    <w:rsid w:val="002B3B5E"/>
    <w:rsid w:val="002B3B6E"/>
    <w:rsid w:val="002B3C7C"/>
    <w:rsid w:val="002B43DF"/>
    <w:rsid w:val="002B4629"/>
    <w:rsid w:val="002B47AB"/>
    <w:rsid w:val="002B4C42"/>
    <w:rsid w:val="002B4D09"/>
    <w:rsid w:val="002B4E4F"/>
    <w:rsid w:val="002B5CAA"/>
    <w:rsid w:val="002B6472"/>
    <w:rsid w:val="002B68F2"/>
    <w:rsid w:val="002B6DB8"/>
    <w:rsid w:val="002B700A"/>
    <w:rsid w:val="002B74D6"/>
    <w:rsid w:val="002B7748"/>
    <w:rsid w:val="002C008A"/>
    <w:rsid w:val="002C0218"/>
    <w:rsid w:val="002C0758"/>
    <w:rsid w:val="002C0D3A"/>
    <w:rsid w:val="002C0EAD"/>
    <w:rsid w:val="002C1491"/>
    <w:rsid w:val="002C1595"/>
    <w:rsid w:val="002C220D"/>
    <w:rsid w:val="002C24D4"/>
    <w:rsid w:val="002C313F"/>
    <w:rsid w:val="002C3142"/>
    <w:rsid w:val="002C31C8"/>
    <w:rsid w:val="002C35DF"/>
    <w:rsid w:val="002C3760"/>
    <w:rsid w:val="002C379C"/>
    <w:rsid w:val="002C396A"/>
    <w:rsid w:val="002C3EE3"/>
    <w:rsid w:val="002C3EEA"/>
    <w:rsid w:val="002C4370"/>
    <w:rsid w:val="002C4CA3"/>
    <w:rsid w:val="002C522C"/>
    <w:rsid w:val="002C57FE"/>
    <w:rsid w:val="002C625C"/>
    <w:rsid w:val="002C63AF"/>
    <w:rsid w:val="002C6686"/>
    <w:rsid w:val="002C6987"/>
    <w:rsid w:val="002C6A94"/>
    <w:rsid w:val="002C71BD"/>
    <w:rsid w:val="002C7232"/>
    <w:rsid w:val="002C7888"/>
    <w:rsid w:val="002C7B20"/>
    <w:rsid w:val="002C7CE7"/>
    <w:rsid w:val="002C7D80"/>
    <w:rsid w:val="002C7F68"/>
    <w:rsid w:val="002D016F"/>
    <w:rsid w:val="002D0549"/>
    <w:rsid w:val="002D0F10"/>
    <w:rsid w:val="002D1106"/>
    <w:rsid w:val="002D1116"/>
    <w:rsid w:val="002D1307"/>
    <w:rsid w:val="002D13A1"/>
    <w:rsid w:val="002D1715"/>
    <w:rsid w:val="002D19E8"/>
    <w:rsid w:val="002D1A8E"/>
    <w:rsid w:val="002D1EB7"/>
    <w:rsid w:val="002D204C"/>
    <w:rsid w:val="002D2053"/>
    <w:rsid w:val="002D20E0"/>
    <w:rsid w:val="002D220C"/>
    <w:rsid w:val="002D251F"/>
    <w:rsid w:val="002D2A12"/>
    <w:rsid w:val="002D31C0"/>
    <w:rsid w:val="002D35AA"/>
    <w:rsid w:val="002D371D"/>
    <w:rsid w:val="002D37E4"/>
    <w:rsid w:val="002D37E7"/>
    <w:rsid w:val="002D3AC6"/>
    <w:rsid w:val="002D3CCE"/>
    <w:rsid w:val="002D3D12"/>
    <w:rsid w:val="002D47A4"/>
    <w:rsid w:val="002D4974"/>
    <w:rsid w:val="002D4F17"/>
    <w:rsid w:val="002D533D"/>
    <w:rsid w:val="002D59B9"/>
    <w:rsid w:val="002D5E97"/>
    <w:rsid w:val="002D62A3"/>
    <w:rsid w:val="002D66E4"/>
    <w:rsid w:val="002D685A"/>
    <w:rsid w:val="002D69D5"/>
    <w:rsid w:val="002D6AD5"/>
    <w:rsid w:val="002D6B3C"/>
    <w:rsid w:val="002D6E99"/>
    <w:rsid w:val="002D776B"/>
    <w:rsid w:val="002D78FC"/>
    <w:rsid w:val="002D7A55"/>
    <w:rsid w:val="002D7C52"/>
    <w:rsid w:val="002D7C93"/>
    <w:rsid w:val="002E005B"/>
    <w:rsid w:val="002E0288"/>
    <w:rsid w:val="002E0431"/>
    <w:rsid w:val="002E0E6F"/>
    <w:rsid w:val="002E1126"/>
    <w:rsid w:val="002E12E4"/>
    <w:rsid w:val="002E19A5"/>
    <w:rsid w:val="002E1DC3"/>
    <w:rsid w:val="002E256B"/>
    <w:rsid w:val="002E2645"/>
    <w:rsid w:val="002E2B1F"/>
    <w:rsid w:val="002E2F8E"/>
    <w:rsid w:val="002E380B"/>
    <w:rsid w:val="002E3B03"/>
    <w:rsid w:val="002E3B58"/>
    <w:rsid w:val="002E3F1D"/>
    <w:rsid w:val="002E4184"/>
    <w:rsid w:val="002E45C6"/>
    <w:rsid w:val="002E4A4A"/>
    <w:rsid w:val="002E4DDF"/>
    <w:rsid w:val="002E4E43"/>
    <w:rsid w:val="002E5A00"/>
    <w:rsid w:val="002E5B69"/>
    <w:rsid w:val="002E607A"/>
    <w:rsid w:val="002E6080"/>
    <w:rsid w:val="002E63FB"/>
    <w:rsid w:val="002E63FF"/>
    <w:rsid w:val="002E673E"/>
    <w:rsid w:val="002E67E4"/>
    <w:rsid w:val="002E69CC"/>
    <w:rsid w:val="002E6D25"/>
    <w:rsid w:val="002E72B7"/>
    <w:rsid w:val="002F0327"/>
    <w:rsid w:val="002F0587"/>
    <w:rsid w:val="002F08FB"/>
    <w:rsid w:val="002F0DB8"/>
    <w:rsid w:val="002F13A9"/>
    <w:rsid w:val="002F1680"/>
    <w:rsid w:val="002F1E79"/>
    <w:rsid w:val="002F1FE3"/>
    <w:rsid w:val="002F2798"/>
    <w:rsid w:val="002F27FE"/>
    <w:rsid w:val="002F29BB"/>
    <w:rsid w:val="002F2BC4"/>
    <w:rsid w:val="002F2CD9"/>
    <w:rsid w:val="002F2DA7"/>
    <w:rsid w:val="002F352B"/>
    <w:rsid w:val="002F37F7"/>
    <w:rsid w:val="002F3CC7"/>
    <w:rsid w:val="002F3E5A"/>
    <w:rsid w:val="002F4EB8"/>
    <w:rsid w:val="002F52F2"/>
    <w:rsid w:val="002F5CEA"/>
    <w:rsid w:val="002F5DA2"/>
    <w:rsid w:val="002F617E"/>
    <w:rsid w:val="002F6C3B"/>
    <w:rsid w:val="002F6CE7"/>
    <w:rsid w:val="002F7209"/>
    <w:rsid w:val="0030037D"/>
    <w:rsid w:val="003009D8"/>
    <w:rsid w:val="00300DEF"/>
    <w:rsid w:val="00300EB3"/>
    <w:rsid w:val="00300FD4"/>
    <w:rsid w:val="00301013"/>
    <w:rsid w:val="00301A30"/>
    <w:rsid w:val="00301C6C"/>
    <w:rsid w:val="00301E8B"/>
    <w:rsid w:val="00301FDA"/>
    <w:rsid w:val="00302151"/>
    <w:rsid w:val="00302286"/>
    <w:rsid w:val="00302468"/>
    <w:rsid w:val="00302B3C"/>
    <w:rsid w:val="00302FD2"/>
    <w:rsid w:val="003034F0"/>
    <w:rsid w:val="00303B76"/>
    <w:rsid w:val="00303C84"/>
    <w:rsid w:val="0030424B"/>
    <w:rsid w:val="0030456C"/>
    <w:rsid w:val="003047C8"/>
    <w:rsid w:val="00304AC7"/>
    <w:rsid w:val="00305700"/>
    <w:rsid w:val="003057C8"/>
    <w:rsid w:val="003059DF"/>
    <w:rsid w:val="00305B0E"/>
    <w:rsid w:val="00305B10"/>
    <w:rsid w:val="00305F44"/>
    <w:rsid w:val="00306127"/>
    <w:rsid w:val="00306262"/>
    <w:rsid w:val="00306823"/>
    <w:rsid w:val="00306FA5"/>
    <w:rsid w:val="00307626"/>
    <w:rsid w:val="00307780"/>
    <w:rsid w:val="00307C40"/>
    <w:rsid w:val="003108B2"/>
    <w:rsid w:val="00310A46"/>
    <w:rsid w:val="0031109E"/>
    <w:rsid w:val="003114B3"/>
    <w:rsid w:val="0031151D"/>
    <w:rsid w:val="003117D1"/>
    <w:rsid w:val="0031191B"/>
    <w:rsid w:val="00311A62"/>
    <w:rsid w:val="00311A8F"/>
    <w:rsid w:val="0031224F"/>
    <w:rsid w:val="003125A7"/>
    <w:rsid w:val="00312A32"/>
    <w:rsid w:val="00312B28"/>
    <w:rsid w:val="00312D43"/>
    <w:rsid w:val="00312F88"/>
    <w:rsid w:val="00313592"/>
    <w:rsid w:val="003147DF"/>
    <w:rsid w:val="00314800"/>
    <w:rsid w:val="00314A1A"/>
    <w:rsid w:val="00314AD6"/>
    <w:rsid w:val="00314B49"/>
    <w:rsid w:val="00314E82"/>
    <w:rsid w:val="003154D4"/>
    <w:rsid w:val="003156E0"/>
    <w:rsid w:val="00315A2A"/>
    <w:rsid w:val="00316041"/>
    <w:rsid w:val="003160E8"/>
    <w:rsid w:val="00316187"/>
    <w:rsid w:val="0031668F"/>
    <w:rsid w:val="00317213"/>
    <w:rsid w:val="00317433"/>
    <w:rsid w:val="00320629"/>
    <w:rsid w:val="003208AD"/>
    <w:rsid w:val="003208F0"/>
    <w:rsid w:val="003208F4"/>
    <w:rsid w:val="003212A2"/>
    <w:rsid w:val="003213BB"/>
    <w:rsid w:val="00322A3D"/>
    <w:rsid w:val="00322FFE"/>
    <w:rsid w:val="003230F3"/>
    <w:rsid w:val="00323448"/>
    <w:rsid w:val="0032346C"/>
    <w:rsid w:val="003238DC"/>
    <w:rsid w:val="003238FB"/>
    <w:rsid w:val="003242A1"/>
    <w:rsid w:val="003245BE"/>
    <w:rsid w:val="00325072"/>
    <w:rsid w:val="003252DF"/>
    <w:rsid w:val="00325E3D"/>
    <w:rsid w:val="003260A2"/>
    <w:rsid w:val="003262EA"/>
    <w:rsid w:val="003264C4"/>
    <w:rsid w:val="00326730"/>
    <w:rsid w:val="0032735A"/>
    <w:rsid w:val="00327A1D"/>
    <w:rsid w:val="003301F5"/>
    <w:rsid w:val="00330309"/>
    <w:rsid w:val="00330527"/>
    <w:rsid w:val="00330E9C"/>
    <w:rsid w:val="00330F55"/>
    <w:rsid w:val="003314D2"/>
    <w:rsid w:val="003317B3"/>
    <w:rsid w:val="003319FA"/>
    <w:rsid w:val="00331D6E"/>
    <w:rsid w:val="00332404"/>
    <w:rsid w:val="003329FF"/>
    <w:rsid w:val="00332BDA"/>
    <w:rsid w:val="00332C71"/>
    <w:rsid w:val="00332CF6"/>
    <w:rsid w:val="00332E60"/>
    <w:rsid w:val="00333A5D"/>
    <w:rsid w:val="00333CE8"/>
    <w:rsid w:val="00333F8C"/>
    <w:rsid w:val="00334372"/>
    <w:rsid w:val="003346F7"/>
    <w:rsid w:val="00334E37"/>
    <w:rsid w:val="003354B6"/>
    <w:rsid w:val="00335673"/>
    <w:rsid w:val="00336101"/>
    <w:rsid w:val="00336A6A"/>
    <w:rsid w:val="00336DB8"/>
    <w:rsid w:val="00336E10"/>
    <w:rsid w:val="003373EC"/>
    <w:rsid w:val="00337437"/>
    <w:rsid w:val="00337814"/>
    <w:rsid w:val="00337A96"/>
    <w:rsid w:val="00337EA2"/>
    <w:rsid w:val="00337ECD"/>
    <w:rsid w:val="0034039A"/>
    <w:rsid w:val="0034161E"/>
    <w:rsid w:val="00341AB5"/>
    <w:rsid w:val="00341F0E"/>
    <w:rsid w:val="00342420"/>
    <w:rsid w:val="003425A8"/>
    <w:rsid w:val="00342A65"/>
    <w:rsid w:val="00342CBB"/>
    <w:rsid w:val="0034341A"/>
    <w:rsid w:val="00343A5B"/>
    <w:rsid w:val="00344BB2"/>
    <w:rsid w:val="003455AB"/>
    <w:rsid w:val="003456EC"/>
    <w:rsid w:val="00345EF3"/>
    <w:rsid w:val="003470CE"/>
    <w:rsid w:val="003478B4"/>
    <w:rsid w:val="00347A6F"/>
    <w:rsid w:val="00350507"/>
    <w:rsid w:val="0035054B"/>
    <w:rsid w:val="00350757"/>
    <w:rsid w:val="00350768"/>
    <w:rsid w:val="0035081F"/>
    <w:rsid w:val="00350CBC"/>
    <w:rsid w:val="00351419"/>
    <w:rsid w:val="003522A0"/>
    <w:rsid w:val="0035254B"/>
    <w:rsid w:val="003528F1"/>
    <w:rsid w:val="00352ECE"/>
    <w:rsid w:val="0035349B"/>
    <w:rsid w:val="0035354B"/>
    <w:rsid w:val="00353573"/>
    <w:rsid w:val="0035385D"/>
    <w:rsid w:val="00353958"/>
    <w:rsid w:val="00353D10"/>
    <w:rsid w:val="00354302"/>
    <w:rsid w:val="00354305"/>
    <w:rsid w:val="003546D0"/>
    <w:rsid w:val="00354874"/>
    <w:rsid w:val="003558D9"/>
    <w:rsid w:val="00356087"/>
    <w:rsid w:val="003564C8"/>
    <w:rsid w:val="00356B2C"/>
    <w:rsid w:val="00356BE0"/>
    <w:rsid w:val="00357315"/>
    <w:rsid w:val="00357383"/>
    <w:rsid w:val="00357A0F"/>
    <w:rsid w:val="00357E88"/>
    <w:rsid w:val="00360306"/>
    <w:rsid w:val="00360391"/>
    <w:rsid w:val="00360638"/>
    <w:rsid w:val="0036068E"/>
    <w:rsid w:val="003608DE"/>
    <w:rsid w:val="00360E92"/>
    <w:rsid w:val="00360FC4"/>
    <w:rsid w:val="003612B8"/>
    <w:rsid w:val="0036188C"/>
    <w:rsid w:val="00362659"/>
    <w:rsid w:val="00362864"/>
    <w:rsid w:val="00362880"/>
    <w:rsid w:val="0036308A"/>
    <w:rsid w:val="003632FB"/>
    <w:rsid w:val="003634CB"/>
    <w:rsid w:val="0036386D"/>
    <w:rsid w:val="00363CFE"/>
    <w:rsid w:val="00363E41"/>
    <w:rsid w:val="00363E5A"/>
    <w:rsid w:val="00363F76"/>
    <w:rsid w:val="003648A1"/>
    <w:rsid w:val="00364AB9"/>
    <w:rsid w:val="00364AEC"/>
    <w:rsid w:val="003650D3"/>
    <w:rsid w:val="00365374"/>
    <w:rsid w:val="00365867"/>
    <w:rsid w:val="00365BDE"/>
    <w:rsid w:val="0036602B"/>
    <w:rsid w:val="00366125"/>
    <w:rsid w:val="003664E6"/>
    <w:rsid w:val="00366753"/>
    <w:rsid w:val="003667BB"/>
    <w:rsid w:val="003668A5"/>
    <w:rsid w:val="0036696D"/>
    <w:rsid w:val="00366D8E"/>
    <w:rsid w:val="003670AF"/>
    <w:rsid w:val="003672CA"/>
    <w:rsid w:val="00367DA0"/>
    <w:rsid w:val="003703B0"/>
    <w:rsid w:val="003703F4"/>
    <w:rsid w:val="0037098A"/>
    <w:rsid w:val="00370D7D"/>
    <w:rsid w:val="00370E04"/>
    <w:rsid w:val="00371416"/>
    <w:rsid w:val="00372125"/>
    <w:rsid w:val="0037256D"/>
    <w:rsid w:val="0037265A"/>
    <w:rsid w:val="00372843"/>
    <w:rsid w:val="00372A39"/>
    <w:rsid w:val="00372ACC"/>
    <w:rsid w:val="00372D98"/>
    <w:rsid w:val="00372E38"/>
    <w:rsid w:val="00373547"/>
    <w:rsid w:val="00373777"/>
    <w:rsid w:val="003737F4"/>
    <w:rsid w:val="00373C52"/>
    <w:rsid w:val="003740C9"/>
    <w:rsid w:val="0037417E"/>
    <w:rsid w:val="0037453B"/>
    <w:rsid w:val="003746F7"/>
    <w:rsid w:val="00374AC2"/>
    <w:rsid w:val="00374B84"/>
    <w:rsid w:val="00375061"/>
    <w:rsid w:val="003750E8"/>
    <w:rsid w:val="003752E7"/>
    <w:rsid w:val="00375B3F"/>
    <w:rsid w:val="00375DA0"/>
    <w:rsid w:val="00376363"/>
    <w:rsid w:val="003766F1"/>
    <w:rsid w:val="00376BA4"/>
    <w:rsid w:val="003779FF"/>
    <w:rsid w:val="00377AF5"/>
    <w:rsid w:val="00377DCD"/>
    <w:rsid w:val="00377DEB"/>
    <w:rsid w:val="00380858"/>
    <w:rsid w:val="0038092F"/>
    <w:rsid w:val="003809A0"/>
    <w:rsid w:val="00380D5D"/>
    <w:rsid w:val="00380FE6"/>
    <w:rsid w:val="00381086"/>
    <w:rsid w:val="00381A43"/>
    <w:rsid w:val="00381CC3"/>
    <w:rsid w:val="00381DED"/>
    <w:rsid w:val="00381FC2"/>
    <w:rsid w:val="003823AD"/>
    <w:rsid w:val="003824CC"/>
    <w:rsid w:val="00382575"/>
    <w:rsid w:val="0038273D"/>
    <w:rsid w:val="00382C6D"/>
    <w:rsid w:val="00383045"/>
    <w:rsid w:val="00383313"/>
    <w:rsid w:val="0038331F"/>
    <w:rsid w:val="003834AD"/>
    <w:rsid w:val="0038383D"/>
    <w:rsid w:val="00383B6F"/>
    <w:rsid w:val="00383EB2"/>
    <w:rsid w:val="0038417A"/>
    <w:rsid w:val="0038437A"/>
    <w:rsid w:val="00384653"/>
    <w:rsid w:val="00384CF2"/>
    <w:rsid w:val="003855DF"/>
    <w:rsid w:val="00385AF1"/>
    <w:rsid w:val="00385C87"/>
    <w:rsid w:val="003867EF"/>
    <w:rsid w:val="00386E87"/>
    <w:rsid w:val="00387294"/>
    <w:rsid w:val="00387604"/>
    <w:rsid w:val="0038777A"/>
    <w:rsid w:val="00390049"/>
    <w:rsid w:val="00390549"/>
    <w:rsid w:val="003909B4"/>
    <w:rsid w:val="0039125B"/>
    <w:rsid w:val="0039169A"/>
    <w:rsid w:val="0039175A"/>
    <w:rsid w:val="00391A13"/>
    <w:rsid w:val="0039207E"/>
    <w:rsid w:val="003921C0"/>
    <w:rsid w:val="00392685"/>
    <w:rsid w:val="00392929"/>
    <w:rsid w:val="00392DC6"/>
    <w:rsid w:val="00392F57"/>
    <w:rsid w:val="00394308"/>
    <w:rsid w:val="00394745"/>
    <w:rsid w:val="00394EAD"/>
    <w:rsid w:val="0039545C"/>
    <w:rsid w:val="003959D9"/>
    <w:rsid w:val="00395CAF"/>
    <w:rsid w:val="00395CEC"/>
    <w:rsid w:val="003961A2"/>
    <w:rsid w:val="003961D6"/>
    <w:rsid w:val="00396326"/>
    <w:rsid w:val="00396952"/>
    <w:rsid w:val="00396AD4"/>
    <w:rsid w:val="00396BD8"/>
    <w:rsid w:val="0039762C"/>
    <w:rsid w:val="0039763C"/>
    <w:rsid w:val="00397A74"/>
    <w:rsid w:val="00397C71"/>
    <w:rsid w:val="00397D33"/>
    <w:rsid w:val="00397E34"/>
    <w:rsid w:val="00397FE5"/>
    <w:rsid w:val="003A02C0"/>
    <w:rsid w:val="003A0347"/>
    <w:rsid w:val="003A04FF"/>
    <w:rsid w:val="003A076D"/>
    <w:rsid w:val="003A07C3"/>
    <w:rsid w:val="003A07C9"/>
    <w:rsid w:val="003A0A16"/>
    <w:rsid w:val="003A0DE1"/>
    <w:rsid w:val="003A0F0E"/>
    <w:rsid w:val="003A11CC"/>
    <w:rsid w:val="003A18B9"/>
    <w:rsid w:val="003A1D91"/>
    <w:rsid w:val="003A208E"/>
    <w:rsid w:val="003A21A7"/>
    <w:rsid w:val="003A27F5"/>
    <w:rsid w:val="003A2810"/>
    <w:rsid w:val="003A2DFE"/>
    <w:rsid w:val="003A3579"/>
    <w:rsid w:val="003A37F9"/>
    <w:rsid w:val="003A3A5F"/>
    <w:rsid w:val="003A3D14"/>
    <w:rsid w:val="003A4043"/>
    <w:rsid w:val="003A405D"/>
    <w:rsid w:val="003A41E2"/>
    <w:rsid w:val="003A4575"/>
    <w:rsid w:val="003A5631"/>
    <w:rsid w:val="003A5A2A"/>
    <w:rsid w:val="003A5F0A"/>
    <w:rsid w:val="003A626B"/>
    <w:rsid w:val="003A674E"/>
    <w:rsid w:val="003A6F52"/>
    <w:rsid w:val="003A6F62"/>
    <w:rsid w:val="003A779B"/>
    <w:rsid w:val="003A7A03"/>
    <w:rsid w:val="003A7AF2"/>
    <w:rsid w:val="003B015A"/>
    <w:rsid w:val="003B0486"/>
    <w:rsid w:val="003B0897"/>
    <w:rsid w:val="003B1C2C"/>
    <w:rsid w:val="003B2719"/>
    <w:rsid w:val="003B31CA"/>
    <w:rsid w:val="003B3A09"/>
    <w:rsid w:val="003B4478"/>
    <w:rsid w:val="003B49F1"/>
    <w:rsid w:val="003B4E51"/>
    <w:rsid w:val="003B5297"/>
    <w:rsid w:val="003B5A34"/>
    <w:rsid w:val="003B60EB"/>
    <w:rsid w:val="003B64CE"/>
    <w:rsid w:val="003B6884"/>
    <w:rsid w:val="003B75BF"/>
    <w:rsid w:val="003B79BE"/>
    <w:rsid w:val="003B7AB3"/>
    <w:rsid w:val="003C02EC"/>
    <w:rsid w:val="003C038C"/>
    <w:rsid w:val="003C0D15"/>
    <w:rsid w:val="003C0EBA"/>
    <w:rsid w:val="003C102E"/>
    <w:rsid w:val="003C105A"/>
    <w:rsid w:val="003C1438"/>
    <w:rsid w:val="003C1A87"/>
    <w:rsid w:val="003C1B68"/>
    <w:rsid w:val="003C1E96"/>
    <w:rsid w:val="003C23AB"/>
    <w:rsid w:val="003C2885"/>
    <w:rsid w:val="003C2E03"/>
    <w:rsid w:val="003C2EAA"/>
    <w:rsid w:val="003C2F32"/>
    <w:rsid w:val="003C3127"/>
    <w:rsid w:val="003C3618"/>
    <w:rsid w:val="003C3703"/>
    <w:rsid w:val="003C397A"/>
    <w:rsid w:val="003C4D6C"/>
    <w:rsid w:val="003C5255"/>
    <w:rsid w:val="003C5338"/>
    <w:rsid w:val="003C5743"/>
    <w:rsid w:val="003C57CD"/>
    <w:rsid w:val="003C5B5F"/>
    <w:rsid w:val="003C5D0D"/>
    <w:rsid w:val="003C6418"/>
    <w:rsid w:val="003C64F7"/>
    <w:rsid w:val="003C6D55"/>
    <w:rsid w:val="003C6E0A"/>
    <w:rsid w:val="003C7D0D"/>
    <w:rsid w:val="003D02B4"/>
    <w:rsid w:val="003D071C"/>
    <w:rsid w:val="003D0943"/>
    <w:rsid w:val="003D09FB"/>
    <w:rsid w:val="003D0D79"/>
    <w:rsid w:val="003D0DFE"/>
    <w:rsid w:val="003D1AD8"/>
    <w:rsid w:val="003D25E7"/>
    <w:rsid w:val="003D2FDC"/>
    <w:rsid w:val="003D31D2"/>
    <w:rsid w:val="003D32BC"/>
    <w:rsid w:val="003D3A49"/>
    <w:rsid w:val="003D3DD5"/>
    <w:rsid w:val="003D4353"/>
    <w:rsid w:val="003D4B4F"/>
    <w:rsid w:val="003D4FF8"/>
    <w:rsid w:val="003D529B"/>
    <w:rsid w:val="003D581C"/>
    <w:rsid w:val="003D5851"/>
    <w:rsid w:val="003D5FB0"/>
    <w:rsid w:val="003D6098"/>
    <w:rsid w:val="003D61AD"/>
    <w:rsid w:val="003D6545"/>
    <w:rsid w:val="003D66B9"/>
    <w:rsid w:val="003D6EFB"/>
    <w:rsid w:val="003D7156"/>
    <w:rsid w:val="003D7196"/>
    <w:rsid w:val="003D724E"/>
    <w:rsid w:val="003E002E"/>
    <w:rsid w:val="003E0646"/>
    <w:rsid w:val="003E06D2"/>
    <w:rsid w:val="003E0956"/>
    <w:rsid w:val="003E0CBA"/>
    <w:rsid w:val="003E1031"/>
    <w:rsid w:val="003E196D"/>
    <w:rsid w:val="003E1B65"/>
    <w:rsid w:val="003E1E72"/>
    <w:rsid w:val="003E2195"/>
    <w:rsid w:val="003E224B"/>
    <w:rsid w:val="003E23AD"/>
    <w:rsid w:val="003E27B8"/>
    <w:rsid w:val="003E29B7"/>
    <w:rsid w:val="003E2A6E"/>
    <w:rsid w:val="003E2AA3"/>
    <w:rsid w:val="003E34BC"/>
    <w:rsid w:val="003E37F4"/>
    <w:rsid w:val="003E38D0"/>
    <w:rsid w:val="003E3AFC"/>
    <w:rsid w:val="003E3D13"/>
    <w:rsid w:val="003E3ED0"/>
    <w:rsid w:val="003E4022"/>
    <w:rsid w:val="003E410D"/>
    <w:rsid w:val="003E48DB"/>
    <w:rsid w:val="003E493D"/>
    <w:rsid w:val="003E5090"/>
    <w:rsid w:val="003E5722"/>
    <w:rsid w:val="003E5CEF"/>
    <w:rsid w:val="003E5EC4"/>
    <w:rsid w:val="003E61AC"/>
    <w:rsid w:val="003E648A"/>
    <w:rsid w:val="003E64B7"/>
    <w:rsid w:val="003E67C5"/>
    <w:rsid w:val="003E6C46"/>
    <w:rsid w:val="003E6C51"/>
    <w:rsid w:val="003E6CB1"/>
    <w:rsid w:val="003E71B1"/>
    <w:rsid w:val="003E79D2"/>
    <w:rsid w:val="003E7AEB"/>
    <w:rsid w:val="003E7C1A"/>
    <w:rsid w:val="003E7CA8"/>
    <w:rsid w:val="003F022E"/>
    <w:rsid w:val="003F0F14"/>
    <w:rsid w:val="003F1178"/>
    <w:rsid w:val="003F119E"/>
    <w:rsid w:val="003F154B"/>
    <w:rsid w:val="003F16A4"/>
    <w:rsid w:val="003F18F2"/>
    <w:rsid w:val="003F294C"/>
    <w:rsid w:val="003F30CC"/>
    <w:rsid w:val="003F3157"/>
    <w:rsid w:val="003F3922"/>
    <w:rsid w:val="003F4320"/>
    <w:rsid w:val="003F44A7"/>
    <w:rsid w:val="003F4614"/>
    <w:rsid w:val="003F47B0"/>
    <w:rsid w:val="003F5745"/>
    <w:rsid w:val="003F58C8"/>
    <w:rsid w:val="003F6074"/>
    <w:rsid w:val="003F6745"/>
    <w:rsid w:val="003F6C64"/>
    <w:rsid w:val="003F706E"/>
    <w:rsid w:val="003F77FA"/>
    <w:rsid w:val="003F7A61"/>
    <w:rsid w:val="003F7A8C"/>
    <w:rsid w:val="003F7D49"/>
    <w:rsid w:val="004008D8"/>
    <w:rsid w:val="00400928"/>
    <w:rsid w:val="00400AC3"/>
    <w:rsid w:val="00400B1F"/>
    <w:rsid w:val="004012DC"/>
    <w:rsid w:val="00401E1F"/>
    <w:rsid w:val="00401F9E"/>
    <w:rsid w:val="0040233A"/>
    <w:rsid w:val="00402479"/>
    <w:rsid w:val="00402F00"/>
    <w:rsid w:val="00403362"/>
    <w:rsid w:val="00404097"/>
    <w:rsid w:val="004042BD"/>
    <w:rsid w:val="004042D5"/>
    <w:rsid w:val="00404318"/>
    <w:rsid w:val="0040461D"/>
    <w:rsid w:val="0040549A"/>
    <w:rsid w:val="00405834"/>
    <w:rsid w:val="00405F0D"/>
    <w:rsid w:val="00406421"/>
    <w:rsid w:val="00406574"/>
    <w:rsid w:val="00406601"/>
    <w:rsid w:val="004069DE"/>
    <w:rsid w:val="00406A87"/>
    <w:rsid w:val="00406B04"/>
    <w:rsid w:val="00406B1B"/>
    <w:rsid w:val="004072FF"/>
    <w:rsid w:val="00407395"/>
    <w:rsid w:val="0040785F"/>
    <w:rsid w:val="00407BEC"/>
    <w:rsid w:val="00407CE1"/>
    <w:rsid w:val="00407F97"/>
    <w:rsid w:val="00410A09"/>
    <w:rsid w:val="00410AD7"/>
    <w:rsid w:val="00410F73"/>
    <w:rsid w:val="00412537"/>
    <w:rsid w:val="0041264A"/>
    <w:rsid w:val="00412924"/>
    <w:rsid w:val="0041292B"/>
    <w:rsid w:val="00413037"/>
    <w:rsid w:val="00413708"/>
    <w:rsid w:val="004145C4"/>
    <w:rsid w:val="00414AA2"/>
    <w:rsid w:val="00414D14"/>
    <w:rsid w:val="00414E28"/>
    <w:rsid w:val="00414FEA"/>
    <w:rsid w:val="004158FD"/>
    <w:rsid w:val="00415B6A"/>
    <w:rsid w:val="00415DB4"/>
    <w:rsid w:val="00415FDD"/>
    <w:rsid w:val="00416216"/>
    <w:rsid w:val="0041649B"/>
    <w:rsid w:val="00416578"/>
    <w:rsid w:val="00416DA4"/>
    <w:rsid w:val="00416E90"/>
    <w:rsid w:val="0041740E"/>
    <w:rsid w:val="004174FF"/>
    <w:rsid w:val="00417C8A"/>
    <w:rsid w:val="00417CC0"/>
    <w:rsid w:val="00420024"/>
    <w:rsid w:val="004200C6"/>
    <w:rsid w:val="0042037F"/>
    <w:rsid w:val="0042043C"/>
    <w:rsid w:val="00420549"/>
    <w:rsid w:val="00420874"/>
    <w:rsid w:val="00420A08"/>
    <w:rsid w:val="00420AFD"/>
    <w:rsid w:val="00420D11"/>
    <w:rsid w:val="00420EC4"/>
    <w:rsid w:val="00420F7C"/>
    <w:rsid w:val="00421581"/>
    <w:rsid w:val="00422127"/>
    <w:rsid w:val="004221CC"/>
    <w:rsid w:val="004222D3"/>
    <w:rsid w:val="004223C3"/>
    <w:rsid w:val="00422A80"/>
    <w:rsid w:val="00422ECD"/>
    <w:rsid w:val="0042305E"/>
    <w:rsid w:val="00423111"/>
    <w:rsid w:val="004231C3"/>
    <w:rsid w:val="004233E0"/>
    <w:rsid w:val="004234E8"/>
    <w:rsid w:val="00424816"/>
    <w:rsid w:val="00424F08"/>
    <w:rsid w:val="00424FF8"/>
    <w:rsid w:val="0042546D"/>
    <w:rsid w:val="00426003"/>
    <w:rsid w:val="00426072"/>
    <w:rsid w:val="00426218"/>
    <w:rsid w:val="004266D3"/>
    <w:rsid w:val="0042693B"/>
    <w:rsid w:val="00426D3D"/>
    <w:rsid w:val="00426F0F"/>
    <w:rsid w:val="004275AC"/>
    <w:rsid w:val="00427984"/>
    <w:rsid w:val="00427E35"/>
    <w:rsid w:val="00430E2E"/>
    <w:rsid w:val="00430EB5"/>
    <w:rsid w:val="0043148A"/>
    <w:rsid w:val="004314DF"/>
    <w:rsid w:val="0043182A"/>
    <w:rsid w:val="0043193E"/>
    <w:rsid w:val="00431A83"/>
    <w:rsid w:val="00431B98"/>
    <w:rsid w:val="00431D2F"/>
    <w:rsid w:val="004320E4"/>
    <w:rsid w:val="0043246A"/>
    <w:rsid w:val="004324F7"/>
    <w:rsid w:val="004325E3"/>
    <w:rsid w:val="00432A12"/>
    <w:rsid w:val="00432BA1"/>
    <w:rsid w:val="00432EA6"/>
    <w:rsid w:val="00433086"/>
    <w:rsid w:val="00433816"/>
    <w:rsid w:val="004342DC"/>
    <w:rsid w:val="00434901"/>
    <w:rsid w:val="00435239"/>
    <w:rsid w:val="0043531A"/>
    <w:rsid w:val="004354D0"/>
    <w:rsid w:val="0043555B"/>
    <w:rsid w:val="00435922"/>
    <w:rsid w:val="004359C3"/>
    <w:rsid w:val="00435C15"/>
    <w:rsid w:val="00437616"/>
    <w:rsid w:val="004376F7"/>
    <w:rsid w:val="0043791F"/>
    <w:rsid w:val="00437AE9"/>
    <w:rsid w:val="00437C2B"/>
    <w:rsid w:val="00440481"/>
    <w:rsid w:val="00440ADE"/>
    <w:rsid w:val="004410D3"/>
    <w:rsid w:val="0044137D"/>
    <w:rsid w:val="00441627"/>
    <w:rsid w:val="0044175C"/>
    <w:rsid w:val="00441A3C"/>
    <w:rsid w:val="0044236D"/>
    <w:rsid w:val="0044260E"/>
    <w:rsid w:val="00442AAB"/>
    <w:rsid w:val="00442E9D"/>
    <w:rsid w:val="00442FC4"/>
    <w:rsid w:val="004430FA"/>
    <w:rsid w:val="00443429"/>
    <w:rsid w:val="00443497"/>
    <w:rsid w:val="004435DF"/>
    <w:rsid w:val="00443C3B"/>
    <w:rsid w:val="004444F5"/>
    <w:rsid w:val="00444C26"/>
    <w:rsid w:val="004456D8"/>
    <w:rsid w:val="0044581B"/>
    <w:rsid w:val="00445C7B"/>
    <w:rsid w:val="0044662C"/>
    <w:rsid w:val="00446871"/>
    <w:rsid w:val="00446BAC"/>
    <w:rsid w:val="00446F94"/>
    <w:rsid w:val="00447195"/>
    <w:rsid w:val="00447264"/>
    <w:rsid w:val="00447270"/>
    <w:rsid w:val="004474DA"/>
    <w:rsid w:val="004479F2"/>
    <w:rsid w:val="00447C5A"/>
    <w:rsid w:val="00450271"/>
    <w:rsid w:val="004504C6"/>
    <w:rsid w:val="004507C7"/>
    <w:rsid w:val="00451233"/>
    <w:rsid w:val="00451444"/>
    <w:rsid w:val="00451469"/>
    <w:rsid w:val="00451872"/>
    <w:rsid w:val="00451898"/>
    <w:rsid w:val="00452508"/>
    <w:rsid w:val="004527B5"/>
    <w:rsid w:val="004533F8"/>
    <w:rsid w:val="00454001"/>
    <w:rsid w:val="004545D1"/>
    <w:rsid w:val="0045480B"/>
    <w:rsid w:val="004549A4"/>
    <w:rsid w:val="00455133"/>
    <w:rsid w:val="004557D4"/>
    <w:rsid w:val="00455ABD"/>
    <w:rsid w:val="00455EA1"/>
    <w:rsid w:val="00455FC8"/>
    <w:rsid w:val="00456723"/>
    <w:rsid w:val="00456869"/>
    <w:rsid w:val="00456D79"/>
    <w:rsid w:val="00457076"/>
    <w:rsid w:val="004571CF"/>
    <w:rsid w:val="0045721E"/>
    <w:rsid w:val="0045727B"/>
    <w:rsid w:val="004573DC"/>
    <w:rsid w:val="00457C5F"/>
    <w:rsid w:val="00457E62"/>
    <w:rsid w:val="004602CF"/>
    <w:rsid w:val="004608DB"/>
    <w:rsid w:val="00461319"/>
    <w:rsid w:val="0046144B"/>
    <w:rsid w:val="00461493"/>
    <w:rsid w:val="00461A2F"/>
    <w:rsid w:val="00462AA9"/>
    <w:rsid w:val="00462ABD"/>
    <w:rsid w:val="00462C0F"/>
    <w:rsid w:val="0046311E"/>
    <w:rsid w:val="00463431"/>
    <w:rsid w:val="00463AB0"/>
    <w:rsid w:val="00463B2B"/>
    <w:rsid w:val="00464A80"/>
    <w:rsid w:val="00465507"/>
    <w:rsid w:val="00465823"/>
    <w:rsid w:val="00465858"/>
    <w:rsid w:val="00465CA1"/>
    <w:rsid w:val="00466383"/>
    <w:rsid w:val="004663C3"/>
    <w:rsid w:val="0046653A"/>
    <w:rsid w:val="00466E28"/>
    <w:rsid w:val="00467037"/>
    <w:rsid w:val="004677F8"/>
    <w:rsid w:val="00467949"/>
    <w:rsid w:val="00467BAB"/>
    <w:rsid w:val="00467DE3"/>
    <w:rsid w:val="00467E1E"/>
    <w:rsid w:val="004707EE"/>
    <w:rsid w:val="00470992"/>
    <w:rsid w:val="00470C52"/>
    <w:rsid w:val="00470EC7"/>
    <w:rsid w:val="00470F14"/>
    <w:rsid w:val="00471212"/>
    <w:rsid w:val="004712B4"/>
    <w:rsid w:val="0047142D"/>
    <w:rsid w:val="00471462"/>
    <w:rsid w:val="0047188B"/>
    <w:rsid w:val="00471B7D"/>
    <w:rsid w:val="00471BE8"/>
    <w:rsid w:val="00471CD6"/>
    <w:rsid w:val="00471EBF"/>
    <w:rsid w:val="00472487"/>
    <w:rsid w:val="0047267A"/>
    <w:rsid w:val="00472A05"/>
    <w:rsid w:val="00472E47"/>
    <w:rsid w:val="00472E95"/>
    <w:rsid w:val="004730E6"/>
    <w:rsid w:val="0047311C"/>
    <w:rsid w:val="0047313E"/>
    <w:rsid w:val="0047391B"/>
    <w:rsid w:val="004745FE"/>
    <w:rsid w:val="00474ABF"/>
    <w:rsid w:val="00474BC1"/>
    <w:rsid w:val="0047507C"/>
    <w:rsid w:val="004751CF"/>
    <w:rsid w:val="00475C83"/>
    <w:rsid w:val="00475CDF"/>
    <w:rsid w:val="00475E2A"/>
    <w:rsid w:val="00475FB1"/>
    <w:rsid w:val="004760B0"/>
    <w:rsid w:val="00476149"/>
    <w:rsid w:val="00476282"/>
    <w:rsid w:val="00476CD7"/>
    <w:rsid w:val="00476E96"/>
    <w:rsid w:val="004772CF"/>
    <w:rsid w:val="0047799A"/>
    <w:rsid w:val="00477CC9"/>
    <w:rsid w:val="00480214"/>
    <w:rsid w:val="0048033C"/>
    <w:rsid w:val="004804D3"/>
    <w:rsid w:val="0048074B"/>
    <w:rsid w:val="00480A26"/>
    <w:rsid w:val="00480C3F"/>
    <w:rsid w:val="00480D3A"/>
    <w:rsid w:val="004816A7"/>
    <w:rsid w:val="00481D6C"/>
    <w:rsid w:val="004821C9"/>
    <w:rsid w:val="0048220F"/>
    <w:rsid w:val="00482302"/>
    <w:rsid w:val="00482353"/>
    <w:rsid w:val="0048291C"/>
    <w:rsid w:val="00482FA5"/>
    <w:rsid w:val="00483553"/>
    <w:rsid w:val="0048356F"/>
    <w:rsid w:val="00483C85"/>
    <w:rsid w:val="00483DEC"/>
    <w:rsid w:val="004841DB"/>
    <w:rsid w:val="004843A9"/>
    <w:rsid w:val="004845BD"/>
    <w:rsid w:val="004847C3"/>
    <w:rsid w:val="00484C54"/>
    <w:rsid w:val="00484D7B"/>
    <w:rsid w:val="00484DC1"/>
    <w:rsid w:val="00484FD2"/>
    <w:rsid w:val="00485D03"/>
    <w:rsid w:val="00485D14"/>
    <w:rsid w:val="00485D57"/>
    <w:rsid w:val="00485EF5"/>
    <w:rsid w:val="00486561"/>
    <w:rsid w:val="004867F5"/>
    <w:rsid w:val="00487201"/>
    <w:rsid w:val="00487281"/>
    <w:rsid w:val="0048742D"/>
    <w:rsid w:val="0048742F"/>
    <w:rsid w:val="004876D9"/>
    <w:rsid w:val="00490575"/>
    <w:rsid w:val="0049069A"/>
    <w:rsid w:val="00490776"/>
    <w:rsid w:val="00491DC9"/>
    <w:rsid w:val="00492143"/>
    <w:rsid w:val="004926B3"/>
    <w:rsid w:val="00492AC3"/>
    <w:rsid w:val="00492CF0"/>
    <w:rsid w:val="00492D44"/>
    <w:rsid w:val="00493D2E"/>
    <w:rsid w:val="00493F95"/>
    <w:rsid w:val="004944FD"/>
    <w:rsid w:val="00494556"/>
    <w:rsid w:val="0049475E"/>
    <w:rsid w:val="0049480C"/>
    <w:rsid w:val="004949F1"/>
    <w:rsid w:val="00494C2A"/>
    <w:rsid w:val="00494D19"/>
    <w:rsid w:val="0049502E"/>
    <w:rsid w:val="00495089"/>
    <w:rsid w:val="00495385"/>
    <w:rsid w:val="00495EF9"/>
    <w:rsid w:val="004960E0"/>
    <w:rsid w:val="004968E5"/>
    <w:rsid w:val="00496E1E"/>
    <w:rsid w:val="00496F38"/>
    <w:rsid w:val="0049727A"/>
    <w:rsid w:val="004976A8"/>
    <w:rsid w:val="004977C0"/>
    <w:rsid w:val="00497A1F"/>
    <w:rsid w:val="00497C20"/>
    <w:rsid w:val="00497C7B"/>
    <w:rsid w:val="004A0132"/>
    <w:rsid w:val="004A043B"/>
    <w:rsid w:val="004A04B1"/>
    <w:rsid w:val="004A04DE"/>
    <w:rsid w:val="004A0519"/>
    <w:rsid w:val="004A06ED"/>
    <w:rsid w:val="004A0720"/>
    <w:rsid w:val="004A0807"/>
    <w:rsid w:val="004A0B2E"/>
    <w:rsid w:val="004A0E53"/>
    <w:rsid w:val="004A1B50"/>
    <w:rsid w:val="004A1EA1"/>
    <w:rsid w:val="004A324F"/>
    <w:rsid w:val="004A3B01"/>
    <w:rsid w:val="004A3E31"/>
    <w:rsid w:val="004A3FB0"/>
    <w:rsid w:val="004A414C"/>
    <w:rsid w:val="004A4F5B"/>
    <w:rsid w:val="004A59D6"/>
    <w:rsid w:val="004A5FDD"/>
    <w:rsid w:val="004A6108"/>
    <w:rsid w:val="004A64F4"/>
    <w:rsid w:val="004A6C65"/>
    <w:rsid w:val="004A6C6D"/>
    <w:rsid w:val="004A6D44"/>
    <w:rsid w:val="004A72F1"/>
    <w:rsid w:val="004A7485"/>
    <w:rsid w:val="004B0117"/>
    <w:rsid w:val="004B0C7B"/>
    <w:rsid w:val="004B11B0"/>
    <w:rsid w:val="004B12CB"/>
    <w:rsid w:val="004B17AE"/>
    <w:rsid w:val="004B19CE"/>
    <w:rsid w:val="004B205F"/>
    <w:rsid w:val="004B23CF"/>
    <w:rsid w:val="004B243A"/>
    <w:rsid w:val="004B36C1"/>
    <w:rsid w:val="004B37EA"/>
    <w:rsid w:val="004B3944"/>
    <w:rsid w:val="004B3A61"/>
    <w:rsid w:val="004B3B4D"/>
    <w:rsid w:val="004B4308"/>
    <w:rsid w:val="004B45B1"/>
    <w:rsid w:val="004B4617"/>
    <w:rsid w:val="004B4790"/>
    <w:rsid w:val="004B4870"/>
    <w:rsid w:val="004B48A6"/>
    <w:rsid w:val="004B4A72"/>
    <w:rsid w:val="004B4EFB"/>
    <w:rsid w:val="004B51AC"/>
    <w:rsid w:val="004B550A"/>
    <w:rsid w:val="004B5F54"/>
    <w:rsid w:val="004B5F80"/>
    <w:rsid w:val="004B6038"/>
    <w:rsid w:val="004B6591"/>
    <w:rsid w:val="004B6808"/>
    <w:rsid w:val="004B68A6"/>
    <w:rsid w:val="004B69F1"/>
    <w:rsid w:val="004B6A61"/>
    <w:rsid w:val="004B6FCE"/>
    <w:rsid w:val="004B7041"/>
    <w:rsid w:val="004B76DD"/>
    <w:rsid w:val="004C0404"/>
    <w:rsid w:val="004C04F2"/>
    <w:rsid w:val="004C08DF"/>
    <w:rsid w:val="004C1604"/>
    <w:rsid w:val="004C1B5C"/>
    <w:rsid w:val="004C1FD5"/>
    <w:rsid w:val="004C22CB"/>
    <w:rsid w:val="004C47F2"/>
    <w:rsid w:val="004C4D4F"/>
    <w:rsid w:val="004C4D8C"/>
    <w:rsid w:val="004C4E1C"/>
    <w:rsid w:val="004C4EB3"/>
    <w:rsid w:val="004C4FAB"/>
    <w:rsid w:val="004C57C3"/>
    <w:rsid w:val="004C6372"/>
    <w:rsid w:val="004C67E3"/>
    <w:rsid w:val="004C6BEB"/>
    <w:rsid w:val="004C70D6"/>
    <w:rsid w:val="004C719D"/>
    <w:rsid w:val="004C7596"/>
    <w:rsid w:val="004C7659"/>
    <w:rsid w:val="004C788E"/>
    <w:rsid w:val="004D01B5"/>
    <w:rsid w:val="004D0295"/>
    <w:rsid w:val="004D04B7"/>
    <w:rsid w:val="004D0746"/>
    <w:rsid w:val="004D080F"/>
    <w:rsid w:val="004D0EFE"/>
    <w:rsid w:val="004D0FAF"/>
    <w:rsid w:val="004D11FD"/>
    <w:rsid w:val="004D1961"/>
    <w:rsid w:val="004D1D5F"/>
    <w:rsid w:val="004D2EA5"/>
    <w:rsid w:val="004D30B4"/>
    <w:rsid w:val="004D3925"/>
    <w:rsid w:val="004D3A1E"/>
    <w:rsid w:val="004D3E80"/>
    <w:rsid w:val="004D441D"/>
    <w:rsid w:val="004D55F0"/>
    <w:rsid w:val="004D5AC6"/>
    <w:rsid w:val="004D6024"/>
    <w:rsid w:val="004D6388"/>
    <w:rsid w:val="004D6FAB"/>
    <w:rsid w:val="004D700C"/>
    <w:rsid w:val="004D71E0"/>
    <w:rsid w:val="004D76C4"/>
    <w:rsid w:val="004D7B13"/>
    <w:rsid w:val="004D7D87"/>
    <w:rsid w:val="004E0019"/>
    <w:rsid w:val="004E0088"/>
    <w:rsid w:val="004E0320"/>
    <w:rsid w:val="004E032A"/>
    <w:rsid w:val="004E0776"/>
    <w:rsid w:val="004E1C10"/>
    <w:rsid w:val="004E211B"/>
    <w:rsid w:val="004E2189"/>
    <w:rsid w:val="004E21B0"/>
    <w:rsid w:val="004E266D"/>
    <w:rsid w:val="004E2A22"/>
    <w:rsid w:val="004E2B44"/>
    <w:rsid w:val="004E2D84"/>
    <w:rsid w:val="004E30A7"/>
    <w:rsid w:val="004E320F"/>
    <w:rsid w:val="004E330D"/>
    <w:rsid w:val="004E36C1"/>
    <w:rsid w:val="004E3903"/>
    <w:rsid w:val="004E3947"/>
    <w:rsid w:val="004E40F5"/>
    <w:rsid w:val="004E4704"/>
    <w:rsid w:val="004E4B27"/>
    <w:rsid w:val="004E4DC1"/>
    <w:rsid w:val="004E54AE"/>
    <w:rsid w:val="004E56DB"/>
    <w:rsid w:val="004E6651"/>
    <w:rsid w:val="004E66E2"/>
    <w:rsid w:val="004E6C75"/>
    <w:rsid w:val="004E6F3A"/>
    <w:rsid w:val="004E70AD"/>
    <w:rsid w:val="004E7427"/>
    <w:rsid w:val="004E7722"/>
    <w:rsid w:val="004E7FEB"/>
    <w:rsid w:val="004F008E"/>
    <w:rsid w:val="004F00CE"/>
    <w:rsid w:val="004F0322"/>
    <w:rsid w:val="004F04A2"/>
    <w:rsid w:val="004F0694"/>
    <w:rsid w:val="004F07A1"/>
    <w:rsid w:val="004F093B"/>
    <w:rsid w:val="004F0ADA"/>
    <w:rsid w:val="004F0D48"/>
    <w:rsid w:val="004F1164"/>
    <w:rsid w:val="004F1211"/>
    <w:rsid w:val="004F1836"/>
    <w:rsid w:val="004F1C97"/>
    <w:rsid w:val="004F1EED"/>
    <w:rsid w:val="004F21AB"/>
    <w:rsid w:val="004F267B"/>
    <w:rsid w:val="004F2771"/>
    <w:rsid w:val="004F323C"/>
    <w:rsid w:val="004F377D"/>
    <w:rsid w:val="004F3DF9"/>
    <w:rsid w:val="004F3E24"/>
    <w:rsid w:val="004F3E89"/>
    <w:rsid w:val="004F4349"/>
    <w:rsid w:val="004F45FC"/>
    <w:rsid w:val="004F4896"/>
    <w:rsid w:val="004F4C23"/>
    <w:rsid w:val="004F549A"/>
    <w:rsid w:val="004F57B4"/>
    <w:rsid w:val="004F5F3B"/>
    <w:rsid w:val="004F6069"/>
    <w:rsid w:val="004F712F"/>
    <w:rsid w:val="004F71A4"/>
    <w:rsid w:val="004F7513"/>
    <w:rsid w:val="004F77EA"/>
    <w:rsid w:val="00500005"/>
    <w:rsid w:val="0050003C"/>
    <w:rsid w:val="00500CC6"/>
    <w:rsid w:val="00500E95"/>
    <w:rsid w:val="00501030"/>
    <w:rsid w:val="00501745"/>
    <w:rsid w:val="00502AC7"/>
    <w:rsid w:val="00503054"/>
    <w:rsid w:val="0050326F"/>
    <w:rsid w:val="00503466"/>
    <w:rsid w:val="005039B7"/>
    <w:rsid w:val="00504427"/>
    <w:rsid w:val="005046B6"/>
    <w:rsid w:val="00504AEA"/>
    <w:rsid w:val="00504B98"/>
    <w:rsid w:val="0050529C"/>
    <w:rsid w:val="00505586"/>
    <w:rsid w:val="00505A2F"/>
    <w:rsid w:val="00505E81"/>
    <w:rsid w:val="00506097"/>
    <w:rsid w:val="0050636C"/>
    <w:rsid w:val="005063A7"/>
    <w:rsid w:val="00506553"/>
    <w:rsid w:val="00507087"/>
    <w:rsid w:val="005072CB"/>
    <w:rsid w:val="005073DA"/>
    <w:rsid w:val="00507566"/>
    <w:rsid w:val="005076AD"/>
    <w:rsid w:val="00507B35"/>
    <w:rsid w:val="00507BFB"/>
    <w:rsid w:val="00507C8D"/>
    <w:rsid w:val="00507C9A"/>
    <w:rsid w:val="00507F06"/>
    <w:rsid w:val="00510135"/>
    <w:rsid w:val="005107F7"/>
    <w:rsid w:val="00510D07"/>
    <w:rsid w:val="0051104E"/>
    <w:rsid w:val="005111E5"/>
    <w:rsid w:val="005124B8"/>
    <w:rsid w:val="00512C6F"/>
    <w:rsid w:val="00512F0A"/>
    <w:rsid w:val="005130CE"/>
    <w:rsid w:val="00513296"/>
    <w:rsid w:val="00513477"/>
    <w:rsid w:val="00513498"/>
    <w:rsid w:val="00513B2D"/>
    <w:rsid w:val="00513BED"/>
    <w:rsid w:val="005140CF"/>
    <w:rsid w:val="005146F8"/>
    <w:rsid w:val="00514877"/>
    <w:rsid w:val="00514B55"/>
    <w:rsid w:val="00514DE3"/>
    <w:rsid w:val="00514E06"/>
    <w:rsid w:val="00514FE7"/>
    <w:rsid w:val="0051506F"/>
    <w:rsid w:val="00515672"/>
    <w:rsid w:val="00516A03"/>
    <w:rsid w:val="0051702E"/>
    <w:rsid w:val="00517277"/>
    <w:rsid w:val="0051751F"/>
    <w:rsid w:val="00517524"/>
    <w:rsid w:val="005208C7"/>
    <w:rsid w:val="00520D0C"/>
    <w:rsid w:val="00521029"/>
    <w:rsid w:val="005211A5"/>
    <w:rsid w:val="005217A9"/>
    <w:rsid w:val="00521A64"/>
    <w:rsid w:val="00521E8D"/>
    <w:rsid w:val="00522154"/>
    <w:rsid w:val="005222BD"/>
    <w:rsid w:val="0052240B"/>
    <w:rsid w:val="00522761"/>
    <w:rsid w:val="00522F58"/>
    <w:rsid w:val="0052324A"/>
    <w:rsid w:val="0052344F"/>
    <w:rsid w:val="005243B2"/>
    <w:rsid w:val="00525129"/>
    <w:rsid w:val="0052530A"/>
    <w:rsid w:val="005254CB"/>
    <w:rsid w:val="005257D7"/>
    <w:rsid w:val="00525A61"/>
    <w:rsid w:val="00526A90"/>
    <w:rsid w:val="00526AA5"/>
    <w:rsid w:val="00526B43"/>
    <w:rsid w:val="00526F2E"/>
    <w:rsid w:val="00527D09"/>
    <w:rsid w:val="00530059"/>
    <w:rsid w:val="005307BD"/>
    <w:rsid w:val="00530929"/>
    <w:rsid w:val="00530C0C"/>
    <w:rsid w:val="00530D8F"/>
    <w:rsid w:val="00530DFA"/>
    <w:rsid w:val="00531439"/>
    <w:rsid w:val="0053214E"/>
    <w:rsid w:val="00532175"/>
    <w:rsid w:val="005324D7"/>
    <w:rsid w:val="00532F58"/>
    <w:rsid w:val="00533109"/>
    <w:rsid w:val="00533323"/>
    <w:rsid w:val="0053364D"/>
    <w:rsid w:val="00533B9C"/>
    <w:rsid w:val="00533BB9"/>
    <w:rsid w:val="00533FEE"/>
    <w:rsid w:val="00534160"/>
    <w:rsid w:val="005346CD"/>
    <w:rsid w:val="0053471D"/>
    <w:rsid w:val="0053490E"/>
    <w:rsid w:val="0053496C"/>
    <w:rsid w:val="00534B88"/>
    <w:rsid w:val="0053542D"/>
    <w:rsid w:val="005359E2"/>
    <w:rsid w:val="00535E35"/>
    <w:rsid w:val="0053612E"/>
    <w:rsid w:val="00537381"/>
    <w:rsid w:val="005375D8"/>
    <w:rsid w:val="0053765C"/>
    <w:rsid w:val="00537893"/>
    <w:rsid w:val="00537A6C"/>
    <w:rsid w:val="00537C97"/>
    <w:rsid w:val="00537FE9"/>
    <w:rsid w:val="005405FC"/>
    <w:rsid w:val="0054063C"/>
    <w:rsid w:val="005407B1"/>
    <w:rsid w:val="00541293"/>
    <w:rsid w:val="005414C5"/>
    <w:rsid w:val="00541646"/>
    <w:rsid w:val="00541904"/>
    <w:rsid w:val="00541B83"/>
    <w:rsid w:val="00541C3F"/>
    <w:rsid w:val="00541E44"/>
    <w:rsid w:val="00542696"/>
    <w:rsid w:val="005426B1"/>
    <w:rsid w:val="00542CFE"/>
    <w:rsid w:val="00542FCA"/>
    <w:rsid w:val="005432AB"/>
    <w:rsid w:val="005437C0"/>
    <w:rsid w:val="00543832"/>
    <w:rsid w:val="00543F12"/>
    <w:rsid w:val="0054402D"/>
    <w:rsid w:val="005440D4"/>
    <w:rsid w:val="0054426E"/>
    <w:rsid w:val="00544D81"/>
    <w:rsid w:val="00544F94"/>
    <w:rsid w:val="005452C8"/>
    <w:rsid w:val="005454E0"/>
    <w:rsid w:val="005455CB"/>
    <w:rsid w:val="00545BEA"/>
    <w:rsid w:val="00545D0B"/>
    <w:rsid w:val="005468B1"/>
    <w:rsid w:val="00546C4F"/>
    <w:rsid w:val="00546C96"/>
    <w:rsid w:val="00546EDC"/>
    <w:rsid w:val="005470DE"/>
    <w:rsid w:val="0054725D"/>
    <w:rsid w:val="005475D9"/>
    <w:rsid w:val="00547EE7"/>
    <w:rsid w:val="005508A1"/>
    <w:rsid w:val="00550B64"/>
    <w:rsid w:val="00551679"/>
    <w:rsid w:val="00551C06"/>
    <w:rsid w:val="00551D8A"/>
    <w:rsid w:val="0055250C"/>
    <w:rsid w:val="00552B0F"/>
    <w:rsid w:val="00552E39"/>
    <w:rsid w:val="00552FA3"/>
    <w:rsid w:val="00553185"/>
    <w:rsid w:val="0055378F"/>
    <w:rsid w:val="005537ED"/>
    <w:rsid w:val="00553ABD"/>
    <w:rsid w:val="0055419C"/>
    <w:rsid w:val="0055439F"/>
    <w:rsid w:val="005548E7"/>
    <w:rsid w:val="00554ADD"/>
    <w:rsid w:val="00555799"/>
    <w:rsid w:val="0055586B"/>
    <w:rsid w:val="00555ED3"/>
    <w:rsid w:val="005562B3"/>
    <w:rsid w:val="00556CBC"/>
    <w:rsid w:val="00556F66"/>
    <w:rsid w:val="0055724E"/>
    <w:rsid w:val="005573C7"/>
    <w:rsid w:val="00557621"/>
    <w:rsid w:val="00557CEA"/>
    <w:rsid w:val="005602F8"/>
    <w:rsid w:val="005604C2"/>
    <w:rsid w:val="0056064A"/>
    <w:rsid w:val="00560871"/>
    <w:rsid w:val="005608BC"/>
    <w:rsid w:val="0056098F"/>
    <w:rsid w:val="00560F0C"/>
    <w:rsid w:val="00561532"/>
    <w:rsid w:val="005619E5"/>
    <w:rsid w:val="00561A34"/>
    <w:rsid w:val="00562186"/>
    <w:rsid w:val="00562596"/>
    <w:rsid w:val="005625E0"/>
    <w:rsid w:val="00562A2D"/>
    <w:rsid w:val="00563389"/>
    <w:rsid w:val="00563435"/>
    <w:rsid w:val="00563BFB"/>
    <w:rsid w:val="00563FE6"/>
    <w:rsid w:val="0056414C"/>
    <w:rsid w:val="005643A6"/>
    <w:rsid w:val="00564E3B"/>
    <w:rsid w:val="00564E70"/>
    <w:rsid w:val="005654DE"/>
    <w:rsid w:val="005657DC"/>
    <w:rsid w:val="005658B0"/>
    <w:rsid w:val="005659E4"/>
    <w:rsid w:val="00565C2D"/>
    <w:rsid w:val="00565E79"/>
    <w:rsid w:val="005660FA"/>
    <w:rsid w:val="0056627D"/>
    <w:rsid w:val="00566615"/>
    <w:rsid w:val="0056661C"/>
    <w:rsid w:val="005666E5"/>
    <w:rsid w:val="00566844"/>
    <w:rsid w:val="00566CAF"/>
    <w:rsid w:val="00566D0B"/>
    <w:rsid w:val="00567908"/>
    <w:rsid w:val="00567AE6"/>
    <w:rsid w:val="00567FA0"/>
    <w:rsid w:val="0057038A"/>
    <w:rsid w:val="005705EB"/>
    <w:rsid w:val="00571068"/>
    <w:rsid w:val="00571105"/>
    <w:rsid w:val="005713E4"/>
    <w:rsid w:val="00571496"/>
    <w:rsid w:val="0057193C"/>
    <w:rsid w:val="00571E09"/>
    <w:rsid w:val="005722F2"/>
    <w:rsid w:val="0057248E"/>
    <w:rsid w:val="00573A29"/>
    <w:rsid w:val="00573C5E"/>
    <w:rsid w:val="00573C77"/>
    <w:rsid w:val="00573E05"/>
    <w:rsid w:val="00573F93"/>
    <w:rsid w:val="0057459A"/>
    <w:rsid w:val="00574A75"/>
    <w:rsid w:val="00575150"/>
    <w:rsid w:val="005754A0"/>
    <w:rsid w:val="00575563"/>
    <w:rsid w:val="00575756"/>
    <w:rsid w:val="00575E4E"/>
    <w:rsid w:val="00576EAF"/>
    <w:rsid w:val="00577083"/>
    <w:rsid w:val="00577693"/>
    <w:rsid w:val="00577EB7"/>
    <w:rsid w:val="00580696"/>
    <w:rsid w:val="00580729"/>
    <w:rsid w:val="00580B98"/>
    <w:rsid w:val="00580DE5"/>
    <w:rsid w:val="00580E74"/>
    <w:rsid w:val="00581164"/>
    <w:rsid w:val="0058126D"/>
    <w:rsid w:val="0058140E"/>
    <w:rsid w:val="00581795"/>
    <w:rsid w:val="00581D21"/>
    <w:rsid w:val="00581DBA"/>
    <w:rsid w:val="00582814"/>
    <w:rsid w:val="00582863"/>
    <w:rsid w:val="005829EB"/>
    <w:rsid w:val="00582B48"/>
    <w:rsid w:val="00582D84"/>
    <w:rsid w:val="0058339C"/>
    <w:rsid w:val="00583481"/>
    <w:rsid w:val="00583FF1"/>
    <w:rsid w:val="005843DD"/>
    <w:rsid w:val="005846C4"/>
    <w:rsid w:val="005847D5"/>
    <w:rsid w:val="005848D3"/>
    <w:rsid w:val="00584AA9"/>
    <w:rsid w:val="00584B65"/>
    <w:rsid w:val="005851EC"/>
    <w:rsid w:val="00585687"/>
    <w:rsid w:val="00585920"/>
    <w:rsid w:val="0058597E"/>
    <w:rsid w:val="00585C55"/>
    <w:rsid w:val="005860CB"/>
    <w:rsid w:val="00586832"/>
    <w:rsid w:val="005871A1"/>
    <w:rsid w:val="005905EC"/>
    <w:rsid w:val="00590600"/>
    <w:rsid w:val="00590C8F"/>
    <w:rsid w:val="00592001"/>
    <w:rsid w:val="005924A2"/>
    <w:rsid w:val="00592631"/>
    <w:rsid w:val="005928B4"/>
    <w:rsid w:val="00592CE7"/>
    <w:rsid w:val="00592FD2"/>
    <w:rsid w:val="005930BE"/>
    <w:rsid w:val="00593567"/>
    <w:rsid w:val="00593A2F"/>
    <w:rsid w:val="00594438"/>
    <w:rsid w:val="00594638"/>
    <w:rsid w:val="00594F33"/>
    <w:rsid w:val="005952A1"/>
    <w:rsid w:val="005952D3"/>
    <w:rsid w:val="00595F76"/>
    <w:rsid w:val="00595F8A"/>
    <w:rsid w:val="005965DC"/>
    <w:rsid w:val="005970AF"/>
    <w:rsid w:val="00597248"/>
    <w:rsid w:val="005976F9"/>
    <w:rsid w:val="00597B89"/>
    <w:rsid w:val="00597F4A"/>
    <w:rsid w:val="005A034C"/>
    <w:rsid w:val="005A0380"/>
    <w:rsid w:val="005A0671"/>
    <w:rsid w:val="005A0685"/>
    <w:rsid w:val="005A1833"/>
    <w:rsid w:val="005A1950"/>
    <w:rsid w:val="005A1C34"/>
    <w:rsid w:val="005A22CA"/>
    <w:rsid w:val="005A291C"/>
    <w:rsid w:val="005A3127"/>
    <w:rsid w:val="005A37DA"/>
    <w:rsid w:val="005A38B9"/>
    <w:rsid w:val="005A3E2E"/>
    <w:rsid w:val="005A46D5"/>
    <w:rsid w:val="005A4A9D"/>
    <w:rsid w:val="005A4F43"/>
    <w:rsid w:val="005A51E8"/>
    <w:rsid w:val="005A540E"/>
    <w:rsid w:val="005A545D"/>
    <w:rsid w:val="005A5FFA"/>
    <w:rsid w:val="005A6638"/>
    <w:rsid w:val="005A6A21"/>
    <w:rsid w:val="005A6B41"/>
    <w:rsid w:val="005A6E59"/>
    <w:rsid w:val="005A7053"/>
    <w:rsid w:val="005A752C"/>
    <w:rsid w:val="005A7DF2"/>
    <w:rsid w:val="005B00BB"/>
    <w:rsid w:val="005B05F2"/>
    <w:rsid w:val="005B06A5"/>
    <w:rsid w:val="005B07E0"/>
    <w:rsid w:val="005B0DC8"/>
    <w:rsid w:val="005B127A"/>
    <w:rsid w:val="005B1C5C"/>
    <w:rsid w:val="005B2180"/>
    <w:rsid w:val="005B22E0"/>
    <w:rsid w:val="005B24FC"/>
    <w:rsid w:val="005B28C6"/>
    <w:rsid w:val="005B2AE3"/>
    <w:rsid w:val="005B2DAD"/>
    <w:rsid w:val="005B2DB6"/>
    <w:rsid w:val="005B3773"/>
    <w:rsid w:val="005B3C71"/>
    <w:rsid w:val="005B4628"/>
    <w:rsid w:val="005B4645"/>
    <w:rsid w:val="005B4857"/>
    <w:rsid w:val="005B49A9"/>
    <w:rsid w:val="005B4CAC"/>
    <w:rsid w:val="005B4EAB"/>
    <w:rsid w:val="005B51B2"/>
    <w:rsid w:val="005B58D2"/>
    <w:rsid w:val="005B593D"/>
    <w:rsid w:val="005B6407"/>
    <w:rsid w:val="005B67BE"/>
    <w:rsid w:val="005B6924"/>
    <w:rsid w:val="005B6F9C"/>
    <w:rsid w:val="005B716C"/>
    <w:rsid w:val="005B76AD"/>
    <w:rsid w:val="005B7C11"/>
    <w:rsid w:val="005B7D8C"/>
    <w:rsid w:val="005C0208"/>
    <w:rsid w:val="005C068B"/>
    <w:rsid w:val="005C08E4"/>
    <w:rsid w:val="005C0A47"/>
    <w:rsid w:val="005C0AE1"/>
    <w:rsid w:val="005C1115"/>
    <w:rsid w:val="005C15CB"/>
    <w:rsid w:val="005C16B6"/>
    <w:rsid w:val="005C19B4"/>
    <w:rsid w:val="005C1B13"/>
    <w:rsid w:val="005C1CF7"/>
    <w:rsid w:val="005C20E6"/>
    <w:rsid w:val="005C2B47"/>
    <w:rsid w:val="005C2D5D"/>
    <w:rsid w:val="005C2F45"/>
    <w:rsid w:val="005C3FED"/>
    <w:rsid w:val="005C414D"/>
    <w:rsid w:val="005C4A1F"/>
    <w:rsid w:val="005C4A75"/>
    <w:rsid w:val="005C4B08"/>
    <w:rsid w:val="005C4CC4"/>
    <w:rsid w:val="005C5766"/>
    <w:rsid w:val="005C5A8F"/>
    <w:rsid w:val="005C5C0C"/>
    <w:rsid w:val="005C5C1C"/>
    <w:rsid w:val="005C5FBC"/>
    <w:rsid w:val="005C60F2"/>
    <w:rsid w:val="005C62FB"/>
    <w:rsid w:val="005C690B"/>
    <w:rsid w:val="005C6B3E"/>
    <w:rsid w:val="005C6BE3"/>
    <w:rsid w:val="005C6C72"/>
    <w:rsid w:val="005C6ED1"/>
    <w:rsid w:val="005C6EF2"/>
    <w:rsid w:val="005C7B48"/>
    <w:rsid w:val="005D01F3"/>
    <w:rsid w:val="005D0209"/>
    <w:rsid w:val="005D0B63"/>
    <w:rsid w:val="005D0E91"/>
    <w:rsid w:val="005D0F43"/>
    <w:rsid w:val="005D125D"/>
    <w:rsid w:val="005D1454"/>
    <w:rsid w:val="005D149B"/>
    <w:rsid w:val="005D19C3"/>
    <w:rsid w:val="005D1D39"/>
    <w:rsid w:val="005D27AE"/>
    <w:rsid w:val="005D2B86"/>
    <w:rsid w:val="005D2BA1"/>
    <w:rsid w:val="005D2DF8"/>
    <w:rsid w:val="005D3572"/>
    <w:rsid w:val="005D35B4"/>
    <w:rsid w:val="005D3B7E"/>
    <w:rsid w:val="005D3CD9"/>
    <w:rsid w:val="005D4898"/>
    <w:rsid w:val="005D4B1A"/>
    <w:rsid w:val="005D4F0A"/>
    <w:rsid w:val="005D50D7"/>
    <w:rsid w:val="005D5270"/>
    <w:rsid w:val="005D5453"/>
    <w:rsid w:val="005D57D9"/>
    <w:rsid w:val="005D654F"/>
    <w:rsid w:val="005D716D"/>
    <w:rsid w:val="005E0216"/>
    <w:rsid w:val="005E02AC"/>
    <w:rsid w:val="005E03A2"/>
    <w:rsid w:val="005E04DC"/>
    <w:rsid w:val="005E050F"/>
    <w:rsid w:val="005E077B"/>
    <w:rsid w:val="005E1188"/>
    <w:rsid w:val="005E180C"/>
    <w:rsid w:val="005E1861"/>
    <w:rsid w:val="005E19E3"/>
    <w:rsid w:val="005E1BA3"/>
    <w:rsid w:val="005E1D07"/>
    <w:rsid w:val="005E20E2"/>
    <w:rsid w:val="005E2138"/>
    <w:rsid w:val="005E2178"/>
    <w:rsid w:val="005E2216"/>
    <w:rsid w:val="005E27C3"/>
    <w:rsid w:val="005E2BB1"/>
    <w:rsid w:val="005E3013"/>
    <w:rsid w:val="005E33A1"/>
    <w:rsid w:val="005E3BBC"/>
    <w:rsid w:val="005E3EFD"/>
    <w:rsid w:val="005E3F22"/>
    <w:rsid w:val="005E44D7"/>
    <w:rsid w:val="005E4669"/>
    <w:rsid w:val="005E482D"/>
    <w:rsid w:val="005E49B7"/>
    <w:rsid w:val="005E557A"/>
    <w:rsid w:val="005E5DD5"/>
    <w:rsid w:val="005E613C"/>
    <w:rsid w:val="005E631C"/>
    <w:rsid w:val="005E65C4"/>
    <w:rsid w:val="005E721B"/>
    <w:rsid w:val="005E7446"/>
    <w:rsid w:val="005E7925"/>
    <w:rsid w:val="005F01B3"/>
    <w:rsid w:val="005F06E0"/>
    <w:rsid w:val="005F06F1"/>
    <w:rsid w:val="005F08AD"/>
    <w:rsid w:val="005F0947"/>
    <w:rsid w:val="005F0A19"/>
    <w:rsid w:val="005F0BA1"/>
    <w:rsid w:val="005F1053"/>
    <w:rsid w:val="005F1995"/>
    <w:rsid w:val="005F1B5B"/>
    <w:rsid w:val="005F207D"/>
    <w:rsid w:val="005F2355"/>
    <w:rsid w:val="005F2CB5"/>
    <w:rsid w:val="005F2DC3"/>
    <w:rsid w:val="005F2E13"/>
    <w:rsid w:val="005F303A"/>
    <w:rsid w:val="005F31EC"/>
    <w:rsid w:val="005F3B65"/>
    <w:rsid w:val="005F3E99"/>
    <w:rsid w:val="005F40C0"/>
    <w:rsid w:val="005F4130"/>
    <w:rsid w:val="005F4297"/>
    <w:rsid w:val="005F44AB"/>
    <w:rsid w:val="005F4D6E"/>
    <w:rsid w:val="005F5F09"/>
    <w:rsid w:val="005F6791"/>
    <w:rsid w:val="005F6967"/>
    <w:rsid w:val="005F699C"/>
    <w:rsid w:val="005F7789"/>
    <w:rsid w:val="005F79F5"/>
    <w:rsid w:val="005F7AAC"/>
    <w:rsid w:val="005F7D83"/>
    <w:rsid w:val="00600C90"/>
    <w:rsid w:val="00600D13"/>
    <w:rsid w:val="00601799"/>
    <w:rsid w:val="00601884"/>
    <w:rsid w:val="00601A60"/>
    <w:rsid w:val="00602271"/>
    <w:rsid w:val="00602525"/>
    <w:rsid w:val="00602600"/>
    <w:rsid w:val="00602782"/>
    <w:rsid w:val="00603137"/>
    <w:rsid w:val="00603554"/>
    <w:rsid w:val="00603DD0"/>
    <w:rsid w:val="0060439E"/>
    <w:rsid w:val="006043A2"/>
    <w:rsid w:val="00604657"/>
    <w:rsid w:val="00604B8B"/>
    <w:rsid w:val="0060527A"/>
    <w:rsid w:val="00605D74"/>
    <w:rsid w:val="00606495"/>
    <w:rsid w:val="00606770"/>
    <w:rsid w:val="00606BA8"/>
    <w:rsid w:val="00606EA7"/>
    <w:rsid w:val="00607935"/>
    <w:rsid w:val="00607F0B"/>
    <w:rsid w:val="00610143"/>
    <w:rsid w:val="00610887"/>
    <w:rsid w:val="00610965"/>
    <w:rsid w:val="00610BA9"/>
    <w:rsid w:val="00610F24"/>
    <w:rsid w:val="0061119E"/>
    <w:rsid w:val="00611210"/>
    <w:rsid w:val="0061142F"/>
    <w:rsid w:val="006119EF"/>
    <w:rsid w:val="00611A46"/>
    <w:rsid w:val="00611F32"/>
    <w:rsid w:val="006122ED"/>
    <w:rsid w:val="0061277D"/>
    <w:rsid w:val="0061294E"/>
    <w:rsid w:val="006129EC"/>
    <w:rsid w:val="00612BDE"/>
    <w:rsid w:val="00612CBB"/>
    <w:rsid w:val="00612D58"/>
    <w:rsid w:val="0061309A"/>
    <w:rsid w:val="006133BB"/>
    <w:rsid w:val="006133D8"/>
    <w:rsid w:val="00613990"/>
    <w:rsid w:val="00613BAF"/>
    <w:rsid w:val="00613D24"/>
    <w:rsid w:val="00613E00"/>
    <w:rsid w:val="00613E0D"/>
    <w:rsid w:val="006142A3"/>
    <w:rsid w:val="00614900"/>
    <w:rsid w:val="00614973"/>
    <w:rsid w:val="00614C78"/>
    <w:rsid w:val="00614EA8"/>
    <w:rsid w:val="00615AC4"/>
    <w:rsid w:val="00615F15"/>
    <w:rsid w:val="00616836"/>
    <w:rsid w:val="0061690D"/>
    <w:rsid w:val="00616A08"/>
    <w:rsid w:val="00617AAF"/>
    <w:rsid w:val="0062026A"/>
    <w:rsid w:val="006208F6"/>
    <w:rsid w:val="00620DC9"/>
    <w:rsid w:val="00620F1F"/>
    <w:rsid w:val="0062129C"/>
    <w:rsid w:val="00621319"/>
    <w:rsid w:val="0062177B"/>
    <w:rsid w:val="00621E8C"/>
    <w:rsid w:val="006221A0"/>
    <w:rsid w:val="00622346"/>
    <w:rsid w:val="00622782"/>
    <w:rsid w:val="00622787"/>
    <w:rsid w:val="00622FBD"/>
    <w:rsid w:val="00622FF5"/>
    <w:rsid w:val="006234C8"/>
    <w:rsid w:val="00623786"/>
    <w:rsid w:val="00623A78"/>
    <w:rsid w:val="00623DFB"/>
    <w:rsid w:val="0062418E"/>
    <w:rsid w:val="00624B3D"/>
    <w:rsid w:val="00624BBD"/>
    <w:rsid w:val="00624FD1"/>
    <w:rsid w:val="0062503D"/>
    <w:rsid w:val="0062518D"/>
    <w:rsid w:val="00625280"/>
    <w:rsid w:val="006257D1"/>
    <w:rsid w:val="00625DFC"/>
    <w:rsid w:val="00626B35"/>
    <w:rsid w:val="00627398"/>
    <w:rsid w:val="006301A0"/>
    <w:rsid w:val="00630366"/>
    <w:rsid w:val="00630489"/>
    <w:rsid w:val="006304AF"/>
    <w:rsid w:val="00630710"/>
    <w:rsid w:val="0063079F"/>
    <w:rsid w:val="00630BA0"/>
    <w:rsid w:val="00630D38"/>
    <w:rsid w:val="00631731"/>
    <w:rsid w:val="00631793"/>
    <w:rsid w:val="00631A66"/>
    <w:rsid w:val="00631AAC"/>
    <w:rsid w:val="006321A1"/>
    <w:rsid w:val="006327C9"/>
    <w:rsid w:val="00633509"/>
    <w:rsid w:val="00633696"/>
    <w:rsid w:val="00634080"/>
    <w:rsid w:val="00634334"/>
    <w:rsid w:val="006345CF"/>
    <w:rsid w:val="00634D8D"/>
    <w:rsid w:val="006355BE"/>
    <w:rsid w:val="0063582A"/>
    <w:rsid w:val="006358D5"/>
    <w:rsid w:val="00635D00"/>
    <w:rsid w:val="00635D12"/>
    <w:rsid w:val="006367A8"/>
    <w:rsid w:val="0063682C"/>
    <w:rsid w:val="00636BE4"/>
    <w:rsid w:val="00636BEF"/>
    <w:rsid w:val="00636CA5"/>
    <w:rsid w:val="00636CC7"/>
    <w:rsid w:val="00637035"/>
    <w:rsid w:val="00637140"/>
    <w:rsid w:val="00637421"/>
    <w:rsid w:val="00637B96"/>
    <w:rsid w:val="00637C39"/>
    <w:rsid w:val="00640015"/>
    <w:rsid w:val="006401F3"/>
    <w:rsid w:val="00641590"/>
    <w:rsid w:val="00641608"/>
    <w:rsid w:val="006417AE"/>
    <w:rsid w:val="006419CA"/>
    <w:rsid w:val="00641C20"/>
    <w:rsid w:val="00642784"/>
    <w:rsid w:val="00642B21"/>
    <w:rsid w:val="00643126"/>
    <w:rsid w:val="00643C87"/>
    <w:rsid w:val="00644230"/>
    <w:rsid w:val="006442C4"/>
    <w:rsid w:val="0064483A"/>
    <w:rsid w:val="00644874"/>
    <w:rsid w:val="00644ED0"/>
    <w:rsid w:val="006456F4"/>
    <w:rsid w:val="0064583C"/>
    <w:rsid w:val="0064592F"/>
    <w:rsid w:val="00645A32"/>
    <w:rsid w:val="00645EC6"/>
    <w:rsid w:val="0064621A"/>
    <w:rsid w:val="00646E6E"/>
    <w:rsid w:val="006472D4"/>
    <w:rsid w:val="00647477"/>
    <w:rsid w:val="00647518"/>
    <w:rsid w:val="00647ECA"/>
    <w:rsid w:val="006500E8"/>
    <w:rsid w:val="0065090A"/>
    <w:rsid w:val="00650938"/>
    <w:rsid w:val="00650B32"/>
    <w:rsid w:val="0065124C"/>
    <w:rsid w:val="00651316"/>
    <w:rsid w:val="00651342"/>
    <w:rsid w:val="00651638"/>
    <w:rsid w:val="00651D75"/>
    <w:rsid w:val="00651DE3"/>
    <w:rsid w:val="00652090"/>
    <w:rsid w:val="0065234F"/>
    <w:rsid w:val="00652501"/>
    <w:rsid w:val="006528FD"/>
    <w:rsid w:val="00652A72"/>
    <w:rsid w:val="00652D21"/>
    <w:rsid w:val="00652E53"/>
    <w:rsid w:val="00653648"/>
    <w:rsid w:val="00653933"/>
    <w:rsid w:val="00653A22"/>
    <w:rsid w:val="006541CA"/>
    <w:rsid w:val="00654A50"/>
    <w:rsid w:val="00654C90"/>
    <w:rsid w:val="0065512E"/>
    <w:rsid w:val="0065530E"/>
    <w:rsid w:val="0065551A"/>
    <w:rsid w:val="00655C4B"/>
    <w:rsid w:val="006563CB"/>
    <w:rsid w:val="00656710"/>
    <w:rsid w:val="00656743"/>
    <w:rsid w:val="00656D39"/>
    <w:rsid w:val="00656D7F"/>
    <w:rsid w:val="00657506"/>
    <w:rsid w:val="0065753F"/>
    <w:rsid w:val="00657A81"/>
    <w:rsid w:val="00660224"/>
    <w:rsid w:val="0066058B"/>
    <w:rsid w:val="00660B62"/>
    <w:rsid w:val="00661408"/>
    <w:rsid w:val="006616B4"/>
    <w:rsid w:val="00661AC1"/>
    <w:rsid w:val="00661F98"/>
    <w:rsid w:val="006620BB"/>
    <w:rsid w:val="00662279"/>
    <w:rsid w:val="006623A2"/>
    <w:rsid w:val="006629E7"/>
    <w:rsid w:val="00663745"/>
    <w:rsid w:val="00663BEE"/>
    <w:rsid w:val="00663F18"/>
    <w:rsid w:val="006642AD"/>
    <w:rsid w:val="00664375"/>
    <w:rsid w:val="00665092"/>
    <w:rsid w:val="006650FA"/>
    <w:rsid w:val="00665A5C"/>
    <w:rsid w:val="00665FE5"/>
    <w:rsid w:val="00666306"/>
    <w:rsid w:val="006666E4"/>
    <w:rsid w:val="00666F66"/>
    <w:rsid w:val="0066702C"/>
    <w:rsid w:val="00667173"/>
    <w:rsid w:val="006678C4"/>
    <w:rsid w:val="006703F4"/>
    <w:rsid w:val="0067059D"/>
    <w:rsid w:val="00670F7D"/>
    <w:rsid w:val="00672038"/>
    <w:rsid w:val="0067219C"/>
    <w:rsid w:val="00672945"/>
    <w:rsid w:val="00672BCF"/>
    <w:rsid w:val="00672C86"/>
    <w:rsid w:val="0067300E"/>
    <w:rsid w:val="006730D7"/>
    <w:rsid w:val="00673130"/>
    <w:rsid w:val="0067319F"/>
    <w:rsid w:val="0067330B"/>
    <w:rsid w:val="0067332C"/>
    <w:rsid w:val="0067352A"/>
    <w:rsid w:val="00673A3E"/>
    <w:rsid w:val="00673D3F"/>
    <w:rsid w:val="0067445C"/>
    <w:rsid w:val="006746B0"/>
    <w:rsid w:val="00674BA6"/>
    <w:rsid w:val="00674C74"/>
    <w:rsid w:val="00674D7F"/>
    <w:rsid w:val="00674E8E"/>
    <w:rsid w:val="00675385"/>
    <w:rsid w:val="006755BE"/>
    <w:rsid w:val="0067563B"/>
    <w:rsid w:val="00675823"/>
    <w:rsid w:val="00675EBD"/>
    <w:rsid w:val="0067679C"/>
    <w:rsid w:val="00677E72"/>
    <w:rsid w:val="00677F93"/>
    <w:rsid w:val="0068034E"/>
    <w:rsid w:val="006803A1"/>
    <w:rsid w:val="00680C92"/>
    <w:rsid w:val="00680FDB"/>
    <w:rsid w:val="00681397"/>
    <w:rsid w:val="00681731"/>
    <w:rsid w:val="006829A7"/>
    <w:rsid w:val="00683112"/>
    <w:rsid w:val="00683527"/>
    <w:rsid w:val="0068355C"/>
    <w:rsid w:val="0068502F"/>
    <w:rsid w:val="006855B8"/>
    <w:rsid w:val="006855D0"/>
    <w:rsid w:val="006858C0"/>
    <w:rsid w:val="00685D2D"/>
    <w:rsid w:val="00685DC9"/>
    <w:rsid w:val="00686E13"/>
    <w:rsid w:val="006874CB"/>
    <w:rsid w:val="00687667"/>
    <w:rsid w:val="00687824"/>
    <w:rsid w:val="00687DD3"/>
    <w:rsid w:val="006900EA"/>
    <w:rsid w:val="00690650"/>
    <w:rsid w:val="00690A52"/>
    <w:rsid w:val="00691215"/>
    <w:rsid w:val="00691411"/>
    <w:rsid w:val="0069145B"/>
    <w:rsid w:val="006917EC"/>
    <w:rsid w:val="00691E03"/>
    <w:rsid w:val="006923EB"/>
    <w:rsid w:val="006924E7"/>
    <w:rsid w:val="0069251C"/>
    <w:rsid w:val="00692686"/>
    <w:rsid w:val="00692F37"/>
    <w:rsid w:val="0069301A"/>
    <w:rsid w:val="006932A3"/>
    <w:rsid w:val="006934B6"/>
    <w:rsid w:val="006935AC"/>
    <w:rsid w:val="006940D7"/>
    <w:rsid w:val="006941E1"/>
    <w:rsid w:val="0069450B"/>
    <w:rsid w:val="0069458A"/>
    <w:rsid w:val="0069460A"/>
    <w:rsid w:val="006946E0"/>
    <w:rsid w:val="0069492C"/>
    <w:rsid w:val="00694BF8"/>
    <w:rsid w:val="00694D27"/>
    <w:rsid w:val="00694D6B"/>
    <w:rsid w:val="00695104"/>
    <w:rsid w:val="00695820"/>
    <w:rsid w:val="00696084"/>
    <w:rsid w:val="00696B97"/>
    <w:rsid w:val="00696E94"/>
    <w:rsid w:val="00697012"/>
    <w:rsid w:val="0069707B"/>
    <w:rsid w:val="00697896"/>
    <w:rsid w:val="00697A79"/>
    <w:rsid w:val="00697FA3"/>
    <w:rsid w:val="006A0011"/>
    <w:rsid w:val="006A10C8"/>
    <w:rsid w:val="006A12D0"/>
    <w:rsid w:val="006A13FF"/>
    <w:rsid w:val="006A170F"/>
    <w:rsid w:val="006A25AF"/>
    <w:rsid w:val="006A26CB"/>
    <w:rsid w:val="006A27B3"/>
    <w:rsid w:val="006A2D82"/>
    <w:rsid w:val="006A2D9B"/>
    <w:rsid w:val="006A2EE7"/>
    <w:rsid w:val="006A326F"/>
    <w:rsid w:val="006A3ABC"/>
    <w:rsid w:val="006A3C71"/>
    <w:rsid w:val="006A4686"/>
    <w:rsid w:val="006A46D1"/>
    <w:rsid w:val="006A4736"/>
    <w:rsid w:val="006A4839"/>
    <w:rsid w:val="006A5009"/>
    <w:rsid w:val="006A52FE"/>
    <w:rsid w:val="006A5F2A"/>
    <w:rsid w:val="006A6116"/>
    <w:rsid w:val="006A6BBE"/>
    <w:rsid w:val="006A6D1B"/>
    <w:rsid w:val="006A7491"/>
    <w:rsid w:val="006A7A33"/>
    <w:rsid w:val="006A7FEF"/>
    <w:rsid w:val="006B013B"/>
    <w:rsid w:val="006B0338"/>
    <w:rsid w:val="006B04A0"/>
    <w:rsid w:val="006B0724"/>
    <w:rsid w:val="006B1628"/>
    <w:rsid w:val="006B20AC"/>
    <w:rsid w:val="006B24ED"/>
    <w:rsid w:val="006B2B93"/>
    <w:rsid w:val="006B2F30"/>
    <w:rsid w:val="006B2F56"/>
    <w:rsid w:val="006B3315"/>
    <w:rsid w:val="006B35BB"/>
    <w:rsid w:val="006B3936"/>
    <w:rsid w:val="006B41D0"/>
    <w:rsid w:val="006B4989"/>
    <w:rsid w:val="006B4B95"/>
    <w:rsid w:val="006B51FE"/>
    <w:rsid w:val="006B52F7"/>
    <w:rsid w:val="006B5637"/>
    <w:rsid w:val="006B5A94"/>
    <w:rsid w:val="006B64F5"/>
    <w:rsid w:val="006B6558"/>
    <w:rsid w:val="006B6885"/>
    <w:rsid w:val="006B6B17"/>
    <w:rsid w:val="006B70E7"/>
    <w:rsid w:val="006B75DD"/>
    <w:rsid w:val="006B791B"/>
    <w:rsid w:val="006B7FDE"/>
    <w:rsid w:val="006C0083"/>
    <w:rsid w:val="006C01F2"/>
    <w:rsid w:val="006C0720"/>
    <w:rsid w:val="006C08D9"/>
    <w:rsid w:val="006C0DC1"/>
    <w:rsid w:val="006C0FBC"/>
    <w:rsid w:val="006C13D5"/>
    <w:rsid w:val="006C168E"/>
    <w:rsid w:val="006C18F9"/>
    <w:rsid w:val="006C19AE"/>
    <w:rsid w:val="006C1ABC"/>
    <w:rsid w:val="006C1D9A"/>
    <w:rsid w:val="006C243C"/>
    <w:rsid w:val="006C25B3"/>
    <w:rsid w:val="006C2E8D"/>
    <w:rsid w:val="006C32D8"/>
    <w:rsid w:val="006C3316"/>
    <w:rsid w:val="006C360A"/>
    <w:rsid w:val="006C3746"/>
    <w:rsid w:val="006C3E32"/>
    <w:rsid w:val="006C46F3"/>
    <w:rsid w:val="006C5066"/>
    <w:rsid w:val="006C5D02"/>
    <w:rsid w:val="006C6286"/>
    <w:rsid w:val="006C6376"/>
    <w:rsid w:val="006C691D"/>
    <w:rsid w:val="006C6B56"/>
    <w:rsid w:val="006C6C8C"/>
    <w:rsid w:val="006C6DF2"/>
    <w:rsid w:val="006C7BAC"/>
    <w:rsid w:val="006D074A"/>
    <w:rsid w:val="006D0B23"/>
    <w:rsid w:val="006D12DD"/>
    <w:rsid w:val="006D130E"/>
    <w:rsid w:val="006D172E"/>
    <w:rsid w:val="006D17CA"/>
    <w:rsid w:val="006D19FD"/>
    <w:rsid w:val="006D1BB9"/>
    <w:rsid w:val="006D22D0"/>
    <w:rsid w:val="006D24BB"/>
    <w:rsid w:val="006D35C9"/>
    <w:rsid w:val="006D35F6"/>
    <w:rsid w:val="006D371A"/>
    <w:rsid w:val="006D3C33"/>
    <w:rsid w:val="006D44CB"/>
    <w:rsid w:val="006D47FA"/>
    <w:rsid w:val="006D4B1D"/>
    <w:rsid w:val="006D4B2E"/>
    <w:rsid w:val="006D4C65"/>
    <w:rsid w:val="006D4EE6"/>
    <w:rsid w:val="006D4F9F"/>
    <w:rsid w:val="006D57E5"/>
    <w:rsid w:val="006D59C7"/>
    <w:rsid w:val="006D5F3A"/>
    <w:rsid w:val="006D61B9"/>
    <w:rsid w:val="006D6578"/>
    <w:rsid w:val="006D69FD"/>
    <w:rsid w:val="006D730C"/>
    <w:rsid w:val="006D733A"/>
    <w:rsid w:val="006D767C"/>
    <w:rsid w:val="006D7CDA"/>
    <w:rsid w:val="006D7D95"/>
    <w:rsid w:val="006E0E4F"/>
    <w:rsid w:val="006E184D"/>
    <w:rsid w:val="006E1A75"/>
    <w:rsid w:val="006E25C7"/>
    <w:rsid w:val="006E2A38"/>
    <w:rsid w:val="006E2B10"/>
    <w:rsid w:val="006E3941"/>
    <w:rsid w:val="006E3AFA"/>
    <w:rsid w:val="006E3D04"/>
    <w:rsid w:val="006E4479"/>
    <w:rsid w:val="006E4B04"/>
    <w:rsid w:val="006E5449"/>
    <w:rsid w:val="006E5F7C"/>
    <w:rsid w:val="006E6309"/>
    <w:rsid w:val="006E6724"/>
    <w:rsid w:val="006E6807"/>
    <w:rsid w:val="006E71CA"/>
    <w:rsid w:val="006E7291"/>
    <w:rsid w:val="006E786A"/>
    <w:rsid w:val="006E787D"/>
    <w:rsid w:val="006E793D"/>
    <w:rsid w:val="006E7944"/>
    <w:rsid w:val="006E7C0A"/>
    <w:rsid w:val="006F08D3"/>
    <w:rsid w:val="006F0A40"/>
    <w:rsid w:val="006F0A74"/>
    <w:rsid w:val="006F126B"/>
    <w:rsid w:val="006F1299"/>
    <w:rsid w:val="006F1A09"/>
    <w:rsid w:val="006F1F96"/>
    <w:rsid w:val="006F20B9"/>
    <w:rsid w:val="006F2502"/>
    <w:rsid w:val="006F2E86"/>
    <w:rsid w:val="006F3389"/>
    <w:rsid w:val="006F3720"/>
    <w:rsid w:val="006F39E6"/>
    <w:rsid w:val="006F3B66"/>
    <w:rsid w:val="006F3FA7"/>
    <w:rsid w:val="006F40B0"/>
    <w:rsid w:val="006F411D"/>
    <w:rsid w:val="006F461C"/>
    <w:rsid w:val="006F47D7"/>
    <w:rsid w:val="006F500A"/>
    <w:rsid w:val="006F58C1"/>
    <w:rsid w:val="006F5EC1"/>
    <w:rsid w:val="006F5F6E"/>
    <w:rsid w:val="006F650B"/>
    <w:rsid w:val="006F6543"/>
    <w:rsid w:val="006F6AE8"/>
    <w:rsid w:val="006F70D2"/>
    <w:rsid w:val="006F74AD"/>
    <w:rsid w:val="006F7727"/>
    <w:rsid w:val="006F7E9B"/>
    <w:rsid w:val="007000EA"/>
    <w:rsid w:val="00700230"/>
    <w:rsid w:val="0070027A"/>
    <w:rsid w:val="00700926"/>
    <w:rsid w:val="00700937"/>
    <w:rsid w:val="007014C4"/>
    <w:rsid w:val="00701916"/>
    <w:rsid w:val="0070259B"/>
    <w:rsid w:val="00702860"/>
    <w:rsid w:val="00702AA7"/>
    <w:rsid w:val="00702C78"/>
    <w:rsid w:val="007031E5"/>
    <w:rsid w:val="0070329C"/>
    <w:rsid w:val="007033EC"/>
    <w:rsid w:val="007035C0"/>
    <w:rsid w:val="00703629"/>
    <w:rsid w:val="0070365D"/>
    <w:rsid w:val="00703707"/>
    <w:rsid w:val="0070379B"/>
    <w:rsid w:val="00703D87"/>
    <w:rsid w:val="00703F6D"/>
    <w:rsid w:val="007052C4"/>
    <w:rsid w:val="00705C6C"/>
    <w:rsid w:val="00705CD3"/>
    <w:rsid w:val="00705EA6"/>
    <w:rsid w:val="00706FD7"/>
    <w:rsid w:val="007070C0"/>
    <w:rsid w:val="00707F8E"/>
    <w:rsid w:val="0071073B"/>
    <w:rsid w:val="007109EC"/>
    <w:rsid w:val="00710E39"/>
    <w:rsid w:val="00712127"/>
    <w:rsid w:val="007129C5"/>
    <w:rsid w:val="007129EA"/>
    <w:rsid w:val="00713510"/>
    <w:rsid w:val="00713681"/>
    <w:rsid w:val="0071370B"/>
    <w:rsid w:val="00714917"/>
    <w:rsid w:val="00714C94"/>
    <w:rsid w:val="00714F9F"/>
    <w:rsid w:val="00715295"/>
    <w:rsid w:val="007153AF"/>
    <w:rsid w:val="00715924"/>
    <w:rsid w:val="00715B82"/>
    <w:rsid w:val="00715CFB"/>
    <w:rsid w:val="00715D5D"/>
    <w:rsid w:val="00715E88"/>
    <w:rsid w:val="00715EB3"/>
    <w:rsid w:val="00715F19"/>
    <w:rsid w:val="00715F31"/>
    <w:rsid w:val="0071641F"/>
    <w:rsid w:val="00716510"/>
    <w:rsid w:val="007167F7"/>
    <w:rsid w:val="00716A38"/>
    <w:rsid w:val="00716B2F"/>
    <w:rsid w:val="00716CFF"/>
    <w:rsid w:val="007171BA"/>
    <w:rsid w:val="0071728F"/>
    <w:rsid w:val="00717750"/>
    <w:rsid w:val="00717A04"/>
    <w:rsid w:val="00720263"/>
    <w:rsid w:val="00720603"/>
    <w:rsid w:val="00720712"/>
    <w:rsid w:val="0072083D"/>
    <w:rsid w:val="007208F2"/>
    <w:rsid w:val="00720C2E"/>
    <w:rsid w:val="00720D54"/>
    <w:rsid w:val="00720D62"/>
    <w:rsid w:val="007215F1"/>
    <w:rsid w:val="00722272"/>
    <w:rsid w:val="0072255A"/>
    <w:rsid w:val="00722574"/>
    <w:rsid w:val="007228EB"/>
    <w:rsid w:val="00722D42"/>
    <w:rsid w:val="00722FD9"/>
    <w:rsid w:val="0072354B"/>
    <w:rsid w:val="007236F8"/>
    <w:rsid w:val="007238B1"/>
    <w:rsid w:val="00723D24"/>
    <w:rsid w:val="00723D7D"/>
    <w:rsid w:val="0072428E"/>
    <w:rsid w:val="00724887"/>
    <w:rsid w:val="0072498E"/>
    <w:rsid w:val="007252E0"/>
    <w:rsid w:val="00725543"/>
    <w:rsid w:val="0072577D"/>
    <w:rsid w:val="007257D5"/>
    <w:rsid w:val="00725C7E"/>
    <w:rsid w:val="00726943"/>
    <w:rsid w:val="00726A35"/>
    <w:rsid w:val="00726AE6"/>
    <w:rsid w:val="00726BC1"/>
    <w:rsid w:val="007273E7"/>
    <w:rsid w:val="007306EA"/>
    <w:rsid w:val="00730B9F"/>
    <w:rsid w:val="00730DB5"/>
    <w:rsid w:val="00730F2C"/>
    <w:rsid w:val="00732311"/>
    <w:rsid w:val="00732C32"/>
    <w:rsid w:val="00732E7E"/>
    <w:rsid w:val="007333F1"/>
    <w:rsid w:val="007333FF"/>
    <w:rsid w:val="00733498"/>
    <w:rsid w:val="00733B2F"/>
    <w:rsid w:val="00733F2F"/>
    <w:rsid w:val="00733FE6"/>
    <w:rsid w:val="00734435"/>
    <w:rsid w:val="007348B8"/>
    <w:rsid w:val="00734A35"/>
    <w:rsid w:val="00734D6D"/>
    <w:rsid w:val="00734F5D"/>
    <w:rsid w:val="007351D6"/>
    <w:rsid w:val="007353A5"/>
    <w:rsid w:val="00735840"/>
    <w:rsid w:val="007358B1"/>
    <w:rsid w:val="007358E6"/>
    <w:rsid w:val="00735B2E"/>
    <w:rsid w:val="00735B72"/>
    <w:rsid w:val="007360E0"/>
    <w:rsid w:val="0073629A"/>
    <w:rsid w:val="0073642A"/>
    <w:rsid w:val="0073656B"/>
    <w:rsid w:val="0073682B"/>
    <w:rsid w:val="00736843"/>
    <w:rsid w:val="007368C9"/>
    <w:rsid w:val="0073728A"/>
    <w:rsid w:val="007378FE"/>
    <w:rsid w:val="00740C4F"/>
    <w:rsid w:val="00740CA4"/>
    <w:rsid w:val="00741DAB"/>
    <w:rsid w:val="007421F1"/>
    <w:rsid w:val="00742541"/>
    <w:rsid w:val="007429A4"/>
    <w:rsid w:val="00742B65"/>
    <w:rsid w:val="00742B95"/>
    <w:rsid w:val="00742BE8"/>
    <w:rsid w:val="0074386E"/>
    <w:rsid w:val="00743DBD"/>
    <w:rsid w:val="00744B76"/>
    <w:rsid w:val="00745139"/>
    <w:rsid w:val="00745257"/>
    <w:rsid w:val="0074525B"/>
    <w:rsid w:val="00745C0B"/>
    <w:rsid w:val="00746BDB"/>
    <w:rsid w:val="0074712B"/>
    <w:rsid w:val="007472EE"/>
    <w:rsid w:val="007473A9"/>
    <w:rsid w:val="007474B6"/>
    <w:rsid w:val="0074776A"/>
    <w:rsid w:val="007479FB"/>
    <w:rsid w:val="007503B4"/>
    <w:rsid w:val="007509D6"/>
    <w:rsid w:val="00750A24"/>
    <w:rsid w:val="00751129"/>
    <w:rsid w:val="007514DF"/>
    <w:rsid w:val="007518C3"/>
    <w:rsid w:val="00751E7D"/>
    <w:rsid w:val="00751E7F"/>
    <w:rsid w:val="00751F6F"/>
    <w:rsid w:val="00751FBD"/>
    <w:rsid w:val="00752004"/>
    <w:rsid w:val="007525F9"/>
    <w:rsid w:val="00752BF7"/>
    <w:rsid w:val="00752DE1"/>
    <w:rsid w:val="00753D6E"/>
    <w:rsid w:val="00753E7E"/>
    <w:rsid w:val="0075452E"/>
    <w:rsid w:val="007545AD"/>
    <w:rsid w:val="007546E9"/>
    <w:rsid w:val="00754BDE"/>
    <w:rsid w:val="00754D00"/>
    <w:rsid w:val="00755A11"/>
    <w:rsid w:val="00755EFB"/>
    <w:rsid w:val="007562AA"/>
    <w:rsid w:val="007564F8"/>
    <w:rsid w:val="0075679D"/>
    <w:rsid w:val="00756C18"/>
    <w:rsid w:val="00757033"/>
    <w:rsid w:val="007574B7"/>
    <w:rsid w:val="0076004D"/>
    <w:rsid w:val="0076025A"/>
    <w:rsid w:val="0076028D"/>
    <w:rsid w:val="00760426"/>
    <w:rsid w:val="00760BFB"/>
    <w:rsid w:val="00761126"/>
    <w:rsid w:val="00761A4C"/>
    <w:rsid w:val="00761F0F"/>
    <w:rsid w:val="00762574"/>
    <w:rsid w:val="007628F0"/>
    <w:rsid w:val="007628F2"/>
    <w:rsid w:val="00762977"/>
    <w:rsid w:val="007629E0"/>
    <w:rsid w:val="00762B6A"/>
    <w:rsid w:val="00762F6E"/>
    <w:rsid w:val="00763477"/>
    <w:rsid w:val="00763503"/>
    <w:rsid w:val="00764147"/>
    <w:rsid w:val="00764280"/>
    <w:rsid w:val="0076499C"/>
    <w:rsid w:val="00764B42"/>
    <w:rsid w:val="00764BB3"/>
    <w:rsid w:val="0076512B"/>
    <w:rsid w:val="00765208"/>
    <w:rsid w:val="0076588F"/>
    <w:rsid w:val="007663FA"/>
    <w:rsid w:val="0076658E"/>
    <w:rsid w:val="00766729"/>
    <w:rsid w:val="00767286"/>
    <w:rsid w:val="007672E4"/>
    <w:rsid w:val="007675B4"/>
    <w:rsid w:val="0076793C"/>
    <w:rsid w:val="00767BE1"/>
    <w:rsid w:val="00770071"/>
    <w:rsid w:val="0077009C"/>
    <w:rsid w:val="007700F4"/>
    <w:rsid w:val="0077031A"/>
    <w:rsid w:val="007704A5"/>
    <w:rsid w:val="00770A28"/>
    <w:rsid w:val="00771132"/>
    <w:rsid w:val="007712EC"/>
    <w:rsid w:val="00771600"/>
    <w:rsid w:val="00771BBF"/>
    <w:rsid w:val="00771D9F"/>
    <w:rsid w:val="00771DC0"/>
    <w:rsid w:val="007720BC"/>
    <w:rsid w:val="007722E7"/>
    <w:rsid w:val="00772621"/>
    <w:rsid w:val="00772BFD"/>
    <w:rsid w:val="00773598"/>
    <w:rsid w:val="00773A91"/>
    <w:rsid w:val="00773D11"/>
    <w:rsid w:val="00773FB8"/>
    <w:rsid w:val="0077410F"/>
    <w:rsid w:val="00774295"/>
    <w:rsid w:val="0077450A"/>
    <w:rsid w:val="007748C6"/>
    <w:rsid w:val="0077553A"/>
    <w:rsid w:val="0077592D"/>
    <w:rsid w:val="00775B12"/>
    <w:rsid w:val="00775CE4"/>
    <w:rsid w:val="00776277"/>
    <w:rsid w:val="00776305"/>
    <w:rsid w:val="0077640F"/>
    <w:rsid w:val="0077716E"/>
    <w:rsid w:val="0077793C"/>
    <w:rsid w:val="007779E4"/>
    <w:rsid w:val="00777AAA"/>
    <w:rsid w:val="00777B54"/>
    <w:rsid w:val="00777FD6"/>
    <w:rsid w:val="007800EF"/>
    <w:rsid w:val="007805B8"/>
    <w:rsid w:val="00780D97"/>
    <w:rsid w:val="0078128E"/>
    <w:rsid w:val="00781372"/>
    <w:rsid w:val="007818B3"/>
    <w:rsid w:val="00781A19"/>
    <w:rsid w:val="00782088"/>
    <w:rsid w:val="0078237B"/>
    <w:rsid w:val="00782D5F"/>
    <w:rsid w:val="00782EC6"/>
    <w:rsid w:val="007837CB"/>
    <w:rsid w:val="0078446E"/>
    <w:rsid w:val="00784A2B"/>
    <w:rsid w:val="007851B9"/>
    <w:rsid w:val="007853C0"/>
    <w:rsid w:val="00785498"/>
    <w:rsid w:val="00785B6A"/>
    <w:rsid w:val="00786383"/>
    <w:rsid w:val="00786749"/>
    <w:rsid w:val="0078688B"/>
    <w:rsid w:val="00786C71"/>
    <w:rsid w:val="00787211"/>
    <w:rsid w:val="007875C9"/>
    <w:rsid w:val="0078771E"/>
    <w:rsid w:val="00787A3D"/>
    <w:rsid w:val="00787A6C"/>
    <w:rsid w:val="0079051B"/>
    <w:rsid w:val="00790AA6"/>
    <w:rsid w:val="007914AB"/>
    <w:rsid w:val="00791569"/>
    <w:rsid w:val="007916B4"/>
    <w:rsid w:val="00791990"/>
    <w:rsid w:val="00791A66"/>
    <w:rsid w:val="00791B22"/>
    <w:rsid w:val="0079246E"/>
    <w:rsid w:val="00792563"/>
    <w:rsid w:val="00792DE8"/>
    <w:rsid w:val="007935EC"/>
    <w:rsid w:val="00793D94"/>
    <w:rsid w:val="00793E84"/>
    <w:rsid w:val="00794E6C"/>
    <w:rsid w:val="007950BC"/>
    <w:rsid w:val="00795156"/>
    <w:rsid w:val="00795447"/>
    <w:rsid w:val="00796007"/>
    <w:rsid w:val="007960A0"/>
    <w:rsid w:val="007961D0"/>
    <w:rsid w:val="00796F6E"/>
    <w:rsid w:val="0079701C"/>
    <w:rsid w:val="00797656"/>
    <w:rsid w:val="00797812"/>
    <w:rsid w:val="00797B0C"/>
    <w:rsid w:val="00797B79"/>
    <w:rsid w:val="007A0312"/>
    <w:rsid w:val="007A04B3"/>
    <w:rsid w:val="007A19E4"/>
    <w:rsid w:val="007A2D2D"/>
    <w:rsid w:val="007A2F1A"/>
    <w:rsid w:val="007A31AE"/>
    <w:rsid w:val="007A3456"/>
    <w:rsid w:val="007A39CC"/>
    <w:rsid w:val="007A4339"/>
    <w:rsid w:val="007A4479"/>
    <w:rsid w:val="007A473D"/>
    <w:rsid w:val="007A48B9"/>
    <w:rsid w:val="007A4D18"/>
    <w:rsid w:val="007A592B"/>
    <w:rsid w:val="007A6297"/>
    <w:rsid w:val="007A6C05"/>
    <w:rsid w:val="007A7656"/>
    <w:rsid w:val="007A7860"/>
    <w:rsid w:val="007A7E47"/>
    <w:rsid w:val="007B019E"/>
    <w:rsid w:val="007B0536"/>
    <w:rsid w:val="007B0AA6"/>
    <w:rsid w:val="007B21F2"/>
    <w:rsid w:val="007B24AB"/>
    <w:rsid w:val="007B2504"/>
    <w:rsid w:val="007B2636"/>
    <w:rsid w:val="007B293D"/>
    <w:rsid w:val="007B3476"/>
    <w:rsid w:val="007B347B"/>
    <w:rsid w:val="007B3CDA"/>
    <w:rsid w:val="007B4142"/>
    <w:rsid w:val="007B4183"/>
    <w:rsid w:val="007B45B1"/>
    <w:rsid w:val="007B4786"/>
    <w:rsid w:val="007B49CD"/>
    <w:rsid w:val="007B4C98"/>
    <w:rsid w:val="007B50C1"/>
    <w:rsid w:val="007B50CE"/>
    <w:rsid w:val="007B5230"/>
    <w:rsid w:val="007B531B"/>
    <w:rsid w:val="007B59A0"/>
    <w:rsid w:val="007B59EA"/>
    <w:rsid w:val="007B6207"/>
    <w:rsid w:val="007B620E"/>
    <w:rsid w:val="007B656A"/>
    <w:rsid w:val="007B671A"/>
    <w:rsid w:val="007B71E8"/>
    <w:rsid w:val="007B7BEA"/>
    <w:rsid w:val="007B7BF8"/>
    <w:rsid w:val="007B7C1F"/>
    <w:rsid w:val="007B7C6A"/>
    <w:rsid w:val="007C03FB"/>
    <w:rsid w:val="007C0448"/>
    <w:rsid w:val="007C0CED"/>
    <w:rsid w:val="007C0DBC"/>
    <w:rsid w:val="007C0E2A"/>
    <w:rsid w:val="007C143B"/>
    <w:rsid w:val="007C14BB"/>
    <w:rsid w:val="007C1D0E"/>
    <w:rsid w:val="007C25C8"/>
    <w:rsid w:val="007C29DF"/>
    <w:rsid w:val="007C2B3C"/>
    <w:rsid w:val="007C35CA"/>
    <w:rsid w:val="007C38D7"/>
    <w:rsid w:val="007C3ECA"/>
    <w:rsid w:val="007C3F98"/>
    <w:rsid w:val="007C3FFC"/>
    <w:rsid w:val="007C46EB"/>
    <w:rsid w:val="007C478B"/>
    <w:rsid w:val="007C4893"/>
    <w:rsid w:val="007C4E2B"/>
    <w:rsid w:val="007C5042"/>
    <w:rsid w:val="007C5944"/>
    <w:rsid w:val="007C5A0A"/>
    <w:rsid w:val="007C5AE9"/>
    <w:rsid w:val="007C5D22"/>
    <w:rsid w:val="007C60FF"/>
    <w:rsid w:val="007C628E"/>
    <w:rsid w:val="007C6704"/>
    <w:rsid w:val="007C6F92"/>
    <w:rsid w:val="007C6FBB"/>
    <w:rsid w:val="007C70E7"/>
    <w:rsid w:val="007C7125"/>
    <w:rsid w:val="007C7174"/>
    <w:rsid w:val="007C720E"/>
    <w:rsid w:val="007C7346"/>
    <w:rsid w:val="007C735B"/>
    <w:rsid w:val="007C7C38"/>
    <w:rsid w:val="007D0084"/>
    <w:rsid w:val="007D020C"/>
    <w:rsid w:val="007D051F"/>
    <w:rsid w:val="007D0A23"/>
    <w:rsid w:val="007D0B60"/>
    <w:rsid w:val="007D0F37"/>
    <w:rsid w:val="007D0F6D"/>
    <w:rsid w:val="007D1066"/>
    <w:rsid w:val="007D171B"/>
    <w:rsid w:val="007D1866"/>
    <w:rsid w:val="007D1E6A"/>
    <w:rsid w:val="007D2232"/>
    <w:rsid w:val="007D23C2"/>
    <w:rsid w:val="007D2C07"/>
    <w:rsid w:val="007D2CA0"/>
    <w:rsid w:val="007D2EE4"/>
    <w:rsid w:val="007D33E0"/>
    <w:rsid w:val="007D3B38"/>
    <w:rsid w:val="007D42A9"/>
    <w:rsid w:val="007D491F"/>
    <w:rsid w:val="007D528D"/>
    <w:rsid w:val="007D54C7"/>
    <w:rsid w:val="007D5752"/>
    <w:rsid w:val="007D5CC4"/>
    <w:rsid w:val="007D620C"/>
    <w:rsid w:val="007D6545"/>
    <w:rsid w:val="007D6BC3"/>
    <w:rsid w:val="007D6D82"/>
    <w:rsid w:val="007D71C3"/>
    <w:rsid w:val="007D7208"/>
    <w:rsid w:val="007D7253"/>
    <w:rsid w:val="007D73F5"/>
    <w:rsid w:val="007D7634"/>
    <w:rsid w:val="007D7832"/>
    <w:rsid w:val="007D788D"/>
    <w:rsid w:val="007E05A3"/>
    <w:rsid w:val="007E0D7A"/>
    <w:rsid w:val="007E160D"/>
    <w:rsid w:val="007E1740"/>
    <w:rsid w:val="007E19B3"/>
    <w:rsid w:val="007E1A1E"/>
    <w:rsid w:val="007E22D0"/>
    <w:rsid w:val="007E28F8"/>
    <w:rsid w:val="007E2C04"/>
    <w:rsid w:val="007E2C09"/>
    <w:rsid w:val="007E31E1"/>
    <w:rsid w:val="007E3332"/>
    <w:rsid w:val="007E3602"/>
    <w:rsid w:val="007E3C4A"/>
    <w:rsid w:val="007E3D36"/>
    <w:rsid w:val="007E3D8B"/>
    <w:rsid w:val="007E3E40"/>
    <w:rsid w:val="007E3F56"/>
    <w:rsid w:val="007E4B87"/>
    <w:rsid w:val="007E4EE1"/>
    <w:rsid w:val="007E59AA"/>
    <w:rsid w:val="007E59F4"/>
    <w:rsid w:val="007E613F"/>
    <w:rsid w:val="007E6FB8"/>
    <w:rsid w:val="007E76E8"/>
    <w:rsid w:val="007E7DA2"/>
    <w:rsid w:val="007F0CAB"/>
    <w:rsid w:val="007F1266"/>
    <w:rsid w:val="007F13D7"/>
    <w:rsid w:val="007F1547"/>
    <w:rsid w:val="007F189A"/>
    <w:rsid w:val="007F203C"/>
    <w:rsid w:val="007F2818"/>
    <w:rsid w:val="007F306B"/>
    <w:rsid w:val="007F3548"/>
    <w:rsid w:val="007F428C"/>
    <w:rsid w:val="007F482D"/>
    <w:rsid w:val="007F4E7F"/>
    <w:rsid w:val="007F4ECC"/>
    <w:rsid w:val="007F5188"/>
    <w:rsid w:val="007F545F"/>
    <w:rsid w:val="007F58EF"/>
    <w:rsid w:val="007F5AC4"/>
    <w:rsid w:val="007F617A"/>
    <w:rsid w:val="007F6243"/>
    <w:rsid w:val="007F686C"/>
    <w:rsid w:val="007F6A38"/>
    <w:rsid w:val="007F6AAD"/>
    <w:rsid w:val="007F6D14"/>
    <w:rsid w:val="007F72BE"/>
    <w:rsid w:val="007F73B4"/>
    <w:rsid w:val="007F79EF"/>
    <w:rsid w:val="007F7BCE"/>
    <w:rsid w:val="00800375"/>
    <w:rsid w:val="0080042D"/>
    <w:rsid w:val="00800BBD"/>
    <w:rsid w:val="008016F8"/>
    <w:rsid w:val="0080191A"/>
    <w:rsid w:val="00801A27"/>
    <w:rsid w:val="00801A89"/>
    <w:rsid w:val="00801C7D"/>
    <w:rsid w:val="00801CC8"/>
    <w:rsid w:val="00801DEB"/>
    <w:rsid w:val="00802151"/>
    <w:rsid w:val="008022DE"/>
    <w:rsid w:val="00802708"/>
    <w:rsid w:val="00802744"/>
    <w:rsid w:val="00802883"/>
    <w:rsid w:val="0080299E"/>
    <w:rsid w:val="00802ABD"/>
    <w:rsid w:val="00802AC0"/>
    <w:rsid w:val="00803574"/>
    <w:rsid w:val="00803ECF"/>
    <w:rsid w:val="00803F4B"/>
    <w:rsid w:val="00804121"/>
    <w:rsid w:val="00804243"/>
    <w:rsid w:val="00804C0F"/>
    <w:rsid w:val="00805304"/>
    <w:rsid w:val="00805CAE"/>
    <w:rsid w:val="008060D8"/>
    <w:rsid w:val="00806BAB"/>
    <w:rsid w:val="0080722A"/>
    <w:rsid w:val="00807A45"/>
    <w:rsid w:val="00807D80"/>
    <w:rsid w:val="008111E8"/>
    <w:rsid w:val="008117AB"/>
    <w:rsid w:val="00812204"/>
    <w:rsid w:val="00812F17"/>
    <w:rsid w:val="008136A4"/>
    <w:rsid w:val="0081383D"/>
    <w:rsid w:val="0081386B"/>
    <w:rsid w:val="00813A9B"/>
    <w:rsid w:val="00813FB2"/>
    <w:rsid w:val="008140E3"/>
    <w:rsid w:val="00814165"/>
    <w:rsid w:val="008142EE"/>
    <w:rsid w:val="00814885"/>
    <w:rsid w:val="00814F2F"/>
    <w:rsid w:val="00815204"/>
    <w:rsid w:val="008154D5"/>
    <w:rsid w:val="0081555D"/>
    <w:rsid w:val="00815B64"/>
    <w:rsid w:val="00815F68"/>
    <w:rsid w:val="008162D8"/>
    <w:rsid w:val="00816DF4"/>
    <w:rsid w:val="00817287"/>
    <w:rsid w:val="008172E8"/>
    <w:rsid w:val="0082078B"/>
    <w:rsid w:val="00820AC4"/>
    <w:rsid w:val="00821911"/>
    <w:rsid w:val="00821B39"/>
    <w:rsid w:val="00821C46"/>
    <w:rsid w:val="00821D85"/>
    <w:rsid w:val="00822057"/>
    <w:rsid w:val="008228DF"/>
    <w:rsid w:val="0082290E"/>
    <w:rsid w:val="00823199"/>
    <w:rsid w:val="00823508"/>
    <w:rsid w:val="00823D1D"/>
    <w:rsid w:val="00823EBA"/>
    <w:rsid w:val="00823FDF"/>
    <w:rsid w:val="00824A2E"/>
    <w:rsid w:val="00824E40"/>
    <w:rsid w:val="00824F83"/>
    <w:rsid w:val="008255FB"/>
    <w:rsid w:val="0082560B"/>
    <w:rsid w:val="00825997"/>
    <w:rsid w:val="00825ADE"/>
    <w:rsid w:val="00825FF9"/>
    <w:rsid w:val="00826E23"/>
    <w:rsid w:val="008271C3"/>
    <w:rsid w:val="00827287"/>
    <w:rsid w:val="0082741A"/>
    <w:rsid w:val="0082784D"/>
    <w:rsid w:val="00827DAD"/>
    <w:rsid w:val="00830062"/>
    <w:rsid w:val="0083028D"/>
    <w:rsid w:val="00830520"/>
    <w:rsid w:val="00830A8E"/>
    <w:rsid w:val="00830BDA"/>
    <w:rsid w:val="00830F7E"/>
    <w:rsid w:val="008311C3"/>
    <w:rsid w:val="0083150B"/>
    <w:rsid w:val="008317C2"/>
    <w:rsid w:val="008317F0"/>
    <w:rsid w:val="00831A0B"/>
    <w:rsid w:val="00832802"/>
    <w:rsid w:val="00832D4D"/>
    <w:rsid w:val="00832EDC"/>
    <w:rsid w:val="00833C76"/>
    <w:rsid w:val="00833CDC"/>
    <w:rsid w:val="00833EA8"/>
    <w:rsid w:val="00833F3A"/>
    <w:rsid w:val="008342AC"/>
    <w:rsid w:val="00834650"/>
    <w:rsid w:val="00834741"/>
    <w:rsid w:val="00835569"/>
    <w:rsid w:val="008355B7"/>
    <w:rsid w:val="0083566F"/>
    <w:rsid w:val="00835BE3"/>
    <w:rsid w:val="008366AA"/>
    <w:rsid w:val="00837144"/>
    <w:rsid w:val="008375C1"/>
    <w:rsid w:val="00837F81"/>
    <w:rsid w:val="00840CD9"/>
    <w:rsid w:val="00840EC3"/>
    <w:rsid w:val="00841CE8"/>
    <w:rsid w:val="008420C3"/>
    <w:rsid w:val="00842190"/>
    <w:rsid w:val="0084261E"/>
    <w:rsid w:val="00842664"/>
    <w:rsid w:val="00843659"/>
    <w:rsid w:val="0084385F"/>
    <w:rsid w:val="00843A90"/>
    <w:rsid w:val="00843C01"/>
    <w:rsid w:val="00843CFD"/>
    <w:rsid w:val="00844269"/>
    <w:rsid w:val="00844AC3"/>
    <w:rsid w:val="00844C25"/>
    <w:rsid w:val="008451A3"/>
    <w:rsid w:val="00845403"/>
    <w:rsid w:val="00845797"/>
    <w:rsid w:val="00845C04"/>
    <w:rsid w:val="00845CD5"/>
    <w:rsid w:val="00845FEE"/>
    <w:rsid w:val="0084622A"/>
    <w:rsid w:val="0084652F"/>
    <w:rsid w:val="00846E00"/>
    <w:rsid w:val="0084723D"/>
    <w:rsid w:val="008475DD"/>
    <w:rsid w:val="008479A5"/>
    <w:rsid w:val="00847F46"/>
    <w:rsid w:val="008503C9"/>
    <w:rsid w:val="00850597"/>
    <w:rsid w:val="00850817"/>
    <w:rsid w:val="00850E46"/>
    <w:rsid w:val="00851484"/>
    <w:rsid w:val="008524B2"/>
    <w:rsid w:val="00852924"/>
    <w:rsid w:val="00852DE0"/>
    <w:rsid w:val="00852F6C"/>
    <w:rsid w:val="0085332F"/>
    <w:rsid w:val="00853631"/>
    <w:rsid w:val="008540F5"/>
    <w:rsid w:val="0085429D"/>
    <w:rsid w:val="00854B04"/>
    <w:rsid w:val="00854F1F"/>
    <w:rsid w:val="00855467"/>
    <w:rsid w:val="008555A4"/>
    <w:rsid w:val="00855CC5"/>
    <w:rsid w:val="00855D45"/>
    <w:rsid w:val="00855E9A"/>
    <w:rsid w:val="00856243"/>
    <w:rsid w:val="008563AD"/>
    <w:rsid w:val="008566EA"/>
    <w:rsid w:val="00856C93"/>
    <w:rsid w:val="008572CC"/>
    <w:rsid w:val="00857692"/>
    <w:rsid w:val="00857758"/>
    <w:rsid w:val="0085775D"/>
    <w:rsid w:val="00857784"/>
    <w:rsid w:val="008577E5"/>
    <w:rsid w:val="00857A70"/>
    <w:rsid w:val="0086000F"/>
    <w:rsid w:val="00860108"/>
    <w:rsid w:val="00860C6D"/>
    <w:rsid w:val="00860E67"/>
    <w:rsid w:val="00861031"/>
    <w:rsid w:val="0086153A"/>
    <w:rsid w:val="008616BB"/>
    <w:rsid w:val="00861823"/>
    <w:rsid w:val="00861B87"/>
    <w:rsid w:val="00861DC6"/>
    <w:rsid w:val="00863087"/>
    <w:rsid w:val="008635CA"/>
    <w:rsid w:val="00863736"/>
    <w:rsid w:val="00863BE7"/>
    <w:rsid w:val="00864273"/>
    <w:rsid w:val="0086432C"/>
    <w:rsid w:val="00864820"/>
    <w:rsid w:val="00864938"/>
    <w:rsid w:val="00864C67"/>
    <w:rsid w:val="00865181"/>
    <w:rsid w:val="0086537C"/>
    <w:rsid w:val="008653D4"/>
    <w:rsid w:val="00865539"/>
    <w:rsid w:val="008659FF"/>
    <w:rsid w:val="0086655E"/>
    <w:rsid w:val="0086672B"/>
    <w:rsid w:val="0086674F"/>
    <w:rsid w:val="00866768"/>
    <w:rsid w:val="00866850"/>
    <w:rsid w:val="00866B31"/>
    <w:rsid w:val="008671DF"/>
    <w:rsid w:val="0086734A"/>
    <w:rsid w:val="008674C5"/>
    <w:rsid w:val="0086759A"/>
    <w:rsid w:val="008677B3"/>
    <w:rsid w:val="0086795A"/>
    <w:rsid w:val="00867A8F"/>
    <w:rsid w:val="00867F81"/>
    <w:rsid w:val="00870563"/>
    <w:rsid w:val="008706A1"/>
    <w:rsid w:val="00870A64"/>
    <w:rsid w:val="008714E3"/>
    <w:rsid w:val="008719B6"/>
    <w:rsid w:val="00871A85"/>
    <w:rsid w:val="008723F4"/>
    <w:rsid w:val="008727FD"/>
    <w:rsid w:val="008731B0"/>
    <w:rsid w:val="0087349D"/>
    <w:rsid w:val="0087380D"/>
    <w:rsid w:val="00874123"/>
    <w:rsid w:val="00874459"/>
    <w:rsid w:val="00874A3C"/>
    <w:rsid w:val="00874E9D"/>
    <w:rsid w:val="00875B70"/>
    <w:rsid w:val="00875D42"/>
    <w:rsid w:val="008767B6"/>
    <w:rsid w:val="0087693C"/>
    <w:rsid w:val="008807A5"/>
    <w:rsid w:val="008812D5"/>
    <w:rsid w:val="00881AE1"/>
    <w:rsid w:val="00882347"/>
    <w:rsid w:val="00882407"/>
    <w:rsid w:val="00882502"/>
    <w:rsid w:val="0088279B"/>
    <w:rsid w:val="00883091"/>
    <w:rsid w:val="0088367C"/>
    <w:rsid w:val="0088383E"/>
    <w:rsid w:val="00883D92"/>
    <w:rsid w:val="008845DB"/>
    <w:rsid w:val="00884ABA"/>
    <w:rsid w:val="00884B02"/>
    <w:rsid w:val="00884E7D"/>
    <w:rsid w:val="0088503D"/>
    <w:rsid w:val="008854A9"/>
    <w:rsid w:val="0088568C"/>
    <w:rsid w:val="00885722"/>
    <w:rsid w:val="00886081"/>
    <w:rsid w:val="00886274"/>
    <w:rsid w:val="00887015"/>
    <w:rsid w:val="0088707E"/>
    <w:rsid w:val="00887660"/>
    <w:rsid w:val="008877BB"/>
    <w:rsid w:val="00887E6E"/>
    <w:rsid w:val="00887F91"/>
    <w:rsid w:val="00890008"/>
    <w:rsid w:val="00890590"/>
    <w:rsid w:val="00890C40"/>
    <w:rsid w:val="00890CCC"/>
    <w:rsid w:val="00891084"/>
    <w:rsid w:val="008915DA"/>
    <w:rsid w:val="00891C91"/>
    <w:rsid w:val="00891CBB"/>
    <w:rsid w:val="00891D66"/>
    <w:rsid w:val="00891EAF"/>
    <w:rsid w:val="008922B4"/>
    <w:rsid w:val="0089257F"/>
    <w:rsid w:val="00892771"/>
    <w:rsid w:val="00892CF1"/>
    <w:rsid w:val="0089302F"/>
    <w:rsid w:val="0089314B"/>
    <w:rsid w:val="00893FAF"/>
    <w:rsid w:val="008943E5"/>
    <w:rsid w:val="00894542"/>
    <w:rsid w:val="00894F7D"/>
    <w:rsid w:val="008952DF"/>
    <w:rsid w:val="00895BB2"/>
    <w:rsid w:val="00895D7B"/>
    <w:rsid w:val="00895F14"/>
    <w:rsid w:val="00896388"/>
    <w:rsid w:val="00896445"/>
    <w:rsid w:val="00896552"/>
    <w:rsid w:val="008968C4"/>
    <w:rsid w:val="008969F4"/>
    <w:rsid w:val="00896CAA"/>
    <w:rsid w:val="00897449"/>
    <w:rsid w:val="00897E01"/>
    <w:rsid w:val="00897E26"/>
    <w:rsid w:val="00897E66"/>
    <w:rsid w:val="008A01C1"/>
    <w:rsid w:val="008A0498"/>
    <w:rsid w:val="008A09E1"/>
    <w:rsid w:val="008A0BBD"/>
    <w:rsid w:val="008A0DB5"/>
    <w:rsid w:val="008A12F0"/>
    <w:rsid w:val="008A15CA"/>
    <w:rsid w:val="008A1A80"/>
    <w:rsid w:val="008A1E91"/>
    <w:rsid w:val="008A1F1B"/>
    <w:rsid w:val="008A2009"/>
    <w:rsid w:val="008A20B4"/>
    <w:rsid w:val="008A2358"/>
    <w:rsid w:val="008A2417"/>
    <w:rsid w:val="008A25A0"/>
    <w:rsid w:val="008A25AE"/>
    <w:rsid w:val="008A4C8B"/>
    <w:rsid w:val="008A4DCB"/>
    <w:rsid w:val="008A4F2B"/>
    <w:rsid w:val="008A5231"/>
    <w:rsid w:val="008A5365"/>
    <w:rsid w:val="008A536A"/>
    <w:rsid w:val="008A5B71"/>
    <w:rsid w:val="008A5D46"/>
    <w:rsid w:val="008A5D7A"/>
    <w:rsid w:val="008A5DC9"/>
    <w:rsid w:val="008A5FCF"/>
    <w:rsid w:val="008A608E"/>
    <w:rsid w:val="008A6225"/>
    <w:rsid w:val="008A6826"/>
    <w:rsid w:val="008A6B38"/>
    <w:rsid w:val="008A6E21"/>
    <w:rsid w:val="008A75B1"/>
    <w:rsid w:val="008A772E"/>
    <w:rsid w:val="008A7856"/>
    <w:rsid w:val="008A7899"/>
    <w:rsid w:val="008A7F12"/>
    <w:rsid w:val="008B030F"/>
    <w:rsid w:val="008B07CE"/>
    <w:rsid w:val="008B0F21"/>
    <w:rsid w:val="008B1070"/>
    <w:rsid w:val="008B1B33"/>
    <w:rsid w:val="008B2C32"/>
    <w:rsid w:val="008B3A80"/>
    <w:rsid w:val="008B3B55"/>
    <w:rsid w:val="008B3C1D"/>
    <w:rsid w:val="008B4062"/>
    <w:rsid w:val="008B4DF5"/>
    <w:rsid w:val="008B4F4D"/>
    <w:rsid w:val="008B5A58"/>
    <w:rsid w:val="008B5BD0"/>
    <w:rsid w:val="008B5FD1"/>
    <w:rsid w:val="008B61AC"/>
    <w:rsid w:val="008B6A1C"/>
    <w:rsid w:val="008B6B1C"/>
    <w:rsid w:val="008B73B6"/>
    <w:rsid w:val="008B747F"/>
    <w:rsid w:val="008B751B"/>
    <w:rsid w:val="008B7B82"/>
    <w:rsid w:val="008C0663"/>
    <w:rsid w:val="008C0B98"/>
    <w:rsid w:val="008C0C00"/>
    <w:rsid w:val="008C116F"/>
    <w:rsid w:val="008C1274"/>
    <w:rsid w:val="008C16EB"/>
    <w:rsid w:val="008C185D"/>
    <w:rsid w:val="008C18AC"/>
    <w:rsid w:val="008C19F2"/>
    <w:rsid w:val="008C1B43"/>
    <w:rsid w:val="008C1D1F"/>
    <w:rsid w:val="008C2830"/>
    <w:rsid w:val="008C2982"/>
    <w:rsid w:val="008C2FF0"/>
    <w:rsid w:val="008C383F"/>
    <w:rsid w:val="008C389F"/>
    <w:rsid w:val="008C44C7"/>
    <w:rsid w:val="008C4D87"/>
    <w:rsid w:val="008C516C"/>
    <w:rsid w:val="008C563F"/>
    <w:rsid w:val="008C6365"/>
    <w:rsid w:val="008C638E"/>
    <w:rsid w:val="008C6DBF"/>
    <w:rsid w:val="008C72A4"/>
    <w:rsid w:val="008C7303"/>
    <w:rsid w:val="008C76F9"/>
    <w:rsid w:val="008C78FE"/>
    <w:rsid w:val="008C7983"/>
    <w:rsid w:val="008C7E9F"/>
    <w:rsid w:val="008D0060"/>
    <w:rsid w:val="008D0315"/>
    <w:rsid w:val="008D071E"/>
    <w:rsid w:val="008D0AC1"/>
    <w:rsid w:val="008D134D"/>
    <w:rsid w:val="008D1BE3"/>
    <w:rsid w:val="008D1C5A"/>
    <w:rsid w:val="008D1CF2"/>
    <w:rsid w:val="008D2118"/>
    <w:rsid w:val="008D257A"/>
    <w:rsid w:val="008D265C"/>
    <w:rsid w:val="008D2B39"/>
    <w:rsid w:val="008D2EAE"/>
    <w:rsid w:val="008D3D24"/>
    <w:rsid w:val="008D3F48"/>
    <w:rsid w:val="008D41C3"/>
    <w:rsid w:val="008D4842"/>
    <w:rsid w:val="008D495C"/>
    <w:rsid w:val="008D4CC0"/>
    <w:rsid w:val="008D54F2"/>
    <w:rsid w:val="008D572C"/>
    <w:rsid w:val="008D5AF5"/>
    <w:rsid w:val="008D5C20"/>
    <w:rsid w:val="008D5DC1"/>
    <w:rsid w:val="008D5F12"/>
    <w:rsid w:val="008D6306"/>
    <w:rsid w:val="008D63E4"/>
    <w:rsid w:val="008D7110"/>
    <w:rsid w:val="008D7129"/>
    <w:rsid w:val="008D771C"/>
    <w:rsid w:val="008D7795"/>
    <w:rsid w:val="008D7C31"/>
    <w:rsid w:val="008D7CA6"/>
    <w:rsid w:val="008D7D28"/>
    <w:rsid w:val="008D7F3F"/>
    <w:rsid w:val="008E009C"/>
    <w:rsid w:val="008E00E5"/>
    <w:rsid w:val="008E014C"/>
    <w:rsid w:val="008E0163"/>
    <w:rsid w:val="008E0173"/>
    <w:rsid w:val="008E0875"/>
    <w:rsid w:val="008E0B55"/>
    <w:rsid w:val="008E1193"/>
    <w:rsid w:val="008E1983"/>
    <w:rsid w:val="008E25C2"/>
    <w:rsid w:val="008E31BB"/>
    <w:rsid w:val="008E3C54"/>
    <w:rsid w:val="008E3CA0"/>
    <w:rsid w:val="008E3D6D"/>
    <w:rsid w:val="008E3D75"/>
    <w:rsid w:val="008E4334"/>
    <w:rsid w:val="008E4587"/>
    <w:rsid w:val="008E4661"/>
    <w:rsid w:val="008E477D"/>
    <w:rsid w:val="008E4B77"/>
    <w:rsid w:val="008E4CCF"/>
    <w:rsid w:val="008E5759"/>
    <w:rsid w:val="008E58AA"/>
    <w:rsid w:val="008E6246"/>
    <w:rsid w:val="008E67A2"/>
    <w:rsid w:val="008E6E24"/>
    <w:rsid w:val="008E707F"/>
    <w:rsid w:val="008E723B"/>
    <w:rsid w:val="008E731A"/>
    <w:rsid w:val="008E7B04"/>
    <w:rsid w:val="008E7F14"/>
    <w:rsid w:val="008F009E"/>
    <w:rsid w:val="008F0A8A"/>
    <w:rsid w:val="008F1284"/>
    <w:rsid w:val="008F144C"/>
    <w:rsid w:val="008F20F5"/>
    <w:rsid w:val="008F2539"/>
    <w:rsid w:val="008F2642"/>
    <w:rsid w:val="008F292A"/>
    <w:rsid w:val="008F2BC0"/>
    <w:rsid w:val="008F2C00"/>
    <w:rsid w:val="008F304C"/>
    <w:rsid w:val="008F3547"/>
    <w:rsid w:val="008F3758"/>
    <w:rsid w:val="008F387B"/>
    <w:rsid w:val="008F39C5"/>
    <w:rsid w:val="008F3AE6"/>
    <w:rsid w:val="008F3C42"/>
    <w:rsid w:val="008F4003"/>
    <w:rsid w:val="008F441E"/>
    <w:rsid w:val="008F45C8"/>
    <w:rsid w:val="008F47C6"/>
    <w:rsid w:val="008F4BB2"/>
    <w:rsid w:val="008F4DBE"/>
    <w:rsid w:val="008F5053"/>
    <w:rsid w:val="008F54A7"/>
    <w:rsid w:val="008F586D"/>
    <w:rsid w:val="008F5D44"/>
    <w:rsid w:val="008F5D5F"/>
    <w:rsid w:val="008F635C"/>
    <w:rsid w:val="008F6447"/>
    <w:rsid w:val="008F6590"/>
    <w:rsid w:val="008F67B8"/>
    <w:rsid w:val="008F69A9"/>
    <w:rsid w:val="008F6D30"/>
    <w:rsid w:val="008F779E"/>
    <w:rsid w:val="008F7DE7"/>
    <w:rsid w:val="008F7E92"/>
    <w:rsid w:val="008F7F30"/>
    <w:rsid w:val="0090027F"/>
    <w:rsid w:val="00900365"/>
    <w:rsid w:val="00900577"/>
    <w:rsid w:val="00900D8F"/>
    <w:rsid w:val="00900DCC"/>
    <w:rsid w:val="0090114A"/>
    <w:rsid w:val="00901D71"/>
    <w:rsid w:val="0090216D"/>
    <w:rsid w:val="0090257A"/>
    <w:rsid w:val="009026EC"/>
    <w:rsid w:val="00903036"/>
    <w:rsid w:val="00903BBA"/>
    <w:rsid w:val="00903F7D"/>
    <w:rsid w:val="00904A73"/>
    <w:rsid w:val="00904BCE"/>
    <w:rsid w:val="00904CFC"/>
    <w:rsid w:val="00904E36"/>
    <w:rsid w:val="009050D5"/>
    <w:rsid w:val="00905DCC"/>
    <w:rsid w:val="00906A8B"/>
    <w:rsid w:val="00906AF0"/>
    <w:rsid w:val="00906D18"/>
    <w:rsid w:val="00906F88"/>
    <w:rsid w:val="00907142"/>
    <w:rsid w:val="00907ADD"/>
    <w:rsid w:val="00907BF1"/>
    <w:rsid w:val="00907F95"/>
    <w:rsid w:val="009113BE"/>
    <w:rsid w:val="00911702"/>
    <w:rsid w:val="009130A3"/>
    <w:rsid w:val="009131B1"/>
    <w:rsid w:val="009134FB"/>
    <w:rsid w:val="00913572"/>
    <w:rsid w:val="00913BCB"/>
    <w:rsid w:val="00913E2D"/>
    <w:rsid w:val="009140AF"/>
    <w:rsid w:val="00914100"/>
    <w:rsid w:val="009148B7"/>
    <w:rsid w:val="00914E8C"/>
    <w:rsid w:val="009156F7"/>
    <w:rsid w:val="0091603D"/>
    <w:rsid w:val="009160AD"/>
    <w:rsid w:val="00916250"/>
    <w:rsid w:val="00916318"/>
    <w:rsid w:val="0091667B"/>
    <w:rsid w:val="00916910"/>
    <w:rsid w:val="00916B6D"/>
    <w:rsid w:val="00916CF9"/>
    <w:rsid w:val="00916D40"/>
    <w:rsid w:val="00916DEF"/>
    <w:rsid w:val="00916EB8"/>
    <w:rsid w:val="009172B9"/>
    <w:rsid w:val="00917AD3"/>
    <w:rsid w:val="009204B3"/>
    <w:rsid w:val="009205BA"/>
    <w:rsid w:val="00920D64"/>
    <w:rsid w:val="00920E79"/>
    <w:rsid w:val="00921A91"/>
    <w:rsid w:val="0092235A"/>
    <w:rsid w:val="00922B98"/>
    <w:rsid w:val="00923177"/>
    <w:rsid w:val="009231C2"/>
    <w:rsid w:val="009232B8"/>
    <w:rsid w:val="0092446C"/>
    <w:rsid w:val="0092493A"/>
    <w:rsid w:val="00924BCD"/>
    <w:rsid w:val="00924D35"/>
    <w:rsid w:val="00924FB6"/>
    <w:rsid w:val="009256CC"/>
    <w:rsid w:val="00925A4B"/>
    <w:rsid w:val="00925CAA"/>
    <w:rsid w:val="00925F38"/>
    <w:rsid w:val="009263A0"/>
    <w:rsid w:val="00926767"/>
    <w:rsid w:val="00926B3A"/>
    <w:rsid w:val="00926FD8"/>
    <w:rsid w:val="009271D5"/>
    <w:rsid w:val="00927440"/>
    <w:rsid w:val="00927960"/>
    <w:rsid w:val="0093056C"/>
    <w:rsid w:val="009306B1"/>
    <w:rsid w:val="00930858"/>
    <w:rsid w:val="0093093B"/>
    <w:rsid w:val="00930E5F"/>
    <w:rsid w:val="0093122E"/>
    <w:rsid w:val="00931B59"/>
    <w:rsid w:val="00931C28"/>
    <w:rsid w:val="00931D04"/>
    <w:rsid w:val="00931D55"/>
    <w:rsid w:val="00931E7E"/>
    <w:rsid w:val="00932221"/>
    <w:rsid w:val="0093243A"/>
    <w:rsid w:val="0093263C"/>
    <w:rsid w:val="00933059"/>
    <w:rsid w:val="00933137"/>
    <w:rsid w:val="0093351F"/>
    <w:rsid w:val="00933AC7"/>
    <w:rsid w:val="0093453E"/>
    <w:rsid w:val="00934AE3"/>
    <w:rsid w:val="00934D43"/>
    <w:rsid w:val="00934E8B"/>
    <w:rsid w:val="009350C3"/>
    <w:rsid w:val="00935316"/>
    <w:rsid w:val="0093582B"/>
    <w:rsid w:val="00935E56"/>
    <w:rsid w:val="00936048"/>
    <w:rsid w:val="0093628F"/>
    <w:rsid w:val="0093664F"/>
    <w:rsid w:val="00936A9C"/>
    <w:rsid w:val="00937450"/>
    <w:rsid w:val="0094027E"/>
    <w:rsid w:val="00941288"/>
    <w:rsid w:val="00941633"/>
    <w:rsid w:val="00941A2B"/>
    <w:rsid w:val="009420A2"/>
    <w:rsid w:val="0094222A"/>
    <w:rsid w:val="00942376"/>
    <w:rsid w:val="0094295D"/>
    <w:rsid w:val="00942C37"/>
    <w:rsid w:val="00942DE5"/>
    <w:rsid w:val="00942F15"/>
    <w:rsid w:val="0094331E"/>
    <w:rsid w:val="009434F4"/>
    <w:rsid w:val="0094408D"/>
    <w:rsid w:val="00944223"/>
    <w:rsid w:val="0094461A"/>
    <w:rsid w:val="009447FB"/>
    <w:rsid w:val="00944AD1"/>
    <w:rsid w:val="00944D4D"/>
    <w:rsid w:val="00944DA9"/>
    <w:rsid w:val="00944F23"/>
    <w:rsid w:val="00945356"/>
    <w:rsid w:val="00945505"/>
    <w:rsid w:val="0094565B"/>
    <w:rsid w:val="00945A72"/>
    <w:rsid w:val="009460AA"/>
    <w:rsid w:val="009462FA"/>
    <w:rsid w:val="009465CC"/>
    <w:rsid w:val="00946DEC"/>
    <w:rsid w:val="009473D2"/>
    <w:rsid w:val="0094765B"/>
    <w:rsid w:val="00947ABF"/>
    <w:rsid w:val="00947B86"/>
    <w:rsid w:val="00947C83"/>
    <w:rsid w:val="00947D30"/>
    <w:rsid w:val="00947D91"/>
    <w:rsid w:val="009507F0"/>
    <w:rsid w:val="00950C79"/>
    <w:rsid w:val="00950EE0"/>
    <w:rsid w:val="009510EF"/>
    <w:rsid w:val="0095221E"/>
    <w:rsid w:val="009522C1"/>
    <w:rsid w:val="00952D6B"/>
    <w:rsid w:val="00953223"/>
    <w:rsid w:val="009539DD"/>
    <w:rsid w:val="00954120"/>
    <w:rsid w:val="009541FD"/>
    <w:rsid w:val="009547B5"/>
    <w:rsid w:val="00954C20"/>
    <w:rsid w:val="00955C6C"/>
    <w:rsid w:val="009561EC"/>
    <w:rsid w:val="009561F5"/>
    <w:rsid w:val="009564A8"/>
    <w:rsid w:val="00956849"/>
    <w:rsid w:val="00956CF1"/>
    <w:rsid w:val="009571EE"/>
    <w:rsid w:val="00957223"/>
    <w:rsid w:val="00957243"/>
    <w:rsid w:val="0095734D"/>
    <w:rsid w:val="0095739A"/>
    <w:rsid w:val="00957530"/>
    <w:rsid w:val="0095777E"/>
    <w:rsid w:val="009577E6"/>
    <w:rsid w:val="00957918"/>
    <w:rsid w:val="00957E51"/>
    <w:rsid w:val="0096011E"/>
    <w:rsid w:val="0096041A"/>
    <w:rsid w:val="00960534"/>
    <w:rsid w:val="00960B55"/>
    <w:rsid w:val="00960C3D"/>
    <w:rsid w:val="009610C7"/>
    <w:rsid w:val="00961293"/>
    <w:rsid w:val="00961606"/>
    <w:rsid w:val="00962262"/>
    <w:rsid w:val="009626C5"/>
    <w:rsid w:val="00962B1C"/>
    <w:rsid w:val="00962CC1"/>
    <w:rsid w:val="00962CE9"/>
    <w:rsid w:val="00962D35"/>
    <w:rsid w:val="00962F8F"/>
    <w:rsid w:val="009632F6"/>
    <w:rsid w:val="0096336A"/>
    <w:rsid w:val="00963556"/>
    <w:rsid w:val="009637A0"/>
    <w:rsid w:val="00963C6B"/>
    <w:rsid w:val="009643BF"/>
    <w:rsid w:val="0096492D"/>
    <w:rsid w:val="00964BC1"/>
    <w:rsid w:val="00965523"/>
    <w:rsid w:val="009658D1"/>
    <w:rsid w:val="00965D44"/>
    <w:rsid w:val="009663AA"/>
    <w:rsid w:val="0096671B"/>
    <w:rsid w:val="00966C4B"/>
    <w:rsid w:val="00966C9E"/>
    <w:rsid w:val="00966FCE"/>
    <w:rsid w:val="009673B3"/>
    <w:rsid w:val="00967576"/>
    <w:rsid w:val="009675FB"/>
    <w:rsid w:val="00967DD2"/>
    <w:rsid w:val="009700AC"/>
    <w:rsid w:val="00970246"/>
    <w:rsid w:val="00970941"/>
    <w:rsid w:val="00970C18"/>
    <w:rsid w:val="00970FA3"/>
    <w:rsid w:val="009710B5"/>
    <w:rsid w:val="00971203"/>
    <w:rsid w:val="00971964"/>
    <w:rsid w:val="00971F71"/>
    <w:rsid w:val="0097268D"/>
    <w:rsid w:val="00972B1E"/>
    <w:rsid w:val="00972BA6"/>
    <w:rsid w:val="00973EBD"/>
    <w:rsid w:val="00974518"/>
    <w:rsid w:val="0097498D"/>
    <w:rsid w:val="00974A63"/>
    <w:rsid w:val="00974AF9"/>
    <w:rsid w:val="00975239"/>
    <w:rsid w:val="009753B0"/>
    <w:rsid w:val="0097541F"/>
    <w:rsid w:val="00975695"/>
    <w:rsid w:val="0097589B"/>
    <w:rsid w:val="009758D2"/>
    <w:rsid w:val="00975987"/>
    <w:rsid w:val="009759C5"/>
    <w:rsid w:val="00975BAC"/>
    <w:rsid w:val="00975C00"/>
    <w:rsid w:val="00975C28"/>
    <w:rsid w:val="00975DA3"/>
    <w:rsid w:val="00975ED1"/>
    <w:rsid w:val="0097670C"/>
    <w:rsid w:val="00976A4B"/>
    <w:rsid w:val="00977487"/>
    <w:rsid w:val="00977D37"/>
    <w:rsid w:val="009800B8"/>
    <w:rsid w:val="00980357"/>
    <w:rsid w:val="009807CC"/>
    <w:rsid w:val="00980CA4"/>
    <w:rsid w:val="00980E4E"/>
    <w:rsid w:val="00980E53"/>
    <w:rsid w:val="00981F7A"/>
    <w:rsid w:val="00982BC9"/>
    <w:rsid w:val="00982EEE"/>
    <w:rsid w:val="00983230"/>
    <w:rsid w:val="0098416B"/>
    <w:rsid w:val="0098447A"/>
    <w:rsid w:val="00984563"/>
    <w:rsid w:val="009849FD"/>
    <w:rsid w:val="00984AD7"/>
    <w:rsid w:val="00985218"/>
    <w:rsid w:val="009855E9"/>
    <w:rsid w:val="00986383"/>
    <w:rsid w:val="009869AB"/>
    <w:rsid w:val="00986D01"/>
    <w:rsid w:val="0099010C"/>
    <w:rsid w:val="00990592"/>
    <w:rsid w:val="00991233"/>
    <w:rsid w:val="0099149D"/>
    <w:rsid w:val="0099194B"/>
    <w:rsid w:val="00991FF6"/>
    <w:rsid w:val="00992247"/>
    <w:rsid w:val="0099228E"/>
    <w:rsid w:val="009922E4"/>
    <w:rsid w:val="00993131"/>
    <w:rsid w:val="00993BD6"/>
    <w:rsid w:val="009946B5"/>
    <w:rsid w:val="00994811"/>
    <w:rsid w:val="009948A9"/>
    <w:rsid w:val="00994A2F"/>
    <w:rsid w:val="009952D9"/>
    <w:rsid w:val="009957E4"/>
    <w:rsid w:val="00995A6F"/>
    <w:rsid w:val="00996657"/>
    <w:rsid w:val="00996708"/>
    <w:rsid w:val="0099698F"/>
    <w:rsid w:val="00996B88"/>
    <w:rsid w:val="00996BA6"/>
    <w:rsid w:val="009971D7"/>
    <w:rsid w:val="00997443"/>
    <w:rsid w:val="00997909"/>
    <w:rsid w:val="00997FFC"/>
    <w:rsid w:val="009A08C8"/>
    <w:rsid w:val="009A0DF5"/>
    <w:rsid w:val="009A1089"/>
    <w:rsid w:val="009A11D7"/>
    <w:rsid w:val="009A1E32"/>
    <w:rsid w:val="009A1E86"/>
    <w:rsid w:val="009A22B0"/>
    <w:rsid w:val="009A2675"/>
    <w:rsid w:val="009A2D9E"/>
    <w:rsid w:val="009A30BA"/>
    <w:rsid w:val="009A320E"/>
    <w:rsid w:val="009A3D14"/>
    <w:rsid w:val="009A3D59"/>
    <w:rsid w:val="009A3D7C"/>
    <w:rsid w:val="009A4622"/>
    <w:rsid w:val="009A4648"/>
    <w:rsid w:val="009A4712"/>
    <w:rsid w:val="009A4B10"/>
    <w:rsid w:val="009A4EC1"/>
    <w:rsid w:val="009A502C"/>
    <w:rsid w:val="009A51EC"/>
    <w:rsid w:val="009A62CD"/>
    <w:rsid w:val="009A6551"/>
    <w:rsid w:val="009A6A0A"/>
    <w:rsid w:val="009A6B8E"/>
    <w:rsid w:val="009A71C7"/>
    <w:rsid w:val="009A73D6"/>
    <w:rsid w:val="009A7B07"/>
    <w:rsid w:val="009B062A"/>
    <w:rsid w:val="009B0891"/>
    <w:rsid w:val="009B09C5"/>
    <w:rsid w:val="009B125B"/>
    <w:rsid w:val="009B133A"/>
    <w:rsid w:val="009B140A"/>
    <w:rsid w:val="009B182C"/>
    <w:rsid w:val="009B1CEF"/>
    <w:rsid w:val="009B2027"/>
    <w:rsid w:val="009B2F20"/>
    <w:rsid w:val="009B31A8"/>
    <w:rsid w:val="009B3386"/>
    <w:rsid w:val="009B37B3"/>
    <w:rsid w:val="009B4C9B"/>
    <w:rsid w:val="009B52B1"/>
    <w:rsid w:val="009B53B8"/>
    <w:rsid w:val="009B5709"/>
    <w:rsid w:val="009B5782"/>
    <w:rsid w:val="009B5BB4"/>
    <w:rsid w:val="009B6843"/>
    <w:rsid w:val="009B6AC5"/>
    <w:rsid w:val="009B71ED"/>
    <w:rsid w:val="009B79C0"/>
    <w:rsid w:val="009B7AE8"/>
    <w:rsid w:val="009B7B20"/>
    <w:rsid w:val="009B7E2A"/>
    <w:rsid w:val="009C0278"/>
    <w:rsid w:val="009C045F"/>
    <w:rsid w:val="009C0E5D"/>
    <w:rsid w:val="009C15E9"/>
    <w:rsid w:val="009C18D3"/>
    <w:rsid w:val="009C1988"/>
    <w:rsid w:val="009C1A7A"/>
    <w:rsid w:val="009C1AEA"/>
    <w:rsid w:val="009C2244"/>
    <w:rsid w:val="009C23F9"/>
    <w:rsid w:val="009C25A2"/>
    <w:rsid w:val="009C2EAC"/>
    <w:rsid w:val="009C3538"/>
    <w:rsid w:val="009C383C"/>
    <w:rsid w:val="009C3C0F"/>
    <w:rsid w:val="009C4097"/>
    <w:rsid w:val="009C4403"/>
    <w:rsid w:val="009C47D2"/>
    <w:rsid w:val="009C4AED"/>
    <w:rsid w:val="009C5C9A"/>
    <w:rsid w:val="009C5DCA"/>
    <w:rsid w:val="009C60EE"/>
    <w:rsid w:val="009C6C82"/>
    <w:rsid w:val="009C6E68"/>
    <w:rsid w:val="009C70FB"/>
    <w:rsid w:val="009C7438"/>
    <w:rsid w:val="009C779E"/>
    <w:rsid w:val="009C78A4"/>
    <w:rsid w:val="009D021C"/>
    <w:rsid w:val="009D0302"/>
    <w:rsid w:val="009D03A7"/>
    <w:rsid w:val="009D0730"/>
    <w:rsid w:val="009D116C"/>
    <w:rsid w:val="009D1958"/>
    <w:rsid w:val="009D2488"/>
    <w:rsid w:val="009D24EB"/>
    <w:rsid w:val="009D2C76"/>
    <w:rsid w:val="009D373B"/>
    <w:rsid w:val="009D4428"/>
    <w:rsid w:val="009D460C"/>
    <w:rsid w:val="009D49E2"/>
    <w:rsid w:val="009D53A8"/>
    <w:rsid w:val="009D5759"/>
    <w:rsid w:val="009D5EE2"/>
    <w:rsid w:val="009D5F82"/>
    <w:rsid w:val="009D601D"/>
    <w:rsid w:val="009D6099"/>
    <w:rsid w:val="009D60DF"/>
    <w:rsid w:val="009D64EB"/>
    <w:rsid w:val="009D6CD5"/>
    <w:rsid w:val="009D6D7E"/>
    <w:rsid w:val="009D6FA9"/>
    <w:rsid w:val="009D72BC"/>
    <w:rsid w:val="009D7381"/>
    <w:rsid w:val="009D7A3B"/>
    <w:rsid w:val="009D7DD3"/>
    <w:rsid w:val="009D7ED2"/>
    <w:rsid w:val="009D7F0E"/>
    <w:rsid w:val="009E09D7"/>
    <w:rsid w:val="009E0AD2"/>
    <w:rsid w:val="009E142D"/>
    <w:rsid w:val="009E2CAC"/>
    <w:rsid w:val="009E2DF0"/>
    <w:rsid w:val="009E33B7"/>
    <w:rsid w:val="009E3B36"/>
    <w:rsid w:val="009E3EC4"/>
    <w:rsid w:val="009E4073"/>
    <w:rsid w:val="009E4F5F"/>
    <w:rsid w:val="009E5397"/>
    <w:rsid w:val="009E58B1"/>
    <w:rsid w:val="009E5CFB"/>
    <w:rsid w:val="009E60D5"/>
    <w:rsid w:val="009E66C8"/>
    <w:rsid w:val="009E6B3A"/>
    <w:rsid w:val="009E73FC"/>
    <w:rsid w:val="009E74A8"/>
    <w:rsid w:val="009E7655"/>
    <w:rsid w:val="009E76D1"/>
    <w:rsid w:val="009E789C"/>
    <w:rsid w:val="009E7B4A"/>
    <w:rsid w:val="009E7C3C"/>
    <w:rsid w:val="009F0442"/>
    <w:rsid w:val="009F04C6"/>
    <w:rsid w:val="009F08F2"/>
    <w:rsid w:val="009F1630"/>
    <w:rsid w:val="009F1644"/>
    <w:rsid w:val="009F1AF6"/>
    <w:rsid w:val="009F2365"/>
    <w:rsid w:val="009F2DE0"/>
    <w:rsid w:val="009F3037"/>
    <w:rsid w:val="009F32F3"/>
    <w:rsid w:val="009F34E5"/>
    <w:rsid w:val="009F3CBD"/>
    <w:rsid w:val="009F444F"/>
    <w:rsid w:val="009F4478"/>
    <w:rsid w:val="009F459C"/>
    <w:rsid w:val="009F460B"/>
    <w:rsid w:val="009F4623"/>
    <w:rsid w:val="009F478B"/>
    <w:rsid w:val="009F488A"/>
    <w:rsid w:val="009F4B74"/>
    <w:rsid w:val="009F4F7E"/>
    <w:rsid w:val="009F5683"/>
    <w:rsid w:val="009F5C50"/>
    <w:rsid w:val="009F65D3"/>
    <w:rsid w:val="009F6669"/>
    <w:rsid w:val="009F66DD"/>
    <w:rsid w:val="009F6752"/>
    <w:rsid w:val="009F69E2"/>
    <w:rsid w:val="009F6F62"/>
    <w:rsid w:val="009F72AB"/>
    <w:rsid w:val="009F7322"/>
    <w:rsid w:val="009F78B5"/>
    <w:rsid w:val="009F7AC7"/>
    <w:rsid w:val="009F7EF1"/>
    <w:rsid w:val="00A005FB"/>
    <w:rsid w:val="00A00835"/>
    <w:rsid w:val="00A0108A"/>
    <w:rsid w:val="00A01D65"/>
    <w:rsid w:val="00A020F7"/>
    <w:rsid w:val="00A023A1"/>
    <w:rsid w:val="00A027DA"/>
    <w:rsid w:val="00A02DB2"/>
    <w:rsid w:val="00A03081"/>
    <w:rsid w:val="00A0322F"/>
    <w:rsid w:val="00A036E6"/>
    <w:rsid w:val="00A03791"/>
    <w:rsid w:val="00A037AF"/>
    <w:rsid w:val="00A0492F"/>
    <w:rsid w:val="00A05149"/>
    <w:rsid w:val="00A05521"/>
    <w:rsid w:val="00A05596"/>
    <w:rsid w:val="00A064A2"/>
    <w:rsid w:val="00A06721"/>
    <w:rsid w:val="00A0724E"/>
    <w:rsid w:val="00A07347"/>
    <w:rsid w:val="00A076E7"/>
    <w:rsid w:val="00A077DF"/>
    <w:rsid w:val="00A07A36"/>
    <w:rsid w:val="00A07F43"/>
    <w:rsid w:val="00A07FDA"/>
    <w:rsid w:val="00A1060E"/>
    <w:rsid w:val="00A10744"/>
    <w:rsid w:val="00A10A03"/>
    <w:rsid w:val="00A10A71"/>
    <w:rsid w:val="00A10B8F"/>
    <w:rsid w:val="00A10C72"/>
    <w:rsid w:val="00A11008"/>
    <w:rsid w:val="00A1123E"/>
    <w:rsid w:val="00A113F4"/>
    <w:rsid w:val="00A114DD"/>
    <w:rsid w:val="00A1173C"/>
    <w:rsid w:val="00A11A79"/>
    <w:rsid w:val="00A11D3B"/>
    <w:rsid w:val="00A11E3B"/>
    <w:rsid w:val="00A121E1"/>
    <w:rsid w:val="00A1292C"/>
    <w:rsid w:val="00A12A20"/>
    <w:rsid w:val="00A12CB7"/>
    <w:rsid w:val="00A12CD6"/>
    <w:rsid w:val="00A135B2"/>
    <w:rsid w:val="00A139EA"/>
    <w:rsid w:val="00A139EB"/>
    <w:rsid w:val="00A143F3"/>
    <w:rsid w:val="00A14769"/>
    <w:rsid w:val="00A1492C"/>
    <w:rsid w:val="00A15124"/>
    <w:rsid w:val="00A15586"/>
    <w:rsid w:val="00A15739"/>
    <w:rsid w:val="00A15843"/>
    <w:rsid w:val="00A15845"/>
    <w:rsid w:val="00A15D15"/>
    <w:rsid w:val="00A15DE3"/>
    <w:rsid w:val="00A15E0D"/>
    <w:rsid w:val="00A15EA5"/>
    <w:rsid w:val="00A16472"/>
    <w:rsid w:val="00A16525"/>
    <w:rsid w:val="00A16671"/>
    <w:rsid w:val="00A16761"/>
    <w:rsid w:val="00A167B3"/>
    <w:rsid w:val="00A167CF"/>
    <w:rsid w:val="00A16A80"/>
    <w:rsid w:val="00A16B8B"/>
    <w:rsid w:val="00A1705C"/>
    <w:rsid w:val="00A172BC"/>
    <w:rsid w:val="00A17699"/>
    <w:rsid w:val="00A17B96"/>
    <w:rsid w:val="00A17E0A"/>
    <w:rsid w:val="00A20043"/>
    <w:rsid w:val="00A20456"/>
    <w:rsid w:val="00A20A3B"/>
    <w:rsid w:val="00A20CE3"/>
    <w:rsid w:val="00A21392"/>
    <w:rsid w:val="00A21FC9"/>
    <w:rsid w:val="00A22529"/>
    <w:rsid w:val="00A22935"/>
    <w:rsid w:val="00A22C7B"/>
    <w:rsid w:val="00A2353B"/>
    <w:rsid w:val="00A235D3"/>
    <w:rsid w:val="00A23ADB"/>
    <w:rsid w:val="00A24061"/>
    <w:rsid w:val="00A24325"/>
    <w:rsid w:val="00A2453A"/>
    <w:rsid w:val="00A24D56"/>
    <w:rsid w:val="00A251FF"/>
    <w:rsid w:val="00A25A82"/>
    <w:rsid w:val="00A2609E"/>
    <w:rsid w:val="00A26173"/>
    <w:rsid w:val="00A261DF"/>
    <w:rsid w:val="00A26545"/>
    <w:rsid w:val="00A2663C"/>
    <w:rsid w:val="00A2677C"/>
    <w:rsid w:val="00A26A29"/>
    <w:rsid w:val="00A26A87"/>
    <w:rsid w:val="00A26B24"/>
    <w:rsid w:val="00A26EB0"/>
    <w:rsid w:val="00A271D2"/>
    <w:rsid w:val="00A2737F"/>
    <w:rsid w:val="00A27AC7"/>
    <w:rsid w:val="00A30651"/>
    <w:rsid w:val="00A30939"/>
    <w:rsid w:val="00A30E9D"/>
    <w:rsid w:val="00A31573"/>
    <w:rsid w:val="00A3229B"/>
    <w:rsid w:val="00A33420"/>
    <w:rsid w:val="00A3349A"/>
    <w:rsid w:val="00A336BD"/>
    <w:rsid w:val="00A337B4"/>
    <w:rsid w:val="00A340AA"/>
    <w:rsid w:val="00A34B75"/>
    <w:rsid w:val="00A34CAA"/>
    <w:rsid w:val="00A35124"/>
    <w:rsid w:val="00A35507"/>
    <w:rsid w:val="00A35811"/>
    <w:rsid w:val="00A35A14"/>
    <w:rsid w:val="00A35A6B"/>
    <w:rsid w:val="00A35FD9"/>
    <w:rsid w:val="00A36195"/>
    <w:rsid w:val="00A36586"/>
    <w:rsid w:val="00A36666"/>
    <w:rsid w:val="00A36867"/>
    <w:rsid w:val="00A368F6"/>
    <w:rsid w:val="00A37169"/>
    <w:rsid w:val="00A371F4"/>
    <w:rsid w:val="00A37A06"/>
    <w:rsid w:val="00A37BB1"/>
    <w:rsid w:val="00A37C10"/>
    <w:rsid w:val="00A400CE"/>
    <w:rsid w:val="00A40158"/>
    <w:rsid w:val="00A40252"/>
    <w:rsid w:val="00A40986"/>
    <w:rsid w:val="00A40AB3"/>
    <w:rsid w:val="00A40ADF"/>
    <w:rsid w:val="00A40B18"/>
    <w:rsid w:val="00A40BF9"/>
    <w:rsid w:val="00A40C00"/>
    <w:rsid w:val="00A41241"/>
    <w:rsid w:val="00A41E62"/>
    <w:rsid w:val="00A41EEA"/>
    <w:rsid w:val="00A42095"/>
    <w:rsid w:val="00A422CA"/>
    <w:rsid w:val="00A42516"/>
    <w:rsid w:val="00A42644"/>
    <w:rsid w:val="00A42FEE"/>
    <w:rsid w:val="00A434AE"/>
    <w:rsid w:val="00A434FC"/>
    <w:rsid w:val="00A438C6"/>
    <w:rsid w:val="00A43BC7"/>
    <w:rsid w:val="00A440BA"/>
    <w:rsid w:val="00A456D0"/>
    <w:rsid w:val="00A45E44"/>
    <w:rsid w:val="00A45F1C"/>
    <w:rsid w:val="00A45F38"/>
    <w:rsid w:val="00A46429"/>
    <w:rsid w:val="00A465C5"/>
    <w:rsid w:val="00A46BD9"/>
    <w:rsid w:val="00A46FC2"/>
    <w:rsid w:val="00A5031D"/>
    <w:rsid w:val="00A50844"/>
    <w:rsid w:val="00A510F3"/>
    <w:rsid w:val="00A5207C"/>
    <w:rsid w:val="00A529AC"/>
    <w:rsid w:val="00A529B8"/>
    <w:rsid w:val="00A52E6B"/>
    <w:rsid w:val="00A5438A"/>
    <w:rsid w:val="00A544CA"/>
    <w:rsid w:val="00A5517C"/>
    <w:rsid w:val="00A55BC7"/>
    <w:rsid w:val="00A56105"/>
    <w:rsid w:val="00A561E1"/>
    <w:rsid w:val="00A56889"/>
    <w:rsid w:val="00A56961"/>
    <w:rsid w:val="00A57626"/>
    <w:rsid w:val="00A57B9C"/>
    <w:rsid w:val="00A57F38"/>
    <w:rsid w:val="00A6012F"/>
    <w:rsid w:val="00A6041D"/>
    <w:rsid w:val="00A60CBB"/>
    <w:rsid w:val="00A60FCC"/>
    <w:rsid w:val="00A6109B"/>
    <w:rsid w:val="00A612C5"/>
    <w:rsid w:val="00A612D3"/>
    <w:rsid w:val="00A6178E"/>
    <w:rsid w:val="00A626D9"/>
    <w:rsid w:val="00A628AA"/>
    <w:rsid w:val="00A62BF5"/>
    <w:rsid w:val="00A62F59"/>
    <w:rsid w:val="00A630E2"/>
    <w:rsid w:val="00A631ED"/>
    <w:rsid w:val="00A632C6"/>
    <w:rsid w:val="00A63373"/>
    <w:rsid w:val="00A63588"/>
    <w:rsid w:val="00A63B2C"/>
    <w:rsid w:val="00A64027"/>
    <w:rsid w:val="00A643E0"/>
    <w:rsid w:val="00A6467C"/>
    <w:rsid w:val="00A64ABC"/>
    <w:rsid w:val="00A64CCD"/>
    <w:rsid w:val="00A6525D"/>
    <w:rsid w:val="00A67155"/>
    <w:rsid w:val="00A67864"/>
    <w:rsid w:val="00A67A28"/>
    <w:rsid w:val="00A7000B"/>
    <w:rsid w:val="00A707B8"/>
    <w:rsid w:val="00A70E93"/>
    <w:rsid w:val="00A71B01"/>
    <w:rsid w:val="00A71D78"/>
    <w:rsid w:val="00A724D5"/>
    <w:rsid w:val="00A729FC"/>
    <w:rsid w:val="00A72E73"/>
    <w:rsid w:val="00A733F0"/>
    <w:rsid w:val="00A73558"/>
    <w:rsid w:val="00A73D39"/>
    <w:rsid w:val="00A740DB"/>
    <w:rsid w:val="00A74BDC"/>
    <w:rsid w:val="00A75D9C"/>
    <w:rsid w:val="00A76009"/>
    <w:rsid w:val="00A7686F"/>
    <w:rsid w:val="00A7691D"/>
    <w:rsid w:val="00A76BF1"/>
    <w:rsid w:val="00A7719A"/>
    <w:rsid w:val="00A774F1"/>
    <w:rsid w:val="00A7780A"/>
    <w:rsid w:val="00A77C44"/>
    <w:rsid w:val="00A77EE9"/>
    <w:rsid w:val="00A80277"/>
    <w:rsid w:val="00A8039B"/>
    <w:rsid w:val="00A8054D"/>
    <w:rsid w:val="00A80F80"/>
    <w:rsid w:val="00A81AC3"/>
    <w:rsid w:val="00A81B44"/>
    <w:rsid w:val="00A81CEB"/>
    <w:rsid w:val="00A81D77"/>
    <w:rsid w:val="00A81E80"/>
    <w:rsid w:val="00A82010"/>
    <w:rsid w:val="00A8224F"/>
    <w:rsid w:val="00A82432"/>
    <w:rsid w:val="00A8253E"/>
    <w:rsid w:val="00A82617"/>
    <w:rsid w:val="00A82701"/>
    <w:rsid w:val="00A82B32"/>
    <w:rsid w:val="00A82F89"/>
    <w:rsid w:val="00A8331B"/>
    <w:rsid w:val="00A8374C"/>
    <w:rsid w:val="00A83914"/>
    <w:rsid w:val="00A83A9C"/>
    <w:rsid w:val="00A83BB4"/>
    <w:rsid w:val="00A83F6B"/>
    <w:rsid w:val="00A8419D"/>
    <w:rsid w:val="00A84540"/>
    <w:rsid w:val="00A846F9"/>
    <w:rsid w:val="00A84E45"/>
    <w:rsid w:val="00A84EE6"/>
    <w:rsid w:val="00A84FD1"/>
    <w:rsid w:val="00A85019"/>
    <w:rsid w:val="00A85047"/>
    <w:rsid w:val="00A85115"/>
    <w:rsid w:val="00A8520B"/>
    <w:rsid w:val="00A859F0"/>
    <w:rsid w:val="00A85C81"/>
    <w:rsid w:val="00A86B5C"/>
    <w:rsid w:val="00A86FC8"/>
    <w:rsid w:val="00A8730F"/>
    <w:rsid w:val="00A87891"/>
    <w:rsid w:val="00A87A28"/>
    <w:rsid w:val="00A9033B"/>
    <w:rsid w:val="00A90C00"/>
    <w:rsid w:val="00A90EF1"/>
    <w:rsid w:val="00A9141C"/>
    <w:rsid w:val="00A91432"/>
    <w:rsid w:val="00A916BA"/>
    <w:rsid w:val="00A91AEA"/>
    <w:rsid w:val="00A91D39"/>
    <w:rsid w:val="00A91F1F"/>
    <w:rsid w:val="00A92477"/>
    <w:rsid w:val="00A92566"/>
    <w:rsid w:val="00A9287F"/>
    <w:rsid w:val="00A931EF"/>
    <w:rsid w:val="00A9328C"/>
    <w:rsid w:val="00A9370B"/>
    <w:rsid w:val="00A94371"/>
    <w:rsid w:val="00A9461F"/>
    <w:rsid w:val="00A94A84"/>
    <w:rsid w:val="00A94B64"/>
    <w:rsid w:val="00A94E48"/>
    <w:rsid w:val="00A94F04"/>
    <w:rsid w:val="00A952B7"/>
    <w:rsid w:val="00A95308"/>
    <w:rsid w:val="00A954D4"/>
    <w:rsid w:val="00A9590F"/>
    <w:rsid w:val="00A95A6E"/>
    <w:rsid w:val="00A95F8F"/>
    <w:rsid w:val="00A962E7"/>
    <w:rsid w:val="00A963FF"/>
    <w:rsid w:val="00A96BAF"/>
    <w:rsid w:val="00A96E53"/>
    <w:rsid w:val="00A973DF"/>
    <w:rsid w:val="00AA1615"/>
    <w:rsid w:val="00AA1B5D"/>
    <w:rsid w:val="00AA1F35"/>
    <w:rsid w:val="00AA248F"/>
    <w:rsid w:val="00AA27BB"/>
    <w:rsid w:val="00AA2880"/>
    <w:rsid w:val="00AA2AC7"/>
    <w:rsid w:val="00AA330F"/>
    <w:rsid w:val="00AA3E6C"/>
    <w:rsid w:val="00AA46E9"/>
    <w:rsid w:val="00AA4863"/>
    <w:rsid w:val="00AA48D8"/>
    <w:rsid w:val="00AA4A52"/>
    <w:rsid w:val="00AA50CB"/>
    <w:rsid w:val="00AA513A"/>
    <w:rsid w:val="00AA51EA"/>
    <w:rsid w:val="00AA5552"/>
    <w:rsid w:val="00AA56BD"/>
    <w:rsid w:val="00AA62A7"/>
    <w:rsid w:val="00AA69BA"/>
    <w:rsid w:val="00AA78CA"/>
    <w:rsid w:val="00AA7A49"/>
    <w:rsid w:val="00AB0015"/>
    <w:rsid w:val="00AB1397"/>
    <w:rsid w:val="00AB1595"/>
    <w:rsid w:val="00AB190D"/>
    <w:rsid w:val="00AB19DB"/>
    <w:rsid w:val="00AB1C64"/>
    <w:rsid w:val="00AB25C2"/>
    <w:rsid w:val="00AB292E"/>
    <w:rsid w:val="00AB2CCA"/>
    <w:rsid w:val="00AB2DB3"/>
    <w:rsid w:val="00AB2F1E"/>
    <w:rsid w:val="00AB34A9"/>
    <w:rsid w:val="00AB3AA4"/>
    <w:rsid w:val="00AB3DCB"/>
    <w:rsid w:val="00AB3E6D"/>
    <w:rsid w:val="00AB4011"/>
    <w:rsid w:val="00AB4D51"/>
    <w:rsid w:val="00AB4F07"/>
    <w:rsid w:val="00AB4FEB"/>
    <w:rsid w:val="00AB54DD"/>
    <w:rsid w:val="00AB572E"/>
    <w:rsid w:val="00AB597E"/>
    <w:rsid w:val="00AB5F70"/>
    <w:rsid w:val="00AB6075"/>
    <w:rsid w:val="00AB653C"/>
    <w:rsid w:val="00AB6B20"/>
    <w:rsid w:val="00AB6CBD"/>
    <w:rsid w:val="00AB6DD1"/>
    <w:rsid w:val="00AB780B"/>
    <w:rsid w:val="00AB7D47"/>
    <w:rsid w:val="00AB7FAE"/>
    <w:rsid w:val="00AC00D3"/>
    <w:rsid w:val="00AC075A"/>
    <w:rsid w:val="00AC09CC"/>
    <w:rsid w:val="00AC167D"/>
    <w:rsid w:val="00AC1977"/>
    <w:rsid w:val="00AC1CC6"/>
    <w:rsid w:val="00AC22B4"/>
    <w:rsid w:val="00AC278B"/>
    <w:rsid w:val="00AC337A"/>
    <w:rsid w:val="00AC376B"/>
    <w:rsid w:val="00AC38DB"/>
    <w:rsid w:val="00AC3EB9"/>
    <w:rsid w:val="00AC40D7"/>
    <w:rsid w:val="00AC44B1"/>
    <w:rsid w:val="00AC482B"/>
    <w:rsid w:val="00AC48A8"/>
    <w:rsid w:val="00AC4A84"/>
    <w:rsid w:val="00AC4F71"/>
    <w:rsid w:val="00AC5546"/>
    <w:rsid w:val="00AC5A8F"/>
    <w:rsid w:val="00AC5C2A"/>
    <w:rsid w:val="00AC6437"/>
    <w:rsid w:val="00AC64E8"/>
    <w:rsid w:val="00AC6AD8"/>
    <w:rsid w:val="00AC6CE5"/>
    <w:rsid w:val="00AC73EB"/>
    <w:rsid w:val="00AC7A27"/>
    <w:rsid w:val="00AC7C11"/>
    <w:rsid w:val="00AD0982"/>
    <w:rsid w:val="00AD0C89"/>
    <w:rsid w:val="00AD12D6"/>
    <w:rsid w:val="00AD1528"/>
    <w:rsid w:val="00AD1583"/>
    <w:rsid w:val="00AD19A4"/>
    <w:rsid w:val="00AD1E71"/>
    <w:rsid w:val="00AD1F39"/>
    <w:rsid w:val="00AD2039"/>
    <w:rsid w:val="00AD27B9"/>
    <w:rsid w:val="00AD2FDB"/>
    <w:rsid w:val="00AD31D8"/>
    <w:rsid w:val="00AD33A3"/>
    <w:rsid w:val="00AD388E"/>
    <w:rsid w:val="00AD3CB1"/>
    <w:rsid w:val="00AD3CEB"/>
    <w:rsid w:val="00AD3D87"/>
    <w:rsid w:val="00AD4032"/>
    <w:rsid w:val="00AD470D"/>
    <w:rsid w:val="00AD4875"/>
    <w:rsid w:val="00AD4C28"/>
    <w:rsid w:val="00AD528A"/>
    <w:rsid w:val="00AD5C8B"/>
    <w:rsid w:val="00AD66E0"/>
    <w:rsid w:val="00AD6EC3"/>
    <w:rsid w:val="00AD75E6"/>
    <w:rsid w:val="00AD7F63"/>
    <w:rsid w:val="00AE00F2"/>
    <w:rsid w:val="00AE01E7"/>
    <w:rsid w:val="00AE060A"/>
    <w:rsid w:val="00AE0826"/>
    <w:rsid w:val="00AE08BF"/>
    <w:rsid w:val="00AE0EAC"/>
    <w:rsid w:val="00AE1158"/>
    <w:rsid w:val="00AE12BA"/>
    <w:rsid w:val="00AE1503"/>
    <w:rsid w:val="00AE1774"/>
    <w:rsid w:val="00AE19CA"/>
    <w:rsid w:val="00AE1E94"/>
    <w:rsid w:val="00AE2162"/>
    <w:rsid w:val="00AE224E"/>
    <w:rsid w:val="00AE2850"/>
    <w:rsid w:val="00AE2994"/>
    <w:rsid w:val="00AE2A4F"/>
    <w:rsid w:val="00AE369B"/>
    <w:rsid w:val="00AE3B85"/>
    <w:rsid w:val="00AE3D8D"/>
    <w:rsid w:val="00AE4039"/>
    <w:rsid w:val="00AE4532"/>
    <w:rsid w:val="00AE45EC"/>
    <w:rsid w:val="00AE4B45"/>
    <w:rsid w:val="00AE4BD7"/>
    <w:rsid w:val="00AE4D9F"/>
    <w:rsid w:val="00AE4EAC"/>
    <w:rsid w:val="00AE5F09"/>
    <w:rsid w:val="00AE5FFC"/>
    <w:rsid w:val="00AE609D"/>
    <w:rsid w:val="00AE62C6"/>
    <w:rsid w:val="00AE6759"/>
    <w:rsid w:val="00AE6A31"/>
    <w:rsid w:val="00AE706C"/>
    <w:rsid w:val="00AE741F"/>
    <w:rsid w:val="00AE7ED5"/>
    <w:rsid w:val="00AF0CDE"/>
    <w:rsid w:val="00AF0EF2"/>
    <w:rsid w:val="00AF15EE"/>
    <w:rsid w:val="00AF1770"/>
    <w:rsid w:val="00AF179B"/>
    <w:rsid w:val="00AF1B40"/>
    <w:rsid w:val="00AF1BB6"/>
    <w:rsid w:val="00AF1C28"/>
    <w:rsid w:val="00AF1FB2"/>
    <w:rsid w:val="00AF217A"/>
    <w:rsid w:val="00AF22CC"/>
    <w:rsid w:val="00AF250A"/>
    <w:rsid w:val="00AF29CA"/>
    <w:rsid w:val="00AF2B0A"/>
    <w:rsid w:val="00AF3070"/>
    <w:rsid w:val="00AF314A"/>
    <w:rsid w:val="00AF3164"/>
    <w:rsid w:val="00AF35E9"/>
    <w:rsid w:val="00AF3803"/>
    <w:rsid w:val="00AF3820"/>
    <w:rsid w:val="00AF45A4"/>
    <w:rsid w:val="00AF4B6A"/>
    <w:rsid w:val="00AF5505"/>
    <w:rsid w:val="00AF55F3"/>
    <w:rsid w:val="00AF5A41"/>
    <w:rsid w:val="00AF5AB0"/>
    <w:rsid w:val="00AF5CB2"/>
    <w:rsid w:val="00AF5D79"/>
    <w:rsid w:val="00AF627E"/>
    <w:rsid w:val="00AF62A9"/>
    <w:rsid w:val="00AF658F"/>
    <w:rsid w:val="00AF65AC"/>
    <w:rsid w:val="00AF6911"/>
    <w:rsid w:val="00AF6A10"/>
    <w:rsid w:val="00AF7178"/>
    <w:rsid w:val="00AF7354"/>
    <w:rsid w:val="00AF776B"/>
    <w:rsid w:val="00AF7CB0"/>
    <w:rsid w:val="00AF7D52"/>
    <w:rsid w:val="00B00367"/>
    <w:rsid w:val="00B00DF1"/>
    <w:rsid w:val="00B010C9"/>
    <w:rsid w:val="00B0123E"/>
    <w:rsid w:val="00B01850"/>
    <w:rsid w:val="00B01D2D"/>
    <w:rsid w:val="00B01E94"/>
    <w:rsid w:val="00B02290"/>
    <w:rsid w:val="00B02685"/>
    <w:rsid w:val="00B02957"/>
    <w:rsid w:val="00B029DB"/>
    <w:rsid w:val="00B02DF7"/>
    <w:rsid w:val="00B02E05"/>
    <w:rsid w:val="00B02FD0"/>
    <w:rsid w:val="00B034C5"/>
    <w:rsid w:val="00B036D9"/>
    <w:rsid w:val="00B03BA2"/>
    <w:rsid w:val="00B0421F"/>
    <w:rsid w:val="00B04AFE"/>
    <w:rsid w:val="00B04F64"/>
    <w:rsid w:val="00B055D2"/>
    <w:rsid w:val="00B05D04"/>
    <w:rsid w:val="00B05D79"/>
    <w:rsid w:val="00B05E45"/>
    <w:rsid w:val="00B066BE"/>
    <w:rsid w:val="00B06C30"/>
    <w:rsid w:val="00B06C92"/>
    <w:rsid w:val="00B06D17"/>
    <w:rsid w:val="00B06D2F"/>
    <w:rsid w:val="00B07096"/>
    <w:rsid w:val="00B07105"/>
    <w:rsid w:val="00B07C0D"/>
    <w:rsid w:val="00B07D3E"/>
    <w:rsid w:val="00B07D6B"/>
    <w:rsid w:val="00B07F42"/>
    <w:rsid w:val="00B07FB7"/>
    <w:rsid w:val="00B10043"/>
    <w:rsid w:val="00B10276"/>
    <w:rsid w:val="00B1032E"/>
    <w:rsid w:val="00B10C6E"/>
    <w:rsid w:val="00B10DC6"/>
    <w:rsid w:val="00B10E83"/>
    <w:rsid w:val="00B11070"/>
    <w:rsid w:val="00B11311"/>
    <w:rsid w:val="00B117B7"/>
    <w:rsid w:val="00B11908"/>
    <w:rsid w:val="00B11AE9"/>
    <w:rsid w:val="00B11DA0"/>
    <w:rsid w:val="00B11E41"/>
    <w:rsid w:val="00B12B0F"/>
    <w:rsid w:val="00B12BDC"/>
    <w:rsid w:val="00B133FD"/>
    <w:rsid w:val="00B13F33"/>
    <w:rsid w:val="00B13F83"/>
    <w:rsid w:val="00B1420C"/>
    <w:rsid w:val="00B1427D"/>
    <w:rsid w:val="00B144F3"/>
    <w:rsid w:val="00B145F2"/>
    <w:rsid w:val="00B14C7A"/>
    <w:rsid w:val="00B14E6C"/>
    <w:rsid w:val="00B151CE"/>
    <w:rsid w:val="00B15222"/>
    <w:rsid w:val="00B15252"/>
    <w:rsid w:val="00B1533C"/>
    <w:rsid w:val="00B1598C"/>
    <w:rsid w:val="00B15C42"/>
    <w:rsid w:val="00B15F46"/>
    <w:rsid w:val="00B17074"/>
    <w:rsid w:val="00B17387"/>
    <w:rsid w:val="00B1754E"/>
    <w:rsid w:val="00B178FA"/>
    <w:rsid w:val="00B17ABC"/>
    <w:rsid w:val="00B17E1E"/>
    <w:rsid w:val="00B20288"/>
    <w:rsid w:val="00B203E0"/>
    <w:rsid w:val="00B20433"/>
    <w:rsid w:val="00B20874"/>
    <w:rsid w:val="00B20956"/>
    <w:rsid w:val="00B20DBC"/>
    <w:rsid w:val="00B21BA8"/>
    <w:rsid w:val="00B229F4"/>
    <w:rsid w:val="00B22CB1"/>
    <w:rsid w:val="00B22E5B"/>
    <w:rsid w:val="00B23004"/>
    <w:rsid w:val="00B236D0"/>
    <w:rsid w:val="00B23712"/>
    <w:rsid w:val="00B2374F"/>
    <w:rsid w:val="00B242E8"/>
    <w:rsid w:val="00B245EC"/>
    <w:rsid w:val="00B24B90"/>
    <w:rsid w:val="00B250AB"/>
    <w:rsid w:val="00B2673D"/>
    <w:rsid w:val="00B26A95"/>
    <w:rsid w:val="00B26BE6"/>
    <w:rsid w:val="00B26CD1"/>
    <w:rsid w:val="00B27441"/>
    <w:rsid w:val="00B27504"/>
    <w:rsid w:val="00B276CE"/>
    <w:rsid w:val="00B27CB7"/>
    <w:rsid w:val="00B27D4F"/>
    <w:rsid w:val="00B3000E"/>
    <w:rsid w:val="00B301EF"/>
    <w:rsid w:val="00B30940"/>
    <w:rsid w:val="00B309EB"/>
    <w:rsid w:val="00B30B8C"/>
    <w:rsid w:val="00B30D16"/>
    <w:rsid w:val="00B313DD"/>
    <w:rsid w:val="00B315B1"/>
    <w:rsid w:val="00B31628"/>
    <w:rsid w:val="00B318DB"/>
    <w:rsid w:val="00B31C52"/>
    <w:rsid w:val="00B31C61"/>
    <w:rsid w:val="00B31C80"/>
    <w:rsid w:val="00B327E7"/>
    <w:rsid w:val="00B32B84"/>
    <w:rsid w:val="00B32D90"/>
    <w:rsid w:val="00B3392A"/>
    <w:rsid w:val="00B33E0C"/>
    <w:rsid w:val="00B341EF"/>
    <w:rsid w:val="00B342E2"/>
    <w:rsid w:val="00B343FF"/>
    <w:rsid w:val="00B34DA0"/>
    <w:rsid w:val="00B350D2"/>
    <w:rsid w:val="00B35595"/>
    <w:rsid w:val="00B3598C"/>
    <w:rsid w:val="00B36E65"/>
    <w:rsid w:val="00B36E96"/>
    <w:rsid w:val="00B37320"/>
    <w:rsid w:val="00B37397"/>
    <w:rsid w:val="00B3746F"/>
    <w:rsid w:val="00B37706"/>
    <w:rsid w:val="00B37C25"/>
    <w:rsid w:val="00B4017C"/>
    <w:rsid w:val="00B4030F"/>
    <w:rsid w:val="00B404F1"/>
    <w:rsid w:val="00B40849"/>
    <w:rsid w:val="00B408FC"/>
    <w:rsid w:val="00B40986"/>
    <w:rsid w:val="00B411C3"/>
    <w:rsid w:val="00B4171E"/>
    <w:rsid w:val="00B418B0"/>
    <w:rsid w:val="00B41B94"/>
    <w:rsid w:val="00B42155"/>
    <w:rsid w:val="00B42308"/>
    <w:rsid w:val="00B42390"/>
    <w:rsid w:val="00B4240D"/>
    <w:rsid w:val="00B42547"/>
    <w:rsid w:val="00B42CEA"/>
    <w:rsid w:val="00B42D72"/>
    <w:rsid w:val="00B42DCF"/>
    <w:rsid w:val="00B438BC"/>
    <w:rsid w:val="00B43BD3"/>
    <w:rsid w:val="00B44A58"/>
    <w:rsid w:val="00B45D7E"/>
    <w:rsid w:val="00B4626D"/>
    <w:rsid w:val="00B4675C"/>
    <w:rsid w:val="00B46C89"/>
    <w:rsid w:val="00B472C7"/>
    <w:rsid w:val="00B47B86"/>
    <w:rsid w:val="00B47E77"/>
    <w:rsid w:val="00B503CE"/>
    <w:rsid w:val="00B50DF3"/>
    <w:rsid w:val="00B51189"/>
    <w:rsid w:val="00B51254"/>
    <w:rsid w:val="00B51394"/>
    <w:rsid w:val="00B514A3"/>
    <w:rsid w:val="00B51945"/>
    <w:rsid w:val="00B51FA6"/>
    <w:rsid w:val="00B5219F"/>
    <w:rsid w:val="00B5253A"/>
    <w:rsid w:val="00B525C3"/>
    <w:rsid w:val="00B526F3"/>
    <w:rsid w:val="00B52A08"/>
    <w:rsid w:val="00B52D11"/>
    <w:rsid w:val="00B52FB7"/>
    <w:rsid w:val="00B530DA"/>
    <w:rsid w:val="00B5334C"/>
    <w:rsid w:val="00B534E3"/>
    <w:rsid w:val="00B5360D"/>
    <w:rsid w:val="00B539F8"/>
    <w:rsid w:val="00B53A99"/>
    <w:rsid w:val="00B542FB"/>
    <w:rsid w:val="00B54A13"/>
    <w:rsid w:val="00B5503F"/>
    <w:rsid w:val="00B55B14"/>
    <w:rsid w:val="00B56467"/>
    <w:rsid w:val="00B5664F"/>
    <w:rsid w:val="00B56CF0"/>
    <w:rsid w:val="00B56F98"/>
    <w:rsid w:val="00B57012"/>
    <w:rsid w:val="00B573DD"/>
    <w:rsid w:val="00B57500"/>
    <w:rsid w:val="00B57713"/>
    <w:rsid w:val="00B57AD3"/>
    <w:rsid w:val="00B57CD2"/>
    <w:rsid w:val="00B6029E"/>
    <w:rsid w:val="00B6038A"/>
    <w:rsid w:val="00B60525"/>
    <w:rsid w:val="00B60560"/>
    <w:rsid w:val="00B606AD"/>
    <w:rsid w:val="00B60722"/>
    <w:rsid w:val="00B6185D"/>
    <w:rsid w:val="00B61B72"/>
    <w:rsid w:val="00B61D01"/>
    <w:rsid w:val="00B620F3"/>
    <w:rsid w:val="00B621B0"/>
    <w:rsid w:val="00B63928"/>
    <w:rsid w:val="00B63A24"/>
    <w:rsid w:val="00B6425C"/>
    <w:rsid w:val="00B64915"/>
    <w:rsid w:val="00B64DFD"/>
    <w:rsid w:val="00B64E90"/>
    <w:rsid w:val="00B64FF0"/>
    <w:rsid w:val="00B65061"/>
    <w:rsid w:val="00B65395"/>
    <w:rsid w:val="00B6555F"/>
    <w:rsid w:val="00B65A5E"/>
    <w:rsid w:val="00B65B49"/>
    <w:rsid w:val="00B660E2"/>
    <w:rsid w:val="00B66746"/>
    <w:rsid w:val="00B6705B"/>
    <w:rsid w:val="00B670AB"/>
    <w:rsid w:val="00B670C5"/>
    <w:rsid w:val="00B6798B"/>
    <w:rsid w:val="00B67A5C"/>
    <w:rsid w:val="00B708EA"/>
    <w:rsid w:val="00B717B2"/>
    <w:rsid w:val="00B71B6E"/>
    <w:rsid w:val="00B71BA7"/>
    <w:rsid w:val="00B720A0"/>
    <w:rsid w:val="00B7251B"/>
    <w:rsid w:val="00B72704"/>
    <w:rsid w:val="00B72842"/>
    <w:rsid w:val="00B72994"/>
    <w:rsid w:val="00B72B05"/>
    <w:rsid w:val="00B72D60"/>
    <w:rsid w:val="00B73435"/>
    <w:rsid w:val="00B7384F"/>
    <w:rsid w:val="00B73BF1"/>
    <w:rsid w:val="00B73E95"/>
    <w:rsid w:val="00B74320"/>
    <w:rsid w:val="00B744CA"/>
    <w:rsid w:val="00B747BD"/>
    <w:rsid w:val="00B748F9"/>
    <w:rsid w:val="00B74CDD"/>
    <w:rsid w:val="00B751D7"/>
    <w:rsid w:val="00B75224"/>
    <w:rsid w:val="00B75483"/>
    <w:rsid w:val="00B76652"/>
    <w:rsid w:val="00B76758"/>
    <w:rsid w:val="00B769A0"/>
    <w:rsid w:val="00B769F3"/>
    <w:rsid w:val="00B76A97"/>
    <w:rsid w:val="00B76B3E"/>
    <w:rsid w:val="00B76C68"/>
    <w:rsid w:val="00B76E8B"/>
    <w:rsid w:val="00B771BE"/>
    <w:rsid w:val="00B772FD"/>
    <w:rsid w:val="00B77BEA"/>
    <w:rsid w:val="00B802E2"/>
    <w:rsid w:val="00B8086B"/>
    <w:rsid w:val="00B8091F"/>
    <w:rsid w:val="00B80A65"/>
    <w:rsid w:val="00B80AD4"/>
    <w:rsid w:val="00B80B07"/>
    <w:rsid w:val="00B81B6E"/>
    <w:rsid w:val="00B81D80"/>
    <w:rsid w:val="00B8207E"/>
    <w:rsid w:val="00B82679"/>
    <w:rsid w:val="00B82BED"/>
    <w:rsid w:val="00B830E0"/>
    <w:rsid w:val="00B8338A"/>
    <w:rsid w:val="00B83A8A"/>
    <w:rsid w:val="00B83C97"/>
    <w:rsid w:val="00B843A8"/>
    <w:rsid w:val="00B848DD"/>
    <w:rsid w:val="00B85245"/>
    <w:rsid w:val="00B85341"/>
    <w:rsid w:val="00B85C8C"/>
    <w:rsid w:val="00B862EB"/>
    <w:rsid w:val="00B8639A"/>
    <w:rsid w:val="00B867C6"/>
    <w:rsid w:val="00B868EB"/>
    <w:rsid w:val="00B86E30"/>
    <w:rsid w:val="00B87309"/>
    <w:rsid w:val="00B873F5"/>
    <w:rsid w:val="00B879D2"/>
    <w:rsid w:val="00B87A7A"/>
    <w:rsid w:val="00B87AEC"/>
    <w:rsid w:val="00B87B24"/>
    <w:rsid w:val="00B87BA9"/>
    <w:rsid w:val="00B87E29"/>
    <w:rsid w:val="00B9018B"/>
    <w:rsid w:val="00B906AB"/>
    <w:rsid w:val="00B90F71"/>
    <w:rsid w:val="00B91018"/>
    <w:rsid w:val="00B91904"/>
    <w:rsid w:val="00B91B50"/>
    <w:rsid w:val="00B91CB2"/>
    <w:rsid w:val="00B91DD1"/>
    <w:rsid w:val="00B91E92"/>
    <w:rsid w:val="00B93185"/>
    <w:rsid w:val="00B9360F"/>
    <w:rsid w:val="00B93A2C"/>
    <w:rsid w:val="00B94473"/>
    <w:rsid w:val="00B9464A"/>
    <w:rsid w:val="00B9492D"/>
    <w:rsid w:val="00B94C56"/>
    <w:rsid w:val="00B94F6E"/>
    <w:rsid w:val="00B95177"/>
    <w:rsid w:val="00B95373"/>
    <w:rsid w:val="00B95A1D"/>
    <w:rsid w:val="00B966C9"/>
    <w:rsid w:val="00B9670C"/>
    <w:rsid w:val="00B96FFE"/>
    <w:rsid w:val="00B9725C"/>
    <w:rsid w:val="00B97481"/>
    <w:rsid w:val="00B97BAC"/>
    <w:rsid w:val="00BA00B4"/>
    <w:rsid w:val="00BA018B"/>
    <w:rsid w:val="00BA09E6"/>
    <w:rsid w:val="00BA0A12"/>
    <w:rsid w:val="00BA0AC5"/>
    <w:rsid w:val="00BA0D1A"/>
    <w:rsid w:val="00BA141C"/>
    <w:rsid w:val="00BA1A20"/>
    <w:rsid w:val="00BA1FD2"/>
    <w:rsid w:val="00BA20D5"/>
    <w:rsid w:val="00BA2368"/>
    <w:rsid w:val="00BA26A6"/>
    <w:rsid w:val="00BA284E"/>
    <w:rsid w:val="00BA29A9"/>
    <w:rsid w:val="00BA2D48"/>
    <w:rsid w:val="00BA2ED5"/>
    <w:rsid w:val="00BA3485"/>
    <w:rsid w:val="00BA377A"/>
    <w:rsid w:val="00BA379F"/>
    <w:rsid w:val="00BA4244"/>
    <w:rsid w:val="00BA4900"/>
    <w:rsid w:val="00BA498F"/>
    <w:rsid w:val="00BA4BA6"/>
    <w:rsid w:val="00BA5001"/>
    <w:rsid w:val="00BA5440"/>
    <w:rsid w:val="00BA6291"/>
    <w:rsid w:val="00BA79D4"/>
    <w:rsid w:val="00BA7BDD"/>
    <w:rsid w:val="00BA7D01"/>
    <w:rsid w:val="00BB0138"/>
    <w:rsid w:val="00BB01DE"/>
    <w:rsid w:val="00BB0437"/>
    <w:rsid w:val="00BB0610"/>
    <w:rsid w:val="00BB12BB"/>
    <w:rsid w:val="00BB1972"/>
    <w:rsid w:val="00BB1AA4"/>
    <w:rsid w:val="00BB26DF"/>
    <w:rsid w:val="00BB2C88"/>
    <w:rsid w:val="00BB2DD1"/>
    <w:rsid w:val="00BB342C"/>
    <w:rsid w:val="00BB3819"/>
    <w:rsid w:val="00BB3FEE"/>
    <w:rsid w:val="00BB4488"/>
    <w:rsid w:val="00BB5058"/>
    <w:rsid w:val="00BB56B1"/>
    <w:rsid w:val="00BB59CE"/>
    <w:rsid w:val="00BB5A5A"/>
    <w:rsid w:val="00BB5F0F"/>
    <w:rsid w:val="00BB5F5B"/>
    <w:rsid w:val="00BB5FB7"/>
    <w:rsid w:val="00BB68C8"/>
    <w:rsid w:val="00BB6D2E"/>
    <w:rsid w:val="00BB7358"/>
    <w:rsid w:val="00BB7EB8"/>
    <w:rsid w:val="00BC01B8"/>
    <w:rsid w:val="00BC0378"/>
    <w:rsid w:val="00BC0514"/>
    <w:rsid w:val="00BC07D4"/>
    <w:rsid w:val="00BC09CA"/>
    <w:rsid w:val="00BC0AF3"/>
    <w:rsid w:val="00BC0C3E"/>
    <w:rsid w:val="00BC0CB5"/>
    <w:rsid w:val="00BC1124"/>
    <w:rsid w:val="00BC11F8"/>
    <w:rsid w:val="00BC1F05"/>
    <w:rsid w:val="00BC20B3"/>
    <w:rsid w:val="00BC21EC"/>
    <w:rsid w:val="00BC22F7"/>
    <w:rsid w:val="00BC23B8"/>
    <w:rsid w:val="00BC31F7"/>
    <w:rsid w:val="00BC4425"/>
    <w:rsid w:val="00BC4F92"/>
    <w:rsid w:val="00BC4FCF"/>
    <w:rsid w:val="00BC5177"/>
    <w:rsid w:val="00BC53FD"/>
    <w:rsid w:val="00BC590B"/>
    <w:rsid w:val="00BC59A4"/>
    <w:rsid w:val="00BC5AA2"/>
    <w:rsid w:val="00BC63B9"/>
    <w:rsid w:val="00BC65D5"/>
    <w:rsid w:val="00BC6866"/>
    <w:rsid w:val="00BC6DC4"/>
    <w:rsid w:val="00BC71A6"/>
    <w:rsid w:val="00BC7251"/>
    <w:rsid w:val="00BC750C"/>
    <w:rsid w:val="00BC77F6"/>
    <w:rsid w:val="00BC7E4C"/>
    <w:rsid w:val="00BD01EC"/>
    <w:rsid w:val="00BD05D6"/>
    <w:rsid w:val="00BD092D"/>
    <w:rsid w:val="00BD136F"/>
    <w:rsid w:val="00BD16E1"/>
    <w:rsid w:val="00BD1B83"/>
    <w:rsid w:val="00BD1BCD"/>
    <w:rsid w:val="00BD27B6"/>
    <w:rsid w:val="00BD27DF"/>
    <w:rsid w:val="00BD293F"/>
    <w:rsid w:val="00BD2BA1"/>
    <w:rsid w:val="00BD337D"/>
    <w:rsid w:val="00BD42F6"/>
    <w:rsid w:val="00BD43C2"/>
    <w:rsid w:val="00BD5587"/>
    <w:rsid w:val="00BD5FCF"/>
    <w:rsid w:val="00BD6D60"/>
    <w:rsid w:val="00BD6E7B"/>
    <w:rsid w:val="00BD6EA0"/>
    <w:rsid w:val="00BD7693"/>
    <w:rsid w:val="00BD7C66"/>
    <w:rsid w:val="00BE016C"/>
    <w:rsid w:val="00BE0201"/>
    <w:rsid w:val="00BE033E"/>
    <w:rsid w:val="00BE0E57"/>
    <w:rsid w:val="00BE0F3D"/>
    <w:rsid w:val="00BE0FCA"/>
    <w:rsid w:val="00BE149F"/>
    <w:rsid w:val="00BE18AB"/>
    <w:rsid w:val="00BE1AC3"/>
    <w:rsid w:val="00BE1B4E"/>
    <w:rsid w:val="00BE202C"/>
    <w:rsid w:val="00BE21B7"/>
    <w:rsid w:val="00BE3453"/>
    <w:rsid w:val="00BE3714"/>
    <w:rsid w:val="00BE37FF"/>
    <w:rsid w:val="00BE38DD"/>
    <w:rsid w:val="00BE38E1"/>
    <w:rsid w:val="00BE4B33"/>
    <w:rsid w:val="00BE4BAB"/>
    <w:rsid w:val="00BE4BAE"/>
    <w:rsid w:val="00BE4DB7"/>
    <w:rsid w:val="00BE59F3"/>
    <w:rsid w:val="00BE5A0C"/>
    <w:rsid w:val="00BE5E49"/>
    <w:rsid w:val="00BE5ED8"/>
    <w:rsid w:val="00BE608C"/>
    <w:rsid w:val="00BE7404"/>
    <w:rsid w:val="00BE759D"/>
    <w:rsid w:val="00BE7A8E"/>
    <w:rsid w:val="00BF056C"/>
    <w:rsid w:val="00BF19F0"/>
    <w:rsid w:val="00BF1C13"/>
    <w:rsid w:val="00BF1E45"/>
    <w:rsid w:val="00BF290F"/>
    <w:rsid w:val="00BF32AA"/>
    <w:rsid w:val="00BF343C"/>
    <w:rsid w:val="00BF3634"/>
    <w:rsid w:val="00BF3C18"/>
    <w:rsid w:val="00BF3D23"/>
    <w:rsid w:val="00BF3E72"/>
    <w:rsid w:val="00BF41FE"/>
    <w:rsid w:val="00BF4566"/>
    <w:rsid w:val="00BF4868"/>
    <w:rsid w:val="00BF4873"/>
    <w:rsid w:val="00BF4A67"/>
    <w:rsid w:val="00BF4D38"/>
    <w:rsid w:val="00BF50FB"/>
    <w:rsid w:val="00BF512E"/>
    <w:rsid w:val="00BF5201"/>
    <w:rsid w:val="00BF5D4D"/>
    <w:rsid w:val="00BF642B"/>
    <w:rsid w:val="00BF6601"/>
    <w:rsid w:val="00BF71C9"/>
    <w:rsid w:val="00BF7352"/>
    <w:rsid w:val="00C0001C"/>
    <w:rsid w:val="00C00547"/>
    <w:rsid w:val="00C00F1C"/>
    <w:rsid w:val="00C010C4"/>
    <w:rsid w:val="00C012F5"/>
    <w:rsid w:val="00C01317"/>
    <w:rsid w:val="00C01503"/>
    <w:rsid w:val="00C01C43"/>
    <w:rsid w:val="00C01C63"/>
    <w:rsid w:val="00C020C2"/>
    <w:rsid w:val="00C020D3"/>
    <w:rsid w:val="00C02C42"/>
    <w:rsid w:val="00C02FDA"/>
    <w:rsid w:val="00C031A9"/>
    <w:rsid w:val="00C031C6"/>
    <w:rsid w:val="00C0383F"/>
    <w:rsid w:val="00C048BA"/>
    <w:rsid w:val="00C04B97"/>
    <w:rsid w:val="00C04D12"/>
    <w:rsid w:val="00C04ECD"/>
    <w:rsid w:val="00C04F61"/>
    <w:rsid w:val="00C0533E"/>
    <w:rsid w:val="00C05965"/>
    <w:rsid w:val="00C06392"/>
    <w:rsid w:val="00C06844"/>
    <w:rsid w:val="00C068EC"/>
    <w:rsid w:val="00C06A2E"/>
    <w:rsid w:val="00C06B36"/>
    <w:rsid w:val="00C06D15"/>
    <w:rsid w:val="00C0702D"/>
    <w:rsid w:val="00C07265"/>
    <w:rsid w:val="00C07BAE"/>
    <w:rsid w:val="00C07CB5"/>
    <w:rsid w:val="00C07F8F"/>
    <w:rsid w:val="00C108BC"/>
    <w:rsid w:val="00C10C76"/>
    <w:rsid w:val="00C114F4"/>
    <w:rsid w:val="00C11693"/>
    <w:rsid w:val="00C11A96"/>
    <w:rsid w:val="00C12FAE"/>
    <w:rsid w:val="00C13066"/>
    <w:rsid w:val="00C13514"/>
    <w:rsid w:val="00C136AA"/>
    <w:rsid w:val="00C13973"/>
    <w:rsid w:val="00C13989"/>
    <w:rsid w:val="00C1399D"/>
    <w:rsid w:val="00C13EBB"/>
    <w:rsid w:val="00C14240"/>
    <w:rsid w:val="00C144AC"/>
    <w:rsid w:val="00C14A7A"/>
    <w:rsid w:val="00C14D7A"/>
    <w:rsid w:val="00C15170"/>
    <w:rsid w:val="00C15227"/>
    <w:rsid w:val="00C15455"/>
    <w:rsid w:val="00C1594A"/>
    <w:rsid w:val="00C162CA"/>
    <w:rsid w:val="00C1639D"/>
    <w:rsid w:val="00C16751"/>
    <w:rsid w:val="00C168CC"/>
    <w:rsid w:val="00C16934"/>
    <w:rsid w:val="00C16CA1"/>
    <w:rsid w:val="00C17159"/>
    <w:rsid w:val="00C17397"/>
    <w:rsid w:val="00C17721"/>
    <w:rsid w:val="00C17AD6"/>
    <w:rsid w:val="00C17BF2"/>
    <w:rsid w:val="00C17ED3"/>
    <w:rsid w:val="00C20DD2"/>
    <w:rsid w:val="00C20E1F"/>
    <w:rsid w:val="00C20F98"/>
    <w:rsid w:val="00C21623"/>
    <w:rsid w:val="00C216CE"/>
    <w:rsid w:val="00C21B3B"/>
    <w:rsid w:val="00C21CB7"/>
    <w:rsid w:val="00C22288"/>
    <w:rsid w:val="00C224F6"/>
    <w:rsid w:val="00C22D7A"/>
    <w:rsid w:val="00C22F81"/>
    <w:rsid w:val="00C2338F"/>
    <w:rsid w:val="00C23614"/>
    <w:rsid w:val="00C23656"/>
    <w:rsid w:val="00C238A1"/>
    <w:rsid w:val="00C2398A"/>
    <w:rsid w:val="00C23B76"/>
    <w:rsid w:val="00C23C35"/>
    <w:rsid w:val="00C23E02"/>
    <w:rsid w:val="00C23E44"/>
    <w:rsid w:val="00C24030"/>
    <w:rsid w:val="00C24646"/>
    <w:rsid w:val="00C247C2"/>
    <w:rsid w:val="00C24A94"/>
    <w:rsid w:val="00C252E5"/>
    <w:rsid w:val="00C2535E"/>
    <w:rsid w:val="00C253EF"/>
    <w:rsid w:val="00C25600"/>
    <w:rsid w:val="00C259F5"/>
    <w:rsid w:val="00C25B45"/>
    <w:rsid w:val="00C25CD7"/>
    <w:rsid w:val="00C25E82"/>
    <w:rsid w:val="00C26231"/>
    <w:rsid w:val="00C279A5"/>
    <w:rsid w:val="00C27A81"/>
    <w:rsid w:val="00C27B36"/>
    <w:rsid w:val="00C3004C"/>
    <w:rsid w:val="00C301E9"/>
    <w:rsid w:val="00C302F8"/>
    <w:rsid w:val="00C305BC"/>
    <w:rsid w:val="00C31429"/>
    <w:rsid w:val="00C31858"/>
    <w:rsid w:val="00C31F6A"/>
    <w:rsid w:val="00C3216B"/>
    <w:rsid w:val="00C32D63"/>
    <w:rsid w:val="00C33B3B"/>
    <w:rsid w:val="00C346E3"/>
    <w:rsid w:val="00C34722"/>
    <w:rsid w:val="00C347D4"/>
    <w:rsid w:val="00C34BE6"/>
    <w:rsid w:val="00C34EA8"/>
    <w:rsid w:val="00C3500C"/>
    <w:rsid w:val="00C35254"/>
    <w:rsid w:val="00C363DE"/>
    <w:rsid w:val="00C36437"/>
    <w:rsid w:val="00C3695F"/>
    <w:rsid w:val="00C37277"/>
    <w:rsid w:val="00C37960"/>
    <w:rsid w:val="00C40032"/>
    <w:rsid w:val="00C40565"/>
    <w:rsid w:val="00C409EF"/>
    <w:rsid w:val="00C40AB1"/>
    <w:rsid w:val="00C4148B"/>
    <w:rsid w:val="00C41851"/>
    <w:rsid w:val="00C41A4E"/>
    <w:rsid w:val="00C41B2D"/>
    <w:rsid w:val="00C41E36"/>
    <w:rsid w:val="00C4220E"/>
    <w:rsid w:val="00C4275E"/>
    <w:rsid w:val="00C42F1E"/>
    <w:rsid w:val="00C431A6"/>
    <w:rsid w:val="00C4399A"/>
    <w:rsid w:val="00C43D22"/>
    <w:rsid w:val="00C440DF"/>
    <w:rsid w:val="00C44895"/>
    <w:rsid w:val="00C44A12"/>
    <w:rsid w:val="00C44D4A"/>
    <w:rsid w:val="00C45DA2"/>
    <w:rsid w:val="00C45DF0"/>
    <w:rsid w:val="00C46379"/>
    <w:rsid w:val="00C46533"/>
    <w:rsid w:val="00C46612"/>
    <w:rsid w:val="00C46C3B"/>
    <w:rsid w:val="00C471AE"/>
    <w:rsid w:val="00C4737A"/>
    <w:rsid w:val="00C47A7B"/>
    <w:rsid w:val="00C47D58"/>
    <w:rsid w:val="00C50C83"/>
    <w:rsid w:val="00C50E78"/>
    <w:rsid w:val="00C50E9C"/>
    <w:rsid w:val="00C519F3"/>
    <w:rsid w:val="00C524BF"/>
    <w:rsid w:val="00C5268A"/>
    <w:rsid w:val="00C52C82"/>
    <w:rsid w:val="00C52F82"/>
    <w:rsid w:val="00C53B3F"/>
    <w:rsid w:val="00C5442C"/>
    <w:rsid w:val="00C54C18"/>
    <w:rsid w:val="00C5522B"/>
    <w:rsid w:val="00C55B00"/>
    <w:rsid w:val="00C55D5B"/>
    <w:rsid w:val="00C56089"/>
    <w:rsid w:val="00C5652A"/>
    <w:rsid w:val="00C57566"/>
    <w:rsid w:val="00C57629"/>
    <w:rsid w:val="00C5785C"/>
    <w:rsid w:val="00C57AB5"/>
    <w:rsid w:val="00C57DD8"/>
    <w:rsid w:val="00C600AF"/>
    <w:rsid w:val="00C61006"/>
    <w:rsid w:val="00C61995"/>
    <w:rsid w:val="00C61BC3"/>
    <w:rsid w:val="00C6230F"/>
    <w:rsid w:val="00C62698"/>
    <w:rsid w:val="00C626FD"/>
    <w:rsid w:val="00C62C71"/>
    <w:rsid w:val="00C632AC"/>
    <w:rsid w:val="00C633DC"/>
    <w:rsid w:val="00C64AAF"/>
    <w:rsid w:val="00C64BD0"/>
    <w:rsid w:val="00C64EE4"/>
    <w:rsid w:val="00C65179"/>
    <w:rsid w:val="00C654C7"/>
    <w:rsid w:val="00C65DDB"/>
    <w:rsid w:val="00C66087"/>
    <w:rsid w:val="00C663D4"/>
    <w:rsid w:val="00C66D5D"/>
    <w:rsid w:val="00C676A9"/>
    <w:rsid w:val="00C67A9F"/>
    <w:rsid w:val="00C70135"/>
    <w:rsid w:val="00C70663"/>
    <w:rsid w:val="00C7076B"/>
    <w:rsid w:val="00C7082F"/>
    <w:rsid w:val="00C708A9"/>
    <w:rsid w:val="00C7099F"/>
    <w:rsid w:val="00C70E62"/>
    <w:rsid w:val="00C71063"/>
    <w:rsid w:val="00C7122A"/>
    <w:rsid w:val="00C7130B"/>
    <w:rsid w:val="00C715B3"/>
    <w:rsid w:val="00C71EC9"/>
    <w:rsid w:val="00C72480"/>
    <w:rsid w:val="00C72906"/>
    <w:rsid w:val="00C72B2E"/>
    <w:rsid w:val="00C72F0C"/>
    <w:rsid w:val="00C73249"/>
    <w:rsid w:val="00C7350F"/>
    <w:rsid w:val="00C73DE5"/>
    <w:rsid w:val="00C73F35"/>
    <w:rsid w:val="00C74D10"/>
    <w:rsid w:val="00C74DB1"/>
    <w:rsid w:val="00C74FD0"/>
    <w:rsid w:val="00C75778"/>
    <w:rsid w:val="00C75F8F"/>
    <w:rsid w:val="00C76303"/>
    <w:rsid w:val="00C76494"/>
    <w:rsid w:val="00C76B3E"/>
    <w:rsid w:val="00C76F2A"/>
    <w:rsid w:val="00C777E3"/>
    <w:rsid w:val="00C77997"/>
    <w:rsid w:val="00C77D94"/>
    <w:rsid w:val="00C800AF"/>
    <w:rsid w:val="00C80862"/>
    <w:rsid w:val="00C80931"/>
    <w:rsid w:val="00C809E8"/>
    <w:rsid w:val="00C80CDC"/>
    <w:rsid w:val="00C8112B"/>
    <w:rsid w:val="00C81BF8"/>
    <w:rsid w:val="00C821CE"/>
    <w:rsid w:val="00C821F5"/>
    <w:rsid w:val="00C82340"/>
    <w:rsid w:val="00C82AE9"/>
    <w:rsid w:val="00C82E6D"/>
    <w:rsid w:val="00C82ED2"/>
    <w:rsid w:val="00C82F17"/>
    <w:rsid w:val="00C83106"/>
    <w:rsid w:val="00C83624"/>
    <w:rsid w:val="00C836FA"/>
    <w:rsid w:val="00C8389D"/>
    <w:rsid w:val="00C839C5"/>
    <w:rsid w:val="00C83AB6"/>
    <w:rsid w:val="00C83BB1"/>
    <w:rsid w:val="00C83CF8"/>
    <w:rsid w:val="00C84188"/>
    <w:rsid w:val="00C841FA"/>
    <w:rsid w:val="00C84685"/>
    <w:rsid w:val="00C84D1B"/>
    <w:rsid w:val="00C85A23"/>
    <w:rsid w:val="00C85BCB"/>
    <w:rsid w:val="00C85C48"/>
    <w:rsid w:val="00C85D9A"/>
    <w:rsid w:val="00C85F96"/>
    <w:rsid w:val="00C860BA"/>
    <w:rsid w:val="00C861BA"/>
    <w:rsid w:val="00C86538"/>
    <w:rsid w:val="00C865A2"/>
    <w:rsid w:val="00C865F0"/>
    <w:rsid w:val="00C869DD"/>
    <w:rsid w:val="00C86DDF"/>
    <w:rsid w:val="00C87D6F"/>
    <w:rsid w:val="00C90511"/>
    <w:rsid w:val="00C90636"/>
    <w:rsid w:val="00C90B21"/>
    <w:rsid w:val="00C90C71"/>
    <w:rsid w:val="00C90FB3"/>
    <w:rsid w:val="00C91618"/>
    <w:rsid w:val="00C918EB"/>
    <w:rsid w:val="00C91950"/>
    <w:rsid w:val="00C91AD5"/>
    <w:rsid w:val="00C91B6C"/>
    <w:rsid w:val="00C921A6"/>
    <w:rsid w:val="00C9327E"/>
    <w:rsid w:val="00C93365"/>
    <w:rsid w:val="00C934B0"/>
    <w:rsid w:val="00C93529"/>
    <w:rsid w:val="00C93727"/>
    <w:rsid w:val="00C94024"/>
    <w:rsid w:val="00C94477"/>
    <w:rsid w:val="00C947A4"/>
    <w:rsid w:val="00C94987"/>
    <w:rsid w:val="00C94F5A"/>
    <w:rsid w:val="00C963F6"/>
    <w:rsid w:val="00C967FE"/>
    <w:rsid w:val="00C96B6A"/>
    <w:rsid w:val="00C96D26"/>
    <w:rsid w:val="00C97126"/>
    <w:rsid w:val="00C97C9E"/>
    <w:rsid w:val="00CA0083"/>
    <w:rsid w:val="00CA0948"/>
    <w:rsid w:val="00CA1443"/>
    <w:rsid w:val="00CA1689"/>
    <w:rsid w:val="00CA19EC"/>
    <w:rsid w:val="00CA1FA8"/>
    <w:rsid w:val="00CA2080"/>
    <w:rsid w:val="00CA2B4E"/>
    <w:rsid w:val="00CA30A1"/>
    <w:rsid w:val="00CA384C"/>
    <w:rsid w:val="00CA3A1C"/>
    <w:rsid w:val="00CA3A9B"/>
    <w:rsid w:val="00CA3C32"/>
    <w:rsid w:val="00CA41A2"/>
    <w:rsid w:val="00CA4736"/>
    <w:rsid w:val="00CA4ABE"/>
    <w:rsid w:val="00CA5649"/>
    <w:rsid w:val="00CA589F"/>
    <w:rsid w:val="00CA5AEC"/>
    <w:rsid w:val="00CA5C7A"/>
    <w:rsid w:val="00CA6295"/>
    <w:rsid w:val="00CA6F0D"/>
    <w:rsid w:val="00CA737A"/>
    <w:rsid w:val="00CA7402"/>
    <w:rsid w:val="00CA78E0"/>
    <w:rsid w:val="00CB0004"/>
    <w:rsid w:val="00CB0534"/>
    <w:rsid w:val="00CB07B7"/>
    <w:rsid w:val="00CB0ACC"/>
    <w:rsid w:val="00CB0B23"/>
    <w:rsid w:val="00CB0E53"/>
    <w:rsid w:val="00CB0F5A"/>
    <w:rsid w:val="00CB1406"/>
    <w:rsid w:val="00CB18A3"/>
    <w:rsid w:val="00CB2019"/>
    <w:rsid w:val="00CB29A3"/>
    <w:rsid w:val="00CB2BE3"/>
    <w:rsid w:val="00CB2D37"/>
    <w:rsid w:val="00CB2F04"/>
    <w:rsid w:val="00CB2FCF"/>
    <w:rsid w:val="00CB465B"/>
    <w:rsid w:val="00CB4D62"/>
    <w:rsid w:val="00CB54A8"/>
    <w:rsid w:val="00CB5655"/>
    <w:rsid w:val="00CB57F9"/>
    <w:rsid w:val="00CB59EA"/>
    <w:rsid w:val="00CB5A44"/>
    <w:rsid w:val="00CB5B11"/>
    <w:rsid w:val="00CB5BAD"/>
    <w:rsid w:val="00CB5E51"/>
    <w:rsid w:val="00CB6478"/>
    <w:rsid w:val="00CB668D"/>
    <w:rsid w:val="00CB7471"/>
    <w:rsid w:val="00CB7A82"/>
    <w:rsid w:val="00CB7BFC"/>
    <w:rsid w:val="00CC07CD"/>
    <w:rsid w:val="00CC0855"/>
    <w:rsid w:val="00CC11B2"/>
    <w:rsid w:val="00CC13C7"/>
    <w:rsid w:val="00CC1840"/>
    <w:rsid w:val="00CC325F"/>
    <w:rsid w:val="00CC349D"/>
    <w:rsid w:val="00CC35DD"/>
    <w:rsid w:val="00CC37BE"/>
    <w:rsid w:val="00CC37BF"/>
    <w:rsid w:val="00CC396E"/>
    <w:rsid w:val="00CC3C95"/>
    <w:rsid w:val="00CC3DFD"/>
    <w:rsid w:val="00CC4007"/>
    <w:rsid w:val="00CC411F"/>
    <w:rsid w:val="00CC448C"/>
    <w:rsid w:val="00CC49DD"/>
    <w:rsid w:val="00CC507B"/>
    <w:rsid w:val="00CC599B"/>
    <w:rsid w:val="00CC5BD6"/>
    <w:rsid w:val="00CC5EE9"/>
    <w:rsid w:val="00CC5F83"/>
    <w:rsid w:val="00CC6C94"/>
    <w:rsid w:val="00CC6F7E"/>
    <w:rsid w:val="00CC70D5"/>
    <w:rsid w:val="00CC7360"/>
    <w:rsid w:val="00CC742C"/>
    <w:rsid w:val="00CC7779"/>
    <w:rsid w:val="00CC7945"/>
    <w:rsid w:val="00CC7AEA"/>
    <w:rsid w:val="00CD08B1"/>
    <w:rsid w:val="00CD0AA7"/>
    <w:rsid w:val="00CD11C5"/>
    <w:rsid w:val="00CD125B"/>
    <w:rsid w:val="00CD19BD"/>
    <w:rsid w:val="00CD3199"/>
    <w:rsid w:val="00CD34E2"/>
    <w:rsid w:val="00CD3830"/>
    <w:rsid w:val="00CD3C81"/>
    <w:rsid w:val="00CD3D92"/>
    <w:rsid w:val="00CD4875"/>
    <w:rsid w:val="00CD487C"/>
    <w:rsid w:val="00CD4A5D"/>
    <w:rsid w:val="00CD4FED"/>
    <w:rsid w:val="00CD53BC"/>
    <w:rsid w:val="00CD54D8"/>
    <w:rsid w:val="00CD59D6"/>
    <w:rsid w:val="00CD5A28"/>
    <w:rsid w:val="00CD5B61"/>
    <w:rsid w:val="00CD5B86"/>
    <w:rsid w:val="00CD5DB1"/>
    <w:rsid w:val="00CD5FBE"/>
    <w:rsid w:val="00CD636A"/>
    <w:rsid w:val="00CD66E6"/>
    <w:rsid w:val="00CD6BD8"/>
    <w:rsid w:val="00CD6EB6"/>
    <w:rsid w:val="00CD71BB"/>
    <w:rsid w:val="00CE06A0"/>
    <w:rsid w:val="00CE0DEA"/>
    <w:rsid w:val="00CE0FF7"/>
    <w:rsid w:val="00CE14C0"/>
    <w:rsid w:val="00CE15E9"/>
    <w:rsid w:val="00CE194F"/>
    <w:rsid w:val="00CE28D7"/>
    <w:rsid w:val="00CE296F"/>
    <w:rsid w:val="00CE2C9B"/>
    <w:rsid w:val="00CE2D9D"/>
    <w:rsid w:val="00CE3203"/>
    <w:rsid w:val="00CE394E"/>
    <w:rsid w:val="00CE39B2"/>
    <w:rsid w:val="00CE446E"/>
    <w:rsid w:val="00CE470A"/>
    <w:rsid w:val="00CE4D77"/>
    <w:rsid w:val="00CE4E74"/>
    <w:rsid w:val="00CE5782"/>
    <w:rsid w:val="00CE5F12"/>
    <w:rsid w:val="00CE604D"/>
    <w:rsid w:val="00CE6279"/>
    <w:rsid w:val="00CE6B95"/>
    <w:rsid w:val="00CE6C1A"/>
    <w:rsid w:val="00CE6C98"/>
    <w:rsid w:val="00CE750F"/>
    <w:rsid w:val="00CE77E9"/>
    <w:rsid w:val="00CE7824"/>
    <w:rsid w:val="00CE7B7F"/>
    <w:rsid w:val="00CE7F68"/>
    <w:rsid w:val="00CF027C"/>
    <w:rsid w:val="00CF0464"/>
    <w:rsid w:val="00CF052A"/>
    <w:rsid w:val="00CF0734"/>
    <w:rsid w:val="00CF1776"/>
    <w:rsid w:val="00CF1EBD"/>
    <w:rsid w:val="00CF1EF1"/>
    <w:rsid w:val="00CF1FBB"/>
    <w:rsid w:val="00CF2833"/>
    <w:rsid w:val="00CF293E"/>
    <w:rsid w:val="00CF2976"/>
    <w:rsid w:val="00CF3857"/>
    <w:rsid w:val="00CF3C03"/>
    <w:rsid w:val="00CF3CA0"/>
    <w:rsid w:val="00CF402E"/>
    <w:rsid w:val="00CF435D"/>
    <w:rsid w:val="00CF4648"/>
    <w:rsid w:val="00CF4792"/>
    <w:rsid w:val="00CF4871"/>
    <w:rsid w:val="00CF54B4"/>
    <w:rsid w:val="00CF5669"/>
    <w:rsid w:val="00CF5814"/>
    <w:rsid w:val="00CF58EB"/>
    <w:rsid w:val="00CF5E5D"/>
    <w:rsid w:val="00CF64D9"/>
    <w:rsid w:val="00CF6932"/>
    <w:rsid w:val="00CF6960"/>
    <w:rsid w:val="00CF6972"/>
    <w:rsid w:val="00CF74A5"/>
    <w:rsid w:val="00CF79D4"/>
    <w:rsid w:val="00D0068D"/>
    <w:rsid w:val="00D00B4B"/>
    <w:rsid w:val="00D00C05"/>
    <w:rsid w:val="00D01628"/>
    <w:rsid w:val="00D01A39"/>
    <w:rsid w:val="00D01BB0"/>
    <w:rsid w:val="00D01FFB"/>
    <w:rsid w:val="00D02305"/>
    <w:rsid w:val="00D024CD"/>
    <w:rsid w:val="00D02886"/>
    <w:rsid w:val="00D02BFF"/>
    <w:rsid w:val="00D030C6"/>
    <w:rsid w:val="00D03222"/>
    <w:rsid w:val="00D037A0"/>
    <w:rsid w:val="00D041C6"/>
    <w:rsid w:val="00D04291"/>
    <w:rsid w:val="00D045ED"/>
    <w:rsid w:val="00D04CD4"/>
    <w:rsid w:val="00D05D3E"/>
    <w:rsid w:val="00D0647E"/>
    <w:rsid w:val="00D078EC"/>
    <w:rsid w:val="00D10459"/>
    <w:rsid w:val="00D10AA6"/>
    <w:rsid w:val="00D10C18"/>
    <w:rsid w:val="00D10CD7"/>
    <w:rsid w:val="00D11204"/>
    <w:rsid w:val="00D11BEA"/>
    <w:rsid w:val="00D11CFE"/>
    <w:rsid w:val="00D12648"/>
    <w:rsid w:val="00D12814"/>
    <w:rsid w:val="00D128F8"/>
    <w:rsid w:val="00D12AC3"/>
    <w:rsid w:val="00D1303A"/>
    <w:rsid w:val="00D13A56"/>
    <w:rsid w:val="00D13A88"/>
    <w:rsid w:val="00D13DA4"/>
    <w:rsid w:val="00D1470C"/>
    <w:rsid w:val="00D14981"/>
    <w:rsid w:val="00D15307"/>
    <w:rsid w:val="00D16E10"/>
    <w:rsid w:val="00D171BA"/>
    <w:rsid w:val="00D1721B"/>
    <w:rsid w:val="00D175F6"/>
    <w:rsid w:val="00D17A96"/>
    <w:rsid w:val="00D17D02"/>
    <w:rsid w:val="00D202A5"/>
    <w:rsid w:val="00D205F5"/>
    <w:rsid w:val="00D208A4"/>
    <w:rsid w:val="00D20FA5"/>
    <w:rsid w:val="00D215F1"/>
    <w:rsid w:val="00D21675"/>
    <w:rsid w:val="00D21E82"/>
    <w:rsid w:val="00D22420"/>
    <w:rsid w:val="00D22D65"/>
    <w:rsid w:val="00D23162"/>
    <w:rsid w:val="00D231D0"/>
    <w:rsid w:val="00D231F7"/>
    <w:rsid w:val="00D2324D"/>
    <w:rsid w:val="00D2347E"/>
    <w:rsid w:val="00D23B67"/>
    <w:rsid w:val="00D24062"/>
    <w:rsid w:val="00D24247"/>
    <w:rsid w:val="00D2456C"/>
    <w:rsid w:val="00D24AB0"/>
    <w:rsid w:val="00D252BC"/>
    <w:rsid w:val="00D25ACB"/>
    <w:rsid w:val="00D25D43"/>
    <w:rsid w:val="00D25E92"/>
    <w:rsid w:val="00D25FB0"/>
    <w:rsid w:val="00D26888"/>
    <w:rsid w:val="00D26D54"/>
    <w:rsid w:val="00D26DC6"/>
    <w:rsid w:val="00D26E05"/>
    <w:rsid w:val="00D272A0"/>
    <w:rsid w:val="00D2734E"/>
    <w:rsid w:val="00D27DE0"/>
    <w:rsid w:val="00D301B1"/>
    <w:rsid w:val="00D30388"/>
    <w:rsid w:val="00D30709"/>
    <w:rsid w:val="00D3073A"/>
    <w:rsid w:val="00D3127E"/>
    <w:rsid w:val="00D3186E"/>
    <w:rsid w:val="00D31E3E"/>
    <w:rsid w:val="00D32B86"/>
    <w:rsid w:val="00D32BA0"/>
    <w:rsid w:val="00D332A1"/>
    <w:rsid w:val="00D33312"/>
    <w:rsid w:val="00D3336F"/>
    <w:rsid w:val="00D33F79"/>
    <w:rsid w:val="00D34227"/>
    <w:rsid w:val="00D34418"/>
    <w:rsid w:val="00D34494"/>
    <w:rsid w:val="00D345F5"/>
    <w:rsid w:val="00D34C27"/>
    <w:rsid w:val="00D34FD6"/>
    <w:rsid w:val="00D3524C"/>
    <w:rsid w:val="00D35334"/>
    <w:rsid w:val="00D3572F"/>
    <w:rsid w:val="00D358DC"/>
    <w:rsid w:val="00D3649C"/>
    <w:rsid w:val="00D36A81"/>
    <w:rsid w:val="00D36B5D"/>
    <w:rsid w:val="00D36B98"/>
    <w:rsid w:val="00D36E14"/>
    <w:rsid w:val="00D40412"/>
    <w:rsid w:val="00D410AD"/>
    <w:rsid w:val="00D412CF"/>
    <w:rsid w:val="00D415B9"/>
    <w:rsid w:val="00D41650"/>
    <w:rsid w:val="00D41A67"/>
    <w:rsid w:val="00D41DC8"/>
    <w:rsid w:val="00D41EF0"/>
    <w:rsid w:val="00D4213B"/>
    <w:rsid w:val="00D429A9"/>
    <w:rsid w:val="00D42D3D"/>
    <w:rsid w:val="00D43291"/>
    <w:rsid w:val="00D43A5D"/>
    <w:rsid w:val="00D4403D"/>
    <w:rsid w:val="00D44923"/>
    <w:rsid w:val="00D44A8C"/>
    <w:rsid w:val="00D4556A"/>
    <w:rsid w:val="00D45F50"/>
    <w:rsid w:val="00D4632D"/>
    <w:rsid w:val="00D46696"/>
    <w:rsid w:val="00D46D66"/>
    <w:rsid w:val="00D47154"/>
    <w:rsid w:val="00D47239"/>
    <w:rsid w:val="00D47A0B"/>
    <w:rsid w:val="00D47A7D"/>
    <w:rsid w:val="00D47DEB"/>
    <w:rsid w:val="00D5081D"/>
    <w:rsid w:val="00D5117A"/>
    <w:rsid w:val="00D5191F"/>
    <w:rsid w:val="00D51A42"/>
    <w:rsid w:val="00D51C5B"/>
    <w:rsid w:val="00D51FE4"/>
    <w:rsid w:val="00D524BE"/>
    <w:rsid w:val="00D524DD"/>
    <w:rsid w:val="00D529A2"/>
    <w:rsid w:val="00D52A0C"/>
    <w:rsid w:val="00D52EDA"/>
    <w:rsid w:val="00D53195"/>
    <w:rsid w:val="00D53930"/>
    <w:rsid w:val="00D53979"/>
    <w:rsid w:val="00D53B41"/>
    <w:rsid w:val="00D53B49"/>
    <w:rsid w:val="00D53EC8"/>
    <w:rsid w:val="00D53F0F"/>
    <w:rsid w:val="00D545A8"/>
    <w:rsid w:val="00D54814"/>
    <w:rsid w:val="00D54DA6"/>
    <w:rsid w:val="00D5571A"/>
    <w:rsid w:val="00D55853"/>
    <w:rsid w:val="00D558D9"/>
    <w:rsid w:val="00D55A2F"/>
    <w:rsid w:val="00D55AC1"/>
    <w:rsid w:val="00D55C05"/>
    <w:rsid w:val="00D56023"/>
    <w:rsid w:val="00D56739"/>
    <w:rsid w:val="00D56C3C"/>
    <w:rsid w:val="00D56CDB"/>
    <w:rsid w:val="00D56DB7"/>
    <w:rsid w:val="00D56F31"/>
    <w:rsid w:val="00D570D3"/>
    <w:rsid w:val="00D57211"/>
    <w:rsid w:val="00D575A6"/>
    <w:rsid w:val="00D57767"/>
    <w:rsid w:val="00D5794D"/>
    <w:rsid w:val="00D579D9"/>
    <w:rsid w:val="00D57C99"/>
    <w:rsid w:val="00D57DBC"/>
    <w:rsid w:val="00D617B3"/>
    <w:rsid w:val="00D621D7"/>
    <w:rsid w:val="00D631A0"/>
    <w:rsid w:val="00D63400"/>
    <w:rsid w:val="00D64B1C"/>
    <w:rsid w:val="00D64E5F"/>
    <w:rsid w:val="00D64ED1"/>
    <w:rsid w:val="00D64FA8"/>
    <w:rsid w:val="00D6691F"/>
    <w:rsid w:val="00D66C20"/>
    <w:rsid w:val="00D6737B"/>
    <w:rsid w:val="00D6756A"/>
    <w:rsid w:val="00D70D3A"/>
    <w:rsid w:val="00D7104F"/>
    <w:rsid w:val="00D71154"/>
    <w:rsid w:val="00D717AE"/>
    <w:rsid w:val="00D71D5A"/>
    <w:rsid w:val="00D7219E"/>
    <w:rsid w:val="00D72400"/>
    <w:rsid w:val="00D727A9"/>
    <w:rsid w:val="00D731A5"/>
    <w:rsid w:val="00D73BCD"/>
    <w:rsid w:val="00D73E33"/>
    <w:rsid w:val="00D7453F"/>
    <w:rsid w:val="00D747C4"/>
    <w:rsid w:val="00D74B8D"/>
    <w:rsid w:val="00D75767"/>
    <w:rsid w:val="00D76372"/>
    <w:rsid w:val="00D76748"/>
    <w:rsid w:val="00D76917"/>
    <w:rsid w:val="00D7711E"/>
    <w:rsid w:val="00D77175"/>
    <w:rsid w:val="00D77409"/>
    <w:rsid w:val="00D77BC8"/>
    <w:rsid w:val="00D803AF"/>
    <w:rsid w:val="00D80A35"/>
    <w:rsid w:val="00D80F3A"/>
    <w:rsid w:val="00D8194A"/>
    <w:rsid w:val="00D81D5C"/>
    <w:rsid w:val="00D81E3C"/>
    <w:rsid w:val="00D81E99"/>
    <w:rsid w:val="00D8227C"/>
    <w:rsid w:val="00D82BE5"/>
    <w:rsid w:val="00D8307A"/>
    <w:rsid w:val="00D832AC"/>
    <w:rsid w:val="00D842A0"/>
    <w:rsid w:val="00D84788"/>
    <w:rsid w:val="00D84A5A"/>
    <w:rsid w:val="00D84A74"/>
    <w:rsid w:val="00D85311"/>
    <w:rsid w:val="00D853D5"/>
    <w:rsid w:val="00D85499"/>
    <w:rsid w:val="00D8615C"/>
    <w:rsid w:val="00D870B7"/>
    <w:rsid w:val="00D8727B"/>
    <w:rsid w:val="00D874B8"/>
    <w:rsid w:val="00D875C3"/>
    <w:rsid w:val="00D87DAF"/>
    <w:rsid w:val="00D87E63"/>
    <w:rsid w:val="00D90528"/>
    <w:rsid w:val="00D90739"/>
    <w:rsid w:val="00D90C34"/>
    <w:rsid w:val="00D91128"/>
    <w:rsid w:val="00D91412"/>
    <w:rsid w:val="00D91614"/>
    <w:rsid w:val="00D91824"/>
    <w:rsid w:val="00D91896"/>
    <w:rsid w:val="00D9226B"/>
    <w:rsid w:val="00D92AF6"/>
    <w:rsid w:val="00D9333E"/>
    <w:rsid w:val="00D933E5"/>
    <w:rsid w:val="00D93B9D"/>
    <w:rsid w:val="00D9415B"/>
    <w:rsid w:val="00D94270"/>
    <w:rsid w:val="00D9442F"/>
    <w:rsid w:val="00D94678"/>
    <w:rsid w:val="00D948E1"/>
    <w:rsid w:val="00D94FD6"/>
    <w:rsid w:val="00D95212"/>
    <w:rsid w:val="00D96011"/>
    <w:rsid w:val="00D965C6"/>
    <w:rsid w:val="00D96823"/>
    <w:rsid w:val="00D96889"/>
    <w:rsid w:val="00D96ADE"/>
    <w:rsid w:val="00D96C01"/>
    <w:rsid w:val="00DA0AA5"/>
    <w:rsid w:val="00DA0D00"/>
    <w:rsid w:val="00DA0DB2"/>
    <w:rsid w:val="00DA1A17"/>
    <w:rsid w:val="00DA1AB1"/>
    <w:rsid w:val="00DA1CC6"/>
    <w:rsid w:val="00DA2019"/>
    <w:rsid w:val="00DA2078"/>
    <w:rsid w:val="00DA20EC"/>
    <w:rsid w:val="00DA2A0F"/>
    <w:rsid w:val="00DA2B9F"/>
    <w:rsid w:val="00DA2D24"/>
    <w:rsid w:val="00DA3003"/>
    <w:rsid w:val="00DA34A8"/>
    <w:rsid w:val="00DA4535"/>
    <w:rsid w:val="00DA4BEC"/>
    <w:rsid w:val="00DA4FA8"/>
    <w:rsid w:val="00DA567F"/>
    <w:rsid w:val="00DA586C"/>
    <w:rsid w:val="00DA5E85"/>
    <w:rsid w:val="00DA6C09"/>
    <w:rsid w:val="00DA6EEF"/>
    <w:rsid w:val="00DA6F8F"/>
    <w:rsid w:val="00DA7412"/>
    <w:rsid w:val="00DA74C4"/>
    <w:rsid w:val="00DA76F5"/>
    <w:rsid w:val="00DB0462"/>
    <w:rsid w:val="00DB078D"/>
    <w:rsid w:val="00DB0821"/>
    <w:rsid w:val="00DB0836"/>
    <w:rsid w:val="00DB0A75"/>
    <w:rsid w:val="00DB1FEF"/>
    <w:rsid w:val="00DB2C1C"/>
    <w:rsid w:val="00DB2F46"/>
    <w:rsid w:val="00DB3DE0"/>
    <w:rsid w:val="00DB4216"/>
    <w:rsid w:val="00DB45AB"/>
    <w:rsid w:val="00DB4603"/>
    <w:rsid w:val="00DB4826"/>
    <w:rsid w:val="00DB487D"/>
    <w:rsid w:val="00DB490A"/>
    <w:rsid w:val="00DB4A44"/>
    <w:rsid w:val="00DB4AC1"/>
    <w:rsid w:val="00DB4FC6"/>
    <w:rsid w:val="00DB5723"/>
    <w:rsid w:val="00DB5D36"/>
    <w:rsid w:val="00DB6302"/>
    <w:rsid w:val="00DB640C"/>
    <w:rsid w:val="00DB64F6"/>
    <w:rsid w:val="00DB6752"/>
    <w:rsid w:val="00DB6916"/>
    <w:rsid w:val="00DB6F44"/>
    <w:rsid w:val="00DB70EC"/>
    <w:rsid w:val="00DB72D4"/>
    <w:rsid w:val="00DB7612"/>
    <w:rsid w:val="00DB795B"/>
    <w:rsid w:val="00DB7B85"/>
    <w:rsid w:val="00DB7F88"/>
    <w:rsid w:val="00DC00BE"/>
    <w:rsid w:val="00DC0533"/>
    <w:rsid w:val="00DC05C0"/>
    <w:rsid w:val="00DC099E"/>
    <w:rsid w:val="00DC11A0"/>
    <w:rsid w:val="00DC16A1"/>
    <w:rsid w:val="00DC1739"/>
    <w:rsid w:val="00DC21FF"/>
    <w:rsid w:val="00DC2A55"/>
    <w:rsid w:val="00DC2C1A"/>
    <w:rsid w:val="00DC2D28"/>
    <w:rsid w:val="00DC2F75"/>
    <w:rsid w:val="00DC3077"/>
    <w:rsid w:val="00DC30FD"/>
    <w:rsid w:val="00DC43BF"/>
    <w:rsid w:val="00DC44D5"/>
    <w:rsid w:val="00DC4B83"/>
    <w:rsid w:val="00DC507D"/>
    <w:rsid w:val="00DC58D4"/>
    <w:rsid w:val="00DC6425"/>
    <w:rsid w:val="00DC646A"/>
    <w:rsid w:val="00DC6942"/>
    <w:rsid w:val="00DC7124"/>
    <w:rsid w:val="00DC74B9"/>
    <w:rsid w:val="00DC7849"/>
    <w:rsid w:val="00DC7F0C"/>
    <w:rsid w:val="00DD0C77"/>
    <w:rsid w:val="00DD1B32"/>
    <w:rsid w:val="00DD232C"/>
    <w:rsid w:val="00DD27D8"/>
    <w:rsid w:val="00DD2FF9"/>
    <w:rsid w:val="00DD3458"/>
    <w:rsid w:val="00DD3489"/>
    <w:rsid w:val="00DD3AC6"/>
    <w:rsid w:val="00DD3D72"/>
    <w:rsid w:val="00DD3ECE"/>
    <w:rsid w:val="00DD41C5"/>
    <w:rsid w:val="00DD484D"/>
    <w:rsid w:val="00DD491C"/>
    <w:rsid w:val="00DD4B7D"/>
    <w:rsid w:val="00DD4B99"/>
    <w:rsid w:val="00DD4D59"/>
    <w:rsid w:val="00DD4D9C"/>
    <w:rsid w:val="00DD4F25"/>
    <w:rsid w:val="00DD55A7"/>
    <w:rsid w:val="00DD55D5"/>
    <w:rsid w:val="00DD5A15"/>
    <w:rsid w:val="00DD5C8E"/>
    <w:rsid w:val="00DD5FBB"/>
    <w:rsid w:val="00DD624B"/>
    <w:rsid w:val="00DD6628"/>
    <w:rsid w:val="00DD6898"/>
    <w:rsid w:val="00DD6C8E"/>
    <w:rsid w:val="00DD7142"/>
    <w:rsid w:val="00DD74AC"/>
    <w:rsid w:val="00DD77F6"/>
    <w:rsid w:val="00DD795B"/>
    <w:rsid w:val="00DD7E29"/>
    <w:rsid w:val="00DE03B6"/>
    <w:rsid w:val="00DE0462"/>
    <w:rsid w:val="00DE0712"/>
    <w:rsid w:val="00DE0EAC"/>
    <w:rsid w:val="00DE0F10"/>
    <w:rsid w:val="00DE103C"/>
    <w:rsid w:val="00DE1F44"/>
    <w:rsid w:val="00DE205B"/>
    <w:rsid w:val="00DE238D"/>
    <w:rsid w:val="00DE28A3"/>
    <w:rsid w:val="00DE2CB8"/>
    <w:rsid w:val="00DE2EF2"/>
    <w:rsid w:val="00DE3019"/>
    <w:rsid w:val="00DE30CE"/>
    <w:rsid w:val="00DE322B"/>
    <w:rsid w:val="00DE3F5F"/>
    <w:rsid w:val="00DE49A0"/>
    <w:rsid w:val="00DE4B06"/>
    <w:rsid w:val="00DE50A2"/>
    <w:rsid w:val="00DE5127"/>
    <w:rsid w:val="00DE5549"/>
    <w:rsid w:val="00DE5652"/>
    <w:rsid w:val="00DE5655"/>
    <w:rsid w:val="00DE5744"/>
    <w:rsid w:val="00DE5BDD"/>
    <w:rsid w:val="00DE603E"/>
    <w:rsid w:val="00DE66B7"/>
    <w:rsid w:val="00DE69C5"/>
    <w:rsid w:val="00DE6CE1"/>
    <w:rsid w:val="00DE762C"/>
    <w:rsid w:val="00DE7D7B"/>
    <w:rsid w:val="00DF00BF"/>
    <w:rsid w:val="00DF06AD"/>
    <w:rsid w:val="00DF12E7"/>
    <w:rsid w:val="00DF1659"/>
    <w:rsid w:val="00DF171E"/>
    <w:rsid w:val="00DF1E30"/>
    <w:rsid w:val="00DF1ED4"/>
    <w:rsid w:val="00DF2386"/>
    <w:rsid w:val="00DF2854"/>
    <w:rsid w:val="00DF2939"/>
    <w:rsid w:val="00DF3311"/>
    <w:rsid w:val="00DF33DC"/>
    <w:rsid w:val="00DF3680"/>
    <w:rsid w:val="00DF37F5"/>
    <w:rsid w:val="00DF3868"/>
    <w:rsid w:val="00DF40A2"/>
    <w:rsid w:val="00DF45B4"/>
    <w:rsid w:val="00DF4631"/>
    <w:rsid w:val="00DF473E"/>
    <w:rsid w:val="00DF4CBA"/>
    <w:rsid w:val="00DF4DEC"/>
    <w:rsid w:val="00DF505D"/>
    <w:rsid w:val="00DF5244"/>
    <w:rsid w:val="00DF56E5"/>
    <w:rsid w:val="00DF5777"/>
    <w:rsid w:val="00DF5FE4"/>
    <w:rsid w:val="00DF67A5"/>
    <w:rsid w:val="00DF67BB"/>
    <w:rsid w:val="00DF680F"/>
    <w:rsid w:val="00DF688B"/>
    <w:rsid w:val="00DF6E53"/>
    <w:rsid w:val="00DF701C"/>
    <w:rsid w:val="00DF7420"/>
    <w:rsid w:val="00DF77AD"/>
    <w:rsid w:val="00DF7C3B"/>
    <w:rsid w:val="00DF7D3D"/>
    <w:rsid w:val="00E00141"/>
    <w:rsid w:val="00E00295"/>
    <w:rsid w:val="00E0053C"/>
    <w:rsid w:val="00E00D70"/>
    <w:rsid w:val="00E010C1"/>
    <w:rsid w:val="00E01811"/>
    <w:rsid w:val="00E01997"/>
    <w:rsid w:val="00E01D3B"/>
    <w:rsid w:val="00E01F1D"/>
    <w:rsid w:val="00E020C0"/>
    <w:rsid w:val="00E0229C"/>
    <w:rsid w:val="00E0254B"/>
    <w:rsid w:val="00E02764"/>
    <w:rsid w:val="00E02849"/>
    <w:rsid w:val="00E02F97"/>
    <w:rsid w:val="00E02FC0"/>
    <w:rsid w:val="00E03753"/>
    <w:rsid w:val="00E03964"/>
    <w:rsid w:val="00E03C4C"/>
    <w:rsid w:val="00E03C7A"/>
    <w:rsid w:val="00E045F7"/>
    <w:rsid w:val="00E05012"/>
    <w:rsid w:val="00E05292"/>
    <w:rsid w:val="00E054DD"/>
    <w:rsid w:val="00E054E1"/>
    <w:rsid w:val="00E059B3"/>
    <w:rsid w:val="00E0645B"/>
    <w:rsid w:val="00E076DA"/>
    <w:rsid w:val="00E07ACC"/>
    <w:rsid w:val="00E07C36"/>
    <w:rsid w:val="00E07D3F"/>
    <w:rsid w:val="00E07E63"/>
    <w:rsid w:val="00E07F6B"/>
    <w:rsid w:val="00E10433"/>
    <w:rsid w:val="00E10502"/>
    <w:rsid w:val="00E10509"/>
    <w:rsid w:val="00E10576"/>
    <w:rsid w:val="00E106E7"/>
    <w:rsid w:val="00E10797"/>
    <w:rsid w:val="00E1168C"/>
    <w:rsid w:val="00E11B60"/>
    <w:rsid w:val="00E11F48"/>
    <w:rsid w:val="00E12252"/>
    <w:rsid w:val="00E125DF"/>
    <w:rsid w:val="00E128FC"/>
    <w:rsid w:val="00E12962"/>
    <w:rsid w:val="00E12F44"/>
    <w:rsid w:val="00E135EA"/>
    <w:rsid w:val="00E137AA"/>
    <w:rsid w:val="00E13A63"/>
    <w:rsid w:val="00E13CAC"/>
    <w:rsid w:val="00E13CFF"/>
    <w:rsid w:val="00E13DBA"/>
    <w:rsid w:val="00E13F2A"/>
    <w:rsid w:val="00E14974"/>
    <w:rsid w:val="00E14B7C"/>
    <w:rsid w:val="00E1551E"/>
    <w:rsid w:val="00E156C7"/>
    <w:rsid w:val="00E15A37"/>
    <w:rsid w:val="00E161BF"/>
    <w:rsid w:val="00E165AF"/>
    <w:rsid w:val="00E16FC6"/>
    <w:rsid w:val="00E2033C"/>
    <w:rsid w:val="00E20470"/>
    <w:rsid w:val="00E204CD"/>
    <w:rsid w:val="00E2079D"/>
    <w:rsid w:val="00E2081C"/>
    <w:rsid w:val="00E20893"/>
    <w:rsid w:val="00E20968"/>
    <w:rsid w:val="00E209E1"/>
    <w:rsid w:val="00E2106D"/>
    <w:rsid w:val="00E21157"/>
    <w:rsid w:val="00E2115B"/>
    <w:rsid w:val="00E2215F"/>
    <w:rsid w:val="00E22175"/>
    <w:rsid w:val="00E2219E"/>
    <w:rsid w:val="00E22AD4"/>
    <w:rsid w:val="00E23461"/>
    <w:rsid w:val="00E2351E"/>
    <w:rsid w:val="00E23BFC"/>
    <w:rsid w:val="00E2411D"/>
    <w:rsid w:val="00E24227"/>
    <w:rsid w:val="00E24665"/>
    <w:rsid w:val="00E25119"/>
    <w:rsid w:val="00E25385"/>
    <w:rsid w:val="00E25512"/>
    <w:rsid w:val="00E25B7B"/>
    <w:rsid w:val="00E25DBA"/>
    <w:rsid w:val="00E25FD4"/>
    <w:rsid w:val="00E26759"/>
    <w:rsid w:val="00E26984"/>
    <w:rsid w:val="00E26F8C"/>
    <w:rsid w:val="00E27330"/>
    <w:rsid w:val="00E273B0"/>
    <w:rsid w:val="00E2778B"/>
    <w:rsid w:val="00E27A2E"/>
    <w:rsid w:val="00E302F1"/>
    <w:rsid w:val="00E303C1"/>
    <w:rsid w:val="00E30E3E"/>
    <w:rsid w:val="00E314B9"/>
    <w:rsid w:val="00E317A4"/>
    <w:rsid w:val="00E319A8"/>
    <w:rsid w:val="00E319E5"/>
    <w:rsid w:val="00E31E4A"/>
    <w:rsid w:val="00E31E7F"/>
    <w:rsid w:val="00E32FEF"/>
    <w:rsid w:val="00E33690"/>
    <w:rsid w:val="00E33B32"/>
    <w:rsid w:val="00E33C53"/>
    <w:rsid w:val="00E34139"/>
    <w:rsid w:val="00E34944"/>
    <w:rsid w:val="00E34A47"/>
    <w:rsid w:val="00E34CD2"/>
    <w:rsid w:val="00E34D85"/>
    <w:rsid w:val="00E34F98"/>
    <w:rsid w:val="00E34FB7"/>
    <w:rsid w:val="00E351E0"/>
    <w:rsid w:val="00E353C3"/>
    <w:rsid w:val="00E35486"/>
    <w:rsid w:val="00E35879"/>
    <w:rsid w:val="00E35D11"/>
    <w:rsid w:val="00E35D87"/>
    <w:rsid w:val="00E36892"/>
    <w:rsid w:val="00E36E55"/>
    <w:rsid w:val="00E36F3B"/>
    <w:rsid w:val="00E373B3"/>
    <w:rsid w:val="00E3748D"/>
    <w:rsid w:val="00E37571"/>
    <w:rsid w:val="00E37900"/>
    <w:rsid w:val="00E40006"/>
    <w:rsid w:val="00E40715"/>
    <w:rsid w:val="00E40C76"/>
    <w:rsid w:val="00E4109F"/>
    <w:rsid w:val="00E410AA"/>
    <w:rsid w:val="00E414FC"/>
    <w:rsid w:val="00E425F9"/>
    <w:rsid w:val="00E42BA8"/>
    <w:rsid w:val="00E42E37"/>
    <w:rsid w:val="00E42E99"/>
    <w:rsid w:val="00E42FF0"/>
    <w:rsid w:val="00E432AC"/>
    <w:rsid w:val="00E43659"/>
    <w:rsid w:val="00E43931"/>
    <w:rsid w:val="00E43A8A"/>
    <w:rsid w:val="00E44576"/>
    <w:rsid w:val="00E44CC3"/>
    <w:rsid w:val="00E44EA9"/>
    <w:rsid w:val="00E44F2B"/>
    <w:rsid w:val="00E45417"/>
    <w:rsid w:val="00E45C34"/>
    <w:rsid w:val="00E4649F"/>
    <w:rsid w:val="00E465EB"/>
    <w:rsid w:val="00E46DBE"/>
    <w:rsid w:val="00E46DEE"/>
    <w:rsid w:val="00E471FA"/>
    <w:rsid w:val="00E474DC"/>
    <w:rsid w:val="00E47559"/>
    <w:rsid w:val="00E4784D"/>
    <w:rsid w:val="00E47A61"/>
    <w:rsid w:val="00E47B17"/>
    <w:rsid w:val="00E47ED8"/>
    <w:rsid w:val="00E501EB"/>
    <w:rsid w:val="00E505B6"/>
    <w:rsid w:val="00E50682"/>
    <w:rsid w:val="00E50687"/>
    <w:rsid w:val="00E50DDD"/>
    <w:rsid w:val="00E510E2"/>
    <w:rsid w:val="00E510F0"/>
    <w:rsid w:val="00E517CF"/>
    <w:rsid w:val="00E51AD4"/>
    <w:rsid w:val="00E51E51"/>
    <w:rsid w:val="00E51F64"/>
    <w:rsid w:val="00E521FE"/>
    <w:rsid w:val="00E52299"/>
    <w:rsid w:val="00E5230D"/>
    <w:rsid w:val="00E52694"/>
    <w:rsid w:val="00E53020"/>
    <w:rsid w:val="00E535A8"/>
    <w:rsid w:val="00E5364E"/>
    <w:rsid w:val="00E5366B"/>
    <w:rsid w:val="00E53744"/>
    <w:rsid w:val="00E537C7"/>
    <w:rsid w:val="00E53850"/>
    <w:rsid w:val="00E53B40"/>
    <w:rsid w:val="00E53B6F"/>
    <w:rsid w:val="00E53F48"/>
    <w:rsid w:val="00E5417A"/>
    <w:rsid w:val="00E54359"/>
    <w:rsid w:val="00E54688"/>
    <w:rsid w:val="00E54806"/>
    <w:rsid w:val="00E54B67"/>
    <w:rsid w:val="00E54D40"/>
    <w:rsid w:val="00E55EFE"/>
    <w:rsid w:val="00E563C4"/>
    <w:rsid w:val="00E56E67"/>
    <w:rsid w:val="00E573C9"/>
    <w:rsid w:val="00E57B35"/>
    <w:rsid w:val="00E57F1D"/>
    <w:rsid w:val="00E6094B"/>
    <w:rsid w:val="00E60B93"/>
    <w:rsid w:val="00E60BF4"/>
    <w:rsid w:val="00E60D48"/>
    <w:rsid w:val="00E60D54"/>
    <w:rsid w:val="00E6105E"/>
    <w:rsid w:val="00E614CE"/>
    <w:rsid w:val="00E61A26"/>
    <w:rsid w:val="00E61B6E"/>
    <w:rsid w:val="00E61CB8"/>
    <w:rsid w:val="00E61D54"/>
    <w:rsid w:val="00E61FB3"/>
    <w:rsid w:val="00E62DB3"/>
    <w:rsid w:val="00E633F0"/>
    <w:rsid w:val="00E63BD8"/>
    <w:rsid w:val="00E63E09"/>
    <w:rsid w:val="00E643F7"/>
    <w:rsid w:val="00E6451A"/>
    <w:rsid w:val="00E647DB"/>
    <w:rsid w:val="00E6496C"/>
    <w:rsid w:val="00E651C5"/>
    <w:rsid w:val="00E652A8"/>
    <w:rsid w:val="00E65C29"/>
    <w:rsid w:val="00E65D7F"/>
    <w:rsid w:val="00E6611F"/>
    <w:rsid w:val="00E66206"/>
    <w:rsid w:val="00E66387"/>
    <w:rsid w:val="00E66BAC"/>
    <w:rsid w:val="00E672E0"/>
    <w:rsid w:val="00E6739A"/>
    <w:rsid w:val="00E6747E"/>
    <w:rsid w:val="00E67DF8"/>
    <w:rsid w:val="00E707A0"/>
    <w:rsid w:val="00E707F1"/>
    <w:rsid w:val="00E71323"/>
    <w:rsid w:val="00E7162C"/>
    <w:rsid w:val="00E7173B"/>
    <w:rsid w:val="00E72060"/>
    <w:rsid w:val="00E720EC"/>
    <w:rsid w:val="00E72783"/>
    <w:rsid w:val="00E727CE"/>
    <w:rsid w:val="00E72F8A"/>
    <w:rsid w:val="00E731C4"/>
    <w:rsid w:val="00E73860"/>
    <w:rsid w:val="00E743B4"/>
    <w:rsid w:val="00E74C2A"/>
    <w:rsid w:val="00E75588"/>
    <w:rsid w:val="00E75B93"/>
    <w:rsid w:val="00E75FE1"/>
    <w:rsid w:val="00E761A9"/>
    <w:rsid w:val="00E76C2D"/>
    <w:rsid w:val="00E76E38"/>
    <w:rsid w:val="00E76F4E"/>
    <w:rsid w:val="00E8006C"/>
    <w:rsid w:val="00E80094"/>
    <w:rsid w:val="00E80EB5"/>
    <w:rsid w:val="00E810EE"/>
    <w:rsid w:val="00E81699"/>
    <w:rsid w:val="00E81B73"/>
    <w:rsid w:val="00E81E6B"/>
    <w:rsid w:val="00E820C3"/>
    <w:rsid w:val="00E82918"/>
    <w:rsid w:val="00E82BCD"/>
    <w:rsid w:val="00E82BE6"/>
    <w:rsid w:val="00E82D4B"/>
    <w:rsid w:val="00E82FEA"/>
    <w:rsid w:val="00E83698"/>
    <w:rsid w:val="00E837BD"/>
    <w:rsid w:val="00E838F1"/>
    <w:rsid w:val="00E83D4F"/>
    <w:rsid w:val="00E83F6A"/>
    <w:rsid w:val="00E84E00"/>
    <w:rsid w:val="00E852D6"/>
    <w:rsid w:val="00E853DE"/>
    <w:rsid w:val="00E86153"/>
    <w:rsid w:val="00E8633E"/>
    <w:rsid w:val="00E86C89"/>
    <w:rsid w:val="00E86D02"/>
    <w:rsid w:val="00E86E06"/>
    <w:rsid w:val="00E86FEF"/>
    <w:rsid w:val="00E87154"/>
    <w:rsid w:val="00E876CF"/>
    <w:rsid w:val="00E87C59"/>
    <w:rsid w:val="00E9057B"/>
    <w:rsid w:val="00E907C2"/>
    <w:rsid w:val="00E90E6A"/>
    <w:rsid w:val="00E91000"/>
    <w:rsid w:val="00E91928"/>
    <w:rsid w:val="00E91F02"/>
    <w:rsid w:val="00E923AF"/>
    <w:rsid w:val="00E92773"/>
    <w:rsid w:val="00E92930"/>
    <w:rsid w:val="00E92A3D"/>
    <w:rsid w:val="00E92C81"/>
    <w:rsid w:val="00E9352A"/>
    <w:rsid w:val="00E937DA"/>
    <w:rsid w:val="00E94347"/>
    <w:rsid w:val="00E94CB7"/>
    <w:rsid w:val="00E95577"/>
    <w:rsid w:val="00E959C1"/>
    <w:rsid w:val="00E95F12"/>
    <w:rsid w:val="00E95F80"/>
    <w:rsid w:val="00E96191"/>
    <w:rsid w:val="00E97098"/>
    <w:rsid w:val="00E97530"/>
    <w:rsid w:val="00E976B8"/>
    <w:rsid w:val="00E977B2"/>
    <w:rsid w:val="00E97912"/>
    <w:rsid w:val="00E979DF"/>
    <w:rsid w:val="00E97F9E"/>
    <w:rsid w:val="00EA0079"/>
    <w:rsid w:val="00EA0127"/>
    <w:rsid w:val="00EA0C00"/>
    <w:rsid w:val="00EA0C93"/>
    <w:rsid w:val="00EA0DD0"/>
    <w:rsid w:val="00EA133C"/>
    <w:rsid w:val="00EA1F80"/>
    <w:rsid w:val="00EA204C"/>
    <w:rsid w:val="00EA214F"/>
    <w:rsid w:val="00EA2C9B"/>
    <w:rsid w:val="00EA2DE4"/>
    <w:rsid w:val="00EA2FD8"/>
    <w:rsid w:val="00EA3339"/>
    <w:rsid w:val="00EA3B86"/>
    <w:rsid w:val="00EA3C4B"/>
    <w:rsid w:val="00EA3E5B"/>
    <w:rsid w:val="00EA4056"/>
    <w:rsid w:val="00EA41DC"/>
    <w:rsid w:val="00EA4DDA"/>
    <w:rsid w:val="00EA553C"/>
    <w:rsid w:val="00EA5544"/>
    <w:rsid w:val="00EA5758"/>
    <w:rsid w:val="00EA5CC8"/>
    <w:rsid w:val="00EA5F1F"/>
    <w:rsid w:val="00EA610E"/>
    <w:rsid w:val="00EA68A0"/>
    <w:rsid w:val="00EA7AE8"/>
    <w:rsid w:val="00EA7B39"/>
    <w:rsid w:val="00EA7F1D"/>
    <w:rsid w:val="00EB00D9"/>
    <w:rsid w:val="00EB0412"/>
    <w:rsid w:val="00EB06CF"/>
    <w:rsid w:val="00EB07F8"/>
    <w:rsid w:val="00EB0A53"/>
    <w:rsid w:val="00EB0D02"/>
    <w:rsid w:val="00EB0EA6"/>
    <w:rsid w:val="00EB1B9E"/>
    <w:rsid w:val="00EB23A7"/>
    <w:rsid w:val="00EB32C0"/>
    <w:rsid w:val="00EB357A"/>
    <w:rsid w:val="00EB3665"/>
    <w:rsid w:val="00EB3DDA"/>
    <w:rsid w:val="00EB3E08"/>
    <w:rsid w:val="00EB3F42"/>
    <w:rsid w:val="00EB42E3"/>
    <w:rsid w:val="00EB4341"/>
    <w:rsid w:val="00EB4DA0"/>
    <w:rsid w:val="00EB56B8"/>
    <w:rsid w:val="00EB5705"/>
    <w:rsid w:val="00EB58B2"/>
    <w:rsid w:val="00EB5B9E"/>
    <w:rsid w:val="00EB5FC3"/>
    <w:rsid w:val="00EB610C"/>
    <w:rsid w:val="00EB7151"/>
    <w:rsid w:val="00EB75F5"/>
    <w:rsid w:val="00EB78D5"/>
    <w:rsid w:val="00EB794C"/>
    <w:rsid w:val="00EB79F3"/>
    <w:rsid w:val="00EB7CBA"/>
    <w:rsid w:val="00EC090C"/>
    <w:rsid w:val="00EC0B8D"/>
    <w:rsid w:val="00EC1214"/>
    <w:rsid w:val="00EC15B4"/>
    <w:rsid w:val="00EC16F4"/>
    <w:rsid w:val="00EC1D45"/>
    <w:rsid w:val="00EC1D4C"/>
    <w:rsid w:val="00EC1FEB"/>
    <w:rsid w:val="00EC20F7"/>
    <w:rsid w:val="00EC245A"/>
    <w:rsid w:val="00EC26A3"/>
    <w:rsid w:val="00EC2802"/>
    <w:rsid w:val="00EC2915"/>
    <w:rsid w:val="00EC30C9"/>
    <w:rsid w:val="00EC45F2"/>
    <w:rsid w:val="00EC4858"/>
    <w:rsid w:val="00EC4915"/>
    <w:rsid w:val="00EC4CFE"/>
    <w:rsid w:val="00EC5622"/>
    <w:rsid w:val="00EC582B"/>
    <w:rsid w:val="00EC617F"/>
    <w:rsid w:val="00EC621A"/>
    <w:rsid w:val="00EC633E"/>
    <w:rsid w:val="00EC63C5"/>
    <w:rsid w:val="00EC6709"/>
    <w:rsid w:val="00EC68F4"/>
    <w:rsid w:val="00EC6B4A"/>
    <w:rsid w:val="00EC6B85"/>
    <w:rsid w:val="00EC6FA4"/>
    <w:rsid w:val="00EC711E"/>
    <w:rsid w:val="00EC769B"/>
    <w:rsid w:val="00ED01A5"/>
    <w:rsid w:val="00ED049A"/>
    <w:rsid w:val="00ED0567"/>
    <w:rsid w:val="00ED0744"/>
    <w:rsid w:val="00ED09DF"/>
    <w:rsid w:val="00ED0ADB"/>
    <w:rsid w:val="00ED115E"/>
    <w:rsid w:val="00ED13DD"/>
    <w:rsid w:val="00ED17BE"/>
    <w:rsid w:val="00ED193E"/>
    <w:rsid w:val="00ED1B89"/>
    <w:rsid w:val="00ED1D7D"/>
    <w:rsid w:val="00ED1E85"/>
    <w:rsid w:val="00ED2035"/>
    <w:rsid w:val="00ED2105"/>
    <w:rsid w:val="00ED2461"/>
    <w:rsid w:val="00ED260A"/>
    <w:rsid w:val="00ED2D6D"/>
    <w:rsid w:val="00ED31D4"/>
    <w:rsid w:val="00ED3BF7"/>
    <w:rsid w:val="00ED3CDC"/>
    <w:rsid w:val="00ED41FA"/>
    <w:rsid w:val="00ED4434"/>
    <w:rsid w:val="00ED53EC"/>
    <w:rsid w:val="00ED55AB"/>
    <w:rsid w:val="00ED5C65"/>
    <w:rsid w:val="00ED5C9D"/>
    <w:rsid w:val="00ED5F6E"/>
    <w:rsid w:val="00ED605F"/>
    <w:rsid w:val="00ED613B"/>
    <w:rsid w:val="00ED6715"/>
    <w:rsid w:val="00ED6857"/>
    <w:rsid w:val="00ED68B5"/>
    <w:rsid w:val="00ED6FAB"/>
    <w:rsid w:val="00ED70B8"/>
    <w:rsid w:val="00ED7444"/>
    <w:rsid w:val="00ED7507"/>
    <w:rsid w:val="00ED7C3A"/>
    <w:rsid w:val="00EE0029"/>
    <w:rsid w:val="00EE0871"/>
    <w:rsid w:val="00EE12E9"/>
    <w:rsid w:val="00EE18C7"/>
    <w:rsid w:val="00EE256A"/>
    <w:rsid w:val="00EE2837"/>
    <w:rsid w:val="00EE3053"/>
    <w:rsid w:val="00EE3131"/>
    <w:rsid w:val="00EE34C6"/>
    <w:rsid w:val="00EE3537"/>
    <w:rsid w:val="00EE3E8A"/>
    <w:rsid w:val="00EE40B9"/>
    <w:rsid w:val="00EE46E5"/>
    <w:rsid w:val="00EE4D00"/>
    <w:rsid w:val="00EE56E4"/>
    <w:rsid w:val="00EE594D"/>
    <w:rsid w:val="00EE5A27"/>
    <w:rsid w:val="00EE5D02"/>
    <w:rsid w:val="00EE5D20"/>
    <w:rsid w:val="00EE5EFC"/>
    <w:rsid w:val="00EE5F08"/>
    <w:rsid w:val="00EE69F6"/>
    <w:rsid w:val="00EE7462"/>
    <w:rsid w:val="00EF00D5"/>
    <w:rsid w:val="00EF01E2"/>
    <w:rsid w:val="00EF058D"/>
    <w:rsid w:val="00EF0816"/>
    <w:rsid w:val="00EF0AB1"/>
    <w:rsid w:val="00EF0D43"/>
    <w:rsid w:val="00EF117E"/>
    <w:rsid w:val="00EF1AC3"/>
    <w:rsid w:val="00EF1CB9"/>
    <w:rsid w:val="00EF2598"/>
    <w:rsid w:val="00EF29D7"/>
    <w:rsid w:val="00EF32B3"/>
    <w:rsid w:val="00EF366E"/>
    <w:rsid w:val="00EF3AF2"/>
    <w:rsid w:val="00EF3D89"/>
    <w:rsid w:val="00EF46C1"/>
    <w:rsid w:val="00EF4E5C"/>
    <w:rsid w:val="00EF5175"/>
    <w:rsid w:val="00EF5503"/>
    <w:rsid w:val="00EF552F"/>
    <w:rsid w:val="00EF5EA4"/>
    <w:rsid w:val="00EF634F"/>
    <w:rsid w:val="00EF75CA"/>
    <w:rsid w:val="00EF76EA"/>
    <w:rsid w:val="00EF7F4F"/>
    <w:rsid w:val="00F000FB"/>
    <w:rsid w:val="00F0047E"/>
    <w:rsid w:val="00F00F82"/>
    <w:rsid w:val="00F015C9"/>
    <w:rsid w:val="00F01CDE"/>
    <w:rsid w:val="00F01DDF"/>
    <w:rsid w:val="00F0207C"/>
    <w:rsid w:val="00F021C7"/>
    <w:rsid w:val="00F0227E"/>
    <w:rsid w:val="00F02FCA"/>
    <w:rsid w:val="00F0322E"/>
    <w:rsid w:val="00F03463"/>
    <w:rsid w:val="00F03A58"/>
    <w:rsid w:val="00F03BA0"/>
    <w:rsid w:val="00F03F51"/>
    <w:rsid w:val="00F0463D"/>
    <w:rsid w:val="00F0469D"/>
    <w:rsid w:val="00F04C0D"/>
    <w:rsid w:val="00F04CAB"/>
    <w:rsid w:val="00F053AF"/>
    <w:rsid w:val="00F054A1"/>
    <w:rsid w:val="00F06452"/>
    <w:rsid w:val="00F0671A"/>
    <w:rsid w:val="00F06BC0"/>
    <w:rsid w:val="00F06DB1"/>
    <w:rsid w:val="00F07C18"/>
    <w:rsid w:val="00F07FD3"/>
    <w:rsid w:val="00F10132"/>
    <w:rsid w:val="00F103CE"/>
    <w:rsid w:val="00F103D2"/>
    <w:rsid w:val="00F1057C"/>
    <w:rsid w:val="00F10DAC"/>
    <w:rsid w:val="00F113A8"/>
    <w:rsid w:val="00F119BB"/>
    <w:rsid w:val="00F11C26"/>
    <w:rsid w:val="00F11E09"/>
    <w:rsid w:val="00F12021"/>
    <w:rsid w:val="00F125A3"/>
    <w:rsid w:val="00F126A7"/>
    <w:rsid w:val="00F12B20"/>
    <w:rsid w:val="00F12D89"/>
    <w:rsid w:val="00F12F68"/>
    <w:rsid w:val="00F14190"/>
    <w:rsid w:val="00F14972"/>
    <w:rsid w:val="00F149FC"/>
    <w:rsid w:val="00F14A97"/>
    <w:rsid w:val="00F14C85"/>
    <w:rsid w:val="00F15E0B"/>
    <w:rsid w:val="00F15FFA"/>
    <w:rsid w:val="00F16085"/>
    <w:rsid w:val="00F1635E"/>
    <w:rsid w:val="00F16A3E"/>
    <w:rsid w:val="00F16FE6"/>
    <w:rsid w:val="00F17084"/>
    <w:rsid w:val="00F1736D"/>
    <w:rsid w:val="00F17696"/>
    <w:rsid w:val="00F17711"/>
    <w:rsid w:val="00F178CA"/>
    <w:rsid w:val="00F17F55"/>
    <w:rsid w:val="00F2016E"/>
    <w:rsid w:val="00F20B07"/>
    <w:rsid w:val="00F20C40"/>
    <w:rsid w:val="00F20C6A"/>
    <w:rsid w:val="00F20D2D"/>
    <w:rsid w:val="00F2124A"/>
    <w:rsid w:val="00F215F4"/>
    <w:rsid w:val="00F21846"/>
    <w:rsid w:val="00F21DFA"/>
    <w:rsid w:val="00F22F69"/>
    <w:rsid w:val="00F237C7"/>
    <w:rsid w:val="00F23BFC"/>
    <w:rsid w:val="00F24880"/>
    <w:rsid w:val="00F25214"/>
    <w:rsid w:val="00F25366"/>
    <w:rsid w:val="00F2539A"/>
    <w:rsid w:val="00F257B2"/>
    <w:rsid w:val="00F25C96"/>
    <w:rsid w:val="00F266D6"/>
    <w:rsid w:val="00F27033"/>
    <w:rsid w:val="00F270B2"/>
    <w:rsid w:val="00F30298"/>
    <w:rsid w:val="00F30EF9"/>
    <w:rsid w:val="00F3170B"/>
    <w:rsid w:val="00F319CF"/>
    <w:rsid w:val="00F31E63"/>
    <w:rsid w:val="00F32170"/>
    <w:rsid w:val="00F3222C"/>
    <w:rsid w:val="00F324D3"/>
    <w:rsid w:val="00F32601"/>
    <w:rsid w:val="00F32909"/>
    <w:rsid w:val="00F32915"/>
    <w:rsid w:val="00F32A29"/>
    <w:rsid w:val="00F32D88"/>
    <w:rsid w:val="00F32DC7"/>
    <w:rsid w:val="00F32FDC"/>
    <w:rsid w:val="00F33740"/>
    <w:rsid w:val="00F33C7F"/>
    <w:rsid w:val="00F34069"/>
    <w:rsid w:val="00F342A0"/>
    <w:rsid w:val="00F345D9"/>
    <w:rsid w:val="00F34660"/>
    <w:rsid w:val="00F346DF"/>
    <w:rsid w:val="00F34736"/>
    <w:rsid w:val="00F347A7"/>
    <w:rsid w:val="00F3482F"/>
    <w:rsid w:val="00F34E0B"/>
    <w:rsid w:val="00F34E50"/>
    <w:rsid w:val="00F34EBC"/>
    <w:rsid w:val="00F34F1C"/>
    <w:rsid w:val="00F350EE"/>
    <w:rsid w:val="00F35162"/>
    <w:rsid w:val="00F3526B"/>
    <w:rsid w:val="00F358BE"/>
    <w:rsid w:val="00F3597F"/>
    <w:rsid w:val="00F3599A"/>
    <w:rsid w:val="00F35CC9"/>
    <w:rsid w:val="00F35DB5"/>
    <w:rsid w:val="00F3652F"/>
    <w:rsid w:val="00F36BBA"/>
    <w:rsid w:val="00F37049"/>
    <w:rsid w:val="00F371B0"/>
    <w:rsid w:val="00F400EF"/>
    <w:rsid w:val="00F401AE"/>
    <w:rsid w:val="00F407C8"/>
    <w:rsid w:val="00F40FA1"/>
    <w:rsid w:val="00F41754"/>
    <w:rsid w:val="00F41894"/>
    <w:rsid w:val="00F419CC"/>
    <w:rsid w:val="00F41BC6"/>
    <w:rsid w:val="00F434DB"/>
    <w:rsid w:val="00F435B0"/>
    <w:rsid w:val="00F443B1"/>
    <w:rsid w:val="00F444B9"/>
    <w:rsid w:val="00F444ED"/>
    <w:rsid w:val="00F4494B"/>
    <w:rsid w:val="00F449FA"/>
    <w:rsid w:val="00F44AAC"/>
    <w:rsid w:val="00F44BFF"/>
    <w:rsid w:val="00F45168"/>
    <w:rsid w:val="00F4530A"/>
    <w:rsid w:val="00F455D6"/>
    <w:rsid w:val="00F456EC"/>
    <w:rsid w:val="00F466AF"/>
    <w:rsid w:val="00F46C06"/>
    <w:rsid w:val="00F4725B"/>
    <w:rsid w:val="00F4749E"/>
    <w:rsid w:val="00F47ACC"/>
    <w:rsid w:val="00F50613"/>
    <w:rsid w:val="00F507BF"/>
    <w:rsid w:val="00F50A2A"/>
    <w:rsid w:val="00F51542"/>
    <w:rsid w:val="00F51626"/>
    <w:rsid w:val="00F51AEE"/>
    <w:rsid w:val="00F51BCC"/>
    <w:rsid w:val="00F52199"/>
    <w:rsid w:val="00F52C78"/>
    <w:rsid w:val="00F5304A"/>
    <w:rsid w:val="00F530DB"/>
    <w:rsid w:val="00F532E7"/>
    <w:rsid w:val="00F5381A"/>
    <w:rsid w:val="00F53BCC"/>
    <w:rsid w:val="00F53D50"/>
    <w:rsid w:val="00F5470B"/>
    <w:rsid w:val="00F54D10"/>
    <w:rsid w:val="00F553CC"/>
    <w:rsid w:val="00F57838"/>
    <w:rsid w:val="00F57B6E"/>
    <w:rsid w:val="00F57BF8"/>
    <w:rsid w:val="00F6083F"/>
    <w:rsid w:val="00F60D68"/>
    <w:rsid w:val="00F6115F"/>
    <w:rsid w:val="00F61771"/>
    <w:rsid w:val="00F61ED2"/>
    <w:rsid w:val="00F624B3"/>
    <w:rsid w:val="00F62570"/>
    <w:rsid w:val="00F625C4"/>
    <w:rsid w:val="00F626EF"/>
    <w:rsid w:val="00F62C52"/>
    <w:rsid w:val="00F63568"/>
    <w:rsid w:val="00F635B2"/>
    <w:rsid w:val="00F63BD0"/>
    <w:rsid w:val="00F63F9C"/>
    <w:rsid w:val="00F6433F"/>
    <w:rsid w:val="00F647AB"/>
    <w:rsid w:val="00F65626"/>
    <w:rsid w:val="00F659B5"/>
    <w:rsid w:val="00F65E4C"/>
    <w:rsid w:val="00F667E4"/>
    <w:rsid w:val="00F66EC7"/>
    <w:rsid w:val="00F6725C"/>
    <w:rsid w:val="00F672A5"/>
    <w:rsid w:val="00F67366"/>
    <w:rsid w:val="00F674E6"/>
    <w:rsid w:val="00F67624"/>
    <w:rsid w:val="00F679D3"/>
    <w:rsid w:val="00F67A71"/>
    <w:rsid w:val="00F67A72"/>
    <w:rsid w:val="00F67A74"/>
    <w:rsid w:val="00F67DEC"/>
    <w:rsid w:val="00F67E30"/>
    <w:rsid w:val="00F700D0"/>
    <w:rsid w:val="00F707FC"/>
    <w:rsid w:val="00F709AF"/>
    <w:rsid w:val="00F70D49"/>
    <w:rsid w:val="00F70F7E"/>
    <w:rsid w:val="00F7189F"/>
    <w:rsid w:val="00F718D9"/>
    <w:rsid w:val="00F72A9A"/>
    <w:rsid w:val="00F7308D"/>
    <w:rsid w:val="00F73595"/>
    <w:rsid w:val="00F73653"/>
    <w:rsid w:val="00F74037"/>
    <w:rsid w:val="00F74D91"/>
    <w:rsid w:val="00F751DA"/>
    <w:rsid w:val="00F75309"/>
    <w:rsid w:val="00F758F0"/>
    <w:rsid w:val="00F75A16"/>
    <w:rsid w:val="00F75BA3"/>
    <w:rsid w:val="00F75C18"/>
    <w:rsid w:val="00F75FF6"/>
    <w:rsid w:val="00F76698"/>
    <w:rsid w:val="00F7678F"/>
    <w:rsid w:val="00F76E83"/>
    <w:rsid w:val="00F772C2"/>
    <w:rsid w:val="00F77814"/>
    <w:rsid w:val="00F778D0"/>
    <w:rsid w:val="00F77D5E"/>
    <w:rsid w:val="00F77F10"/>
    <w:rsid w:val="00F8053D"/>
    <w:rsid w:val="00F80BC3"/>
    <w:rsid w:val="00F810AC"/>
    <w:rsid w:val="00F812D6"/>
    <w:rsid w:val="00F815A0"/>
    <w:rsid w:val="00F816FF"/>
    <w:rsid w:val="00F81730"/>
    <w:rsid w:val="00F81BD1"/>
    <w:rsid w:val="00F81F77"/>
    <w:rsid w:val="00F8226C"/>
    <w:rsid w:val="00F82526"/>
    <w:rsid w:val="00F82CFA"/>
    <w:rsid w:val="00F83092"/>
    <w:rsid w:val="00F8370A"/>
    <w:rsid w:val="00F83810"/>
    <w:rsid w:val="00F83A5A"/>
    <w:rsid w:val="00F83B92"/>
    <w:rsid w:val="00F83C01"/>
    <w:rsid w:val="00F83D70"/>
    <w:rsid w:val="00F84043"/>
    <w:rsid w:val="00F840A0"/>
    <w:rsid w:val="00F8450D"/>
    <w:rsid w:val="00F84AB9"/>
    <w:rsid w:val="00F84ACB"/>
    <w:rsid w:val="00F85686"/>
    <w:rsid w:val="00F85CB1"/>
    <w:rsid w:val="00F86098"/>
    <w:rsid w:val="00F864F9"/>
    <w:rsid w:val="00F867F1"/>
    <w:rsid w:val="00F869CB"/>
    <w:rsid w:val="00F86A00"/>
    <w:rsid w:val="00F86D10"/>
    <w:rsid w:val="00F871EC"/>
    <w:rsid w:val="00F87277"/>
    <w:rsid w:val="00F87911"/>
    <w:rsid w:val="00F87D1B"/>
    <w:rsid w:val="00F90625"/>
    <w:rsid w:val="00F90B85"/>
    <w:rsid w:val="00F91C8C"/>
    <w:rsid w:val="00F91E04"/>
    <w:rsid w:val="00F92033"/>
    <w:rsid w:val="00F92596"/>
    <w:rsid w:val="00F925E6"/>
    <w:rsid w:val="00F92795"/>
    <w:rsid w:val="00F9298C"/>
    <w:rsid w:val="00F934C4"/>
    <w:rsid w:val="00F935A0"/>
    <w:rsid w:val="00F93A15"/>
    <w:rsid w:val="00F93F20"/>
    <w:rsid w:val="00F94921"/>
    <w:rsid w:val="00F94A58"/>
    <w:rsid w:val="00F94BF2"/>
    <w:rsid w:val="00F9595C"/>
    <w:rsid w:val="00F95B93"/>
    <w:rsid w:val="00F95FD5"/>
    <w:rsid w:val="00F96035"/>
    <w:rsid w:val="00F96D1D"/>
    <w:rsid w:val="00F96FAA"/>
    <w:rsid w:val="00F9737D"/>
    <w:rsid w:val="00F975D0"/>
    <w:rsid w:val="00F979CD"/>
    <w:rsid w:val="00F97A73"/>
    <w:rsid w:val="00F97B28"/>
    <w:rsid w:val="00F97E32"/>
    <w:rsid w:val="00FA00EF"/>
    <w:rsid w:val="00FA0C77"/>
    <w:rsid w:val="00FA0EE6"/>
    <w:rsid w:val="00FA135B"/>
    <w:rsid w:val="00FA1787"/>
    <w:rsid w:val="00FA1D71"/>
    <w:rsid w:val="00FA1F46"/>
    <w:rsid w:val="00FA2037"/>
    <w:rsid w:val="00FA2953"/>
    <w:rsid w:val="00FA2A05"/>
    <w:rsid w:val="00FA2FC6"/>
    <w:rsid w:val="00FA3007"/>
    <w:rsid w:val="00FA3334"/>
    <w:rsid w:val="00FA3359"/>
    <w:rsid w:val="00FA37A1"/>
    <w:rsid w:val="00FA3956"/>
    <w:rsid w:val="00FA42CB"/>
    <w:rsid w:val="00FA448B"/>
    <w:rsid w:val="00FA472A"/>
    <w:rsid w:val="00FA4C91"/>
    <w:rsid w:val="00FA4DF5"/>
    <w:rsid w:val="00FA4E10"/>
    <w:rsid w:val="00FA4FDE"/>
    <w:rsid w:val="00FA538D"/>
    <w:rsid w:val="00FA5BC3"/>
    <w:rsid w:val="00FA6159"/>
    <w:rsid w:val="00FA61D7"/>
    <w:rsid w:val="00FA62CA"/>
    <w:rsid w:val="00FA65C6"/>
    <w:rsid w:val="00FA69C8"/>
    <w:rsid w:val="00FA7089"/>
    <w:rsid w:val="00FA72AB"/>
    <w:rsid w:val="00FA73F8"/>
    <w:rsid w:val="00FA7646"/>
    <w:rsid w:val="00FA78DD"/>
    <w:rsid w:val="00FA7E86"/>
    <w:rsid w:val="00FA7F4B"/>
    <w:rsid w:val="00FB01A2"/>
    <w:rsid w:val="00FB04FA"/>
    <w:rsid w:val="00FB0FE8"/>
    <w:rsid w:val="00FB106F"/>
    <w:rsid w:val="00FB10F9"/>
    <w:rsid w:val="00FB118E"/>
    <w:rsid w:val="00FB124B"/>
    <w:rsid w:val="00FB140A"/>
    <w:rsid w:val="00FB15F6"/>
    <w:rsid w:val="00FB15FF"/>
    <w:rsid w:val="00FB1905"/>
    <w:rsid w:val="00FB1D8D"/>
    <w:rsid w:val="00FB1DC9"/>
    <w:rsid w:val="00FB2284"/>
    <w:rsid w:val="00FB2944"/>
    <w:rsid w:val="00FB29B8"/>
    <w:rsid w:val="00FB3DEA"/>
    <w:rsid w:val="00FB3EE7"/>
    <w:rsid w:val="00FB43C2"/>
    <w:rsid w:val="00FB43EE"/>
    <w:rsid w:val="00FB48E9"/>
    <w:rsid w:val="00FB4ABA"/>
    <w:rsid w:val="00FB4C46"/>
    <w:rsid w:val="00FB4C9F"/>
    <w:rsid w:val="00FB52CD"/>
    <w:rsid w:val="00FB561F"/>
    <w:rsid w:val="00FB59F0"/>
    <w:rsid w:val="00FB5EA7"/>
    <w:rsid w:val="00FB6555"/>
    <w:rsid w:val="00FB67F3"/>
    <w:rsid w:val="00FB6959"/>
    <w:rsid w:val="00FB6B05"/>
    <w:rsid w:val="00FB6BF9"/>
    <w:rsid w:val="00FB6C0A"/>
    <w:rsid w:val="00FB7085"/>
    <w:rsid w:val="00FB748A"/>
    <w:rsid w:val="00FB758F"/>
    <w:rsid w:val="00FB7743"/>
    <w:rsid w:val="00FB7B1F"/>
    <w:rsid w:val="00FB7C75"/>
    <w:rsid w:val="00FB7D21"/>
    <w:rsid w:val="00FC0E60"/>
    <w:rsid w:val="00FC1AD7"/>
    <w:rsid w:val="00FC1C85"/>
    <w:rsid w:val="00FC1D97"/>
    <w:rsid w:val="00FC1FB3"/>
    <w:rsid w:val="00FC2076"/>
    <w:rsid w:val="00FC32D0"/>
    <w:rsid w:val="00FC3447"/>
    <w:rsid w:val="00FC3C10"/>
    <w:rsid w:val="00FC4DF0"/>
    <w:rsid w:val="00FC4F04"/>
    <w:rsid w:val="00FC5035"/>
    <w:rsid w:val="00FC523F"/>
    <w:rsid w:val="00FC58EC"/>
    <w:rsid w:val="00FC59F1"/>
    <w:rsid w:val="00FC67D8"/>
    <w:rsid w:val="00FC67F0"/>
    <w:rsid w:val="00FC6A3E"/>
    <w:rsid w:val="00FC6B86"/>
    <w:rsid w:val="00FC6D94"/>
    <w:rsid w:val="00FC772A"/>
    <w:rsid w:val="00FD0163"/>
    <w:rsid w:val="00FD06B4"/>
    <w:rsid w:val="00FD0784"/>
    <w:rsid w:val="00FD07D1"/>
    <w:rsid w:val="00FD091B"/>
    <w:rsid w:val="00FD0A27"/>
    <w:rsid w:val="00FD15DA"/>
    <w:rsid w:val="00FD1746"/>
    <w:rsid w:val="00FD1D20"/>
    <w:rsid w:val="00FD1EE2"/>
    <w:rsid w:val="00FD22D6"/>
    <w:rsid w:val="00FD258A"/>
    <w:rsid w:val="00FD2C0D"/>
    <w:rsid w:val="00FD2E8A"/>
    <w:rsid w:val="00FD2EC9"/>
    <w:rsid w:val="00FD2F5E"/>
    <w:rsid w:val="00FD373C"/>
    <w:rsid w:val="00FD38F0"/>
    <w:rsid w:val="00FD3A68"/>
    <w:rsid w:val="00FD3D97"/>
    <w:rsid w:val="00FD4186"/>
    <w:rsid w:val="00FD48E3"/>
    <w:rsid w:val="00FD55A1"/>
    <w:rsid w:val="00FD56B7"/>
    <w:rsid w:val="00FD5C6C"/>
    <w:rsid w:val="00FD5F86"/>
    <w:rsid w:val="00FD6171"/>
    <w:rsid w:val="00FD69A9"/>
    <w:rsid w:val="00FD69F6"/>
    <w:rsid w:val="00FD6D36"/>
    <w:rsid w:val="00FD7145"/>
    <w:rsid w:val="00FD7372"/>
    <w:rsid w:val="00FD7A07"/>
    <w:rsid w:val="00FD7C1F"/>
    <w:rsid w:val="00FD7E73"/>
    <w:rsid w:val="00FE080E"/>
    <w:rsid w:val="00FE09B0"/>
    <w:rsid w:val="00FE0EA6"/>
    <w:rsid w:val="00FE12E2"/>
    <w:rsid w:val="00FE146D"/>
    <w:rsid w:val="00FE1607"/>
    <w:rsid w:val="00FE1BCC"/>
    <w:rsid w:val="00FE1C69"/>
    <w:rsid w:val="00FE214B"/>
    <w:rsid w:val="00FE220C"/>
    <w:rsid w:val="00FE28E6"/>
    <w:rsid w:val="00FE292A"/>
    <w:rsid w:val="00FE2EBC"/>
    <w:rsid w:val="00FE34B2"/>
    <w:rsid w:val="00FE369F"/>
    <w:rsid w:val="00FE46D5"/>
    <w:rsid w:val="00FE4C9D"/>
    <w:rsid w:val="00FE59FC"/>
    <w:rsid w:val="00FE5AFE"/>
    <w:rsid w:val="00FE5ECD"/>
    <w:rsid w:val="00FE637B"/>
    <w:rsid w:val="00FE64D8"/>
    <w:rsid w:val="00FE682A"/>
    <w:rsid w:val="00FE6A09"/>
    <w:rsid w:val="00FE6C7D"/>
    <w:rsid w:val="00FE6DB1"/>
    <w:rsid w:val="00FE7055"/>
    <w:rsid w:val="00FE712A"/>
    <w:rsid w:val="00FE7527"/>
    <w:rsid w:val="00FE7666"/>
    <w:rsid w:val="00FE76B3"/>
    <w:rsid w:val="00FE7B39"/>
    <w:rsid w:val="00FE7BC5"/>
    <w:rsid w:val="00FF0031"/>
    <w:rsid w:val="00FF0A5D"/>
    <w:rsid w:val="00FF0A76"/>
    <w:rsid w:val="00FF0F53"/>
    <w:rsid w:val="00FF12C1"/>
    <w:rsid w:val="00FF15C4"/>
    <w:rsid w:val="00FF1C51"/>
    <w:rsid w:val="00FF1F17"/>
    <w:rsid w:val="00FF2530"/>
    <w:rsid w:val="00FF2BF6"/>
    <w:rsid w:val="00FF3170"/>
    <w:rsid w:val="00FF38A9"/>
    <w:rsid w:val="00FF3974"/>
    <w:rsid w:val="00FF3C95"/>
    <w:rsid w:val="00FF4174"/>
    <w:rsid w:val="00FF4A0E"/>
    <w:rsid w:val="00FF4AB5"/>
    <w:rsid w:val="00FF5591"/>
    <w:rsid w:val="00FF5711"/>
    <w:rsid w:val="00FF5A0B"/>
    <w:rsid w:val="00FF60B3"/>
    <w:rsid w:val="00FF676E"/>
    <w:rsid w:val="00FF6796"/>
    <w:rsid w:val="00FF68EE"/>
    <w:rsid w:val="00FF701A"/>
    <w:rsid w:val="00FF7F0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1C3BD3D"/>
  <w15:docId w15:val="{F67C9E92-EECB-4EA4-BC38-2466404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C0A47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70135"/>
    <w:pPr>
      <w:keepNext/>
      <w:outlineLvl w:val="0"/>
    </w:pPr>
    <w:rPr>
      <w:rFonts w:ascii="Franklin Gothic Medium Cond" w:hAnsi="Franklin Gothic Medium Cond"/>
      <w:sz w:val="7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135"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7F13D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801C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01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AE4D9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9">
    <w:name w:val="heading 9"/>
    <w:basedOn w:val="Standaard"/>
    <w:next w:val="Standaard"/>
    <w:qFormat/>
    <w:rsid w:val="00102CE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C70135"/>
    <w:rPr>
      <w:rFonts w:cs="Arial"/>
      <w:b/>
      <w:bCs/>
      <w:sz w:val="24"/>
    </w:rPr>
  </w:style>
  <w:style w:type="character" w:styleId="Hyperlink">
    <w:name w:val="Hyperlink"/>
    <w:uiPriority w:val="99"/>
    <w:rsid w:val="00C70135"/>
    <w:rPr>
      <w:color w:val="0000FF"/>
      <w:u w:val="single"/>
    </w:rPr>
  </w:style>
  <w:style w:type="paragraph" w:styleId="Voettekst">
    <w:name w:val="footer"/>
    <w:basedOn w:val="Standaard"/>
    <w:rsid w:val="00C7013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70135"/>
  </w:style>
  <w:style w:type="paragraph" w:styleId="Normaalweb">
    <w:name w:val="Normal (Web)"/>
    <w:basedOn w:val="Standaard"/>
    <w:link w:val="NormaalwebChar"/>
    <w:uiPriority w:val="99"/>
    <w:rsid w:val="004608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adruk">
    <w:name w:val="Emphasis"/>
    <w:uiPriority w:val="20"/>
    <w:qFormat/>
    <w:rsid w:val="004608DB"/>
    <w:rPr>
      <w:i/>
      <w:iCs/>
    </w:rPr>
  </w:style>
  <w:style w:type="character" w:styleId="Zwaar">
    <w:name w:val="Strong"/>
    <w:uiPriority w:val="22"/>
    <w:qFormat/>
    <w:rsid w:val="004608DB"/>
    <w:rPr>
      <w:b/>
      <w:bCs/>
    </w:rPr>
  </w:style>
  <w:style w:type="character" w:customStyle="1" w:styleId="mw-headline">
    <w:name w:val="mw-headline"/>
    <w:basedOn w:val="Standaardalinea-lettertype"/>
    <w:rsid w:val="007F13D7"/>
  </w:style>
  <w:style w:type="paragraph" w:styleId="Geenafstand">
    <w:name w:val="No Spacing"/>
    <w:uiPriority w:val="1"/>
    <w:qFormat/>
    <w:rsid w:val="00EC090C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semiHidden/>
    <w:rsid w:val="009E7B4A"/>
    <w:rPr>
      <w:rFonts w:ascii="Tahoma" w:hAnsi="Tahoma" w:cs="Tahoma"/>
      <w:sz w:val="16"/>
      <w:szCs w:val="16"/>
    </w:rPr>
  </w:style>
  <w:style w:type="paragraph" w:customStyle="1" w:styleId="Geenafstand1">
    <w:name w:val="Geen afstand1"/>
    <w:rsid w:val="004314DF"/>
    <w:rPr>
      <w:rFonts w:ascii="Calibri" w:hAnsi="Calibri"/>
      <w:sz w:val="22"/>
      <w:szCs w:val="22"/>
      <w:lang w:eastAsia="en-US"/>
    </w:rPr>
  </w:style>
  <w:style w:type="character" w:styleId="GevolgdeHyperlink">
    <w:name w:val="FollowedHyperlink"/>
    <w:rsid w:val="00AF5AB0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D11BEA"/>
    <w:pPr>
      <w:spacing w:after="120"/>
    </w:pPr>
  </w:style>
  <w:style w:type="paragraph" w:styleId="Plattetekstinspringen">
    <w:name w:val="Body Text Indent"/>
    <w:basedOn w:val="Standaard"/>
    <w:rsid w:val="00D11BEA"/>
    <w:pPr>
      <w:spacing w:after="120"/>
      <w:ind w:left="283"/>
    </w:pPr>
  </w:style>
  <w:style w:type="paragraph" w:customStyle="1" w:styleId="Lijstalinea1">
    <w:name w:val="Lijstalinea1"/>
    <w:basedOn w:val="Standaard"/>
    <w:rsid w:val="008A0BBD"/>
    <w:pPr>
      <w:spacing w:after="200" w:line="276" w:lineRule="auto"/>
      <w:ind w:left="720"/>
      <w:contextualSpacing/>
    </w:pPr>
    <w:rPr>
      <w:rFonts w:ascii="Georgia" w:hAnsi="Georgia"/>
      <w:sz w:val="22"/>
      <w:szCs w:val="22"/>
      <w:lang w:eastAsia="en-US"/>
    </w:rPr>
  </w:style>
  <w:style w:type="paragraph" w:customStyle="1" w:styleId="Koptekst1">
    <w:name w:val="Koptekst1"/>
    <w:basedOn w:val="Standaard"/>
    <w:rsid w:val="00162608"/>
    <w:pPr>
      <w:spacing w:before="100" w:beforeAutospacing="1" w:after="100" w:afterAutospacing="1"/>
    </w:pPr>
    <w:rPr>
      <w:rFonts w:cs="Arial"/>
      <w:sz w:val="18"/>
      <w:szCs w:val="18"/>
    </w:rPr>
  </w:style>
  <w:style w:type="character" w:customStyle="1" w:styleId="apple-style-span">
    <w:name w:val="apple-style-span"/>
    <w:basedOn w:val="Standaardalinea-lettertype"/>
    <w:rsid w:val="0021166E"/>
  </w:style>
  <w:style w:type="character" w:customStyle="1" w:styleId="apple-converted-space">
    <w:name w:val="apple-converted-space"/>
    <w:basedOn w:val="Standaardalinea-lettertype"/>
    <w:rsid w:val="0021166E"/>
  </w:style>
  <w:style w:type="character" w:customStyle="1" w:styleId="editsection">
    <w:name w:val="editsection"/>
    <w:rsid w:val="00472487"/>
    <w:rPr>
      <w:sz w:val="20"/>
      <w:szCs w:val="20"/>
    </w:rPr>
  </w:style>
  <w:style w:type="paragraph" w:customStyle="1" w:styleId="Kop33">
    <w:name w:val="Kop 33"/>
    <w:basedOn w:val="Standaard"/>
    <w:rsid w:val="004B6038"/>
    <w:pPr>
      <w:outlineLvl w:val="3"/>
    </w:pPr>
    <w:rPr>
      <w:rFonts w:ascii="Times New Roman" w:hAnsi="Times New Roman"/>
      <w:b/>
      <w:bCs/>
      <w:color w:val="D0181F"/>
      <w:sz w:val="24"/>
    </w:rPr>
  </w:style>
  <w:style w:type="paragraph" w:customStyle="1" w:styleId="pa2">
    <w:name w:val="pa2"/>
    <w:basedOn w:val="Standaard"/>
    <w:rsid w:val="007D1E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lattetekst3">
    <w:name w:val="Body Text 3"/>
    <w:basedOn w:val="Standaard"/>
    <w:rsid w:val="000A30B4"/>
    <w:pPr>
      <w:spacing w:after="120"/>
    </w:pPr>
    <w:rPr>
      <w:sz w:val="16"/>
      <w:szCs w:val="16"/>
    </w:rPr>
  </w:style>
  <w:style w:type="paragraph" w:customStyle="1" w:styleId="style13">
    <w:name w:val="style13"/>
    <w:basedOn w:val="Standaard"/>
    <w:rsid w:val="00654C90"/>
    <w:pPr>
      <w:spacing w:before="100" w:beforeAutospacing="1" w:after="100" w:afterAutospacing="1"/>
    </w:pPr>
    <w:rPr>
      <w:rFonts w:ascii="Times New Roman" w:hAnsi="Times New Roman"/>
      <w:i/>
      <w:iCs/>
      <w:sz w:val="17"/>
      <w:szCs w:val="17"/>
    </w:rPr>
  </w:style>
  <w:style w:type="character" w:customStyle="1" w:styleId="style121">
    <w:name w:val="style121"/>
    <w:rsid w:val="00654C90"/>
    <w:rPr>
      <w:b/>
      <w:bCs/>
      <w:sz w:val="27"/>
      <w:szCs w:val="27"/>
    </w:rPr>
  </w:style>
  <w:style w:type="character" w:customStyle="1" w:styleId="Nadruk12">
    <w:name w:val="Nadruk12"/>
    <w:rsid w:val="00164903"/>
    <w:rPr>
      <w:b w:val="0"/>
      <w:bCs w:val="0"/>
      <w:i/>
      <w:iCs/>
    </w:rPr>
  </w:style>
  <w:style w:type="character" w:customStyle="1" w:styleId="Zwaar21">
    <w:name w:val="Zwaar21"/>
    <w:rsid w:val="00164903"/>
    <w:rPr>
      <w:b w:val="0"/>
      <w:bCs w:val="0"/>
      <w:vanish w:val="0"/>
      <w:webHidden w:val="0"/>
      <w:color w:val="1A1A1A"/>
      <w:specVanish w:val="0"/>
    </w:rPr>
  </w:style>
  <w:style w:type="character" w:customStyle="1" w:styleId="NormaalwebChar">
    <w:name w:val="Normaal (web) Char"/>
    <w:link w:val="Normaalweb"/>
    <w:uiPriority w:val="99"/>
    <w:rsid w:val="00164903"/>
    <w:rPr>
      <w:sz w:val="24"/>
      <w:szCs w:val="24"/>
      <w:lang w:val="nl-NL" w:eastAsia="nl-NL" w:bidi="ar-SA"/>
    </w:rPr>
  </w:style>
  <w:style w:type="paragraph" w:customStyle="1" w:styleId="msonospacing0">
    <w:name w:val="msonospacing"/>
    <w:basedOn w:val="Standaard"/>
    <w:rsid w:val="00542CFE"/>
    <w:pPr>
      <w:autoSpaceDN w:val="0"/>
    </w:pPr>
    <w:rPr>
      <w:rFonts w:ascii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0147C"/>
    <w:pPr>
      <w:ind w:left="708"/>
    </w:pPr>
    <w:rPr>
      <w:lang w:eastAsia="en-US"/>
    </w:rPr>
  </w:style>
  <w:style w:type="paragraph" w:styleId="Eindnoottekst">
    <w:name w:val="endnote text"/>
    <w:basedOn w:val="Standaard"/>
    <w:semiHidden/>
    <w:rsid w:val="001A38C8"/>
    <w:pPr>
      <w:widowControl w:val="0"/>
    </w:pPr>
    <w:rPr>
      <w:rFonts w:ascii="Times New Roman" w:hAnsi="Times New Roman"/>
      <w:snapToGrid w:val="0"/>
      <w:sz w:val="24"/>
      <w:szCs w:val="20"/>
    </w:rPr>
  </w:style>
  <w:style w:type="paragraph" w:styleId="Titel">
    <w:name w:val="Title"/>
    <w:basedOn w:val="Standaard"/>
    <w:next w:val="Standaard"/>
    <w:link w:val="TitelChar"/>
    <w:qFormat/>
    <w:rsid w:val="00BF4D38"/>
    <w:pPr>
      <w:contextualSpacing/>
    </w:pPr>
    <w:rPr>
      <w:rFonts w:ascii="Cambria" w:hAnsi="Cambria"/>
      <w:spacing w:val="-10"/>
      <w:kern w:val="28"/>
      <w:sz w:val="56"/>
      <w:szCs w:val="56"/>
      <w:lang w:val="x-none" w:eastAsia="en-US"/>
    </w:rPr>
  </w:style>
  <w:style w:type="character" w:customStyle="1" w:styleId="TitelChar">
    <w:name w:val="Titel Char"/>
    <w:link w:val="Titel"/>
    <w:uiPriority w:val="10"/>
    <w:rsid w:val="00BF4D3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sep">
    <w:name w:val="sep"/>
    <w:rsid w:val="00B74CDD"/>
  </w:style>
  <w:style w:type="character" w:customStyle="1" w:styleId="by-author2">
    <w:name w:val="by-author2"/>
    <w:rsid w:val="00B74CDD"/>
  </w:style>
  <w:style w:type="character" w:customStyle="1" w:styleId="author">
    <w:name w:val="author"/>
    <w:rsid w:val="00B74CDD"/>
  </w:style>
  <w:style w:type="paragraph" w:styleId="Koptekst">
    <w:name w:val="header"/>
    <w:basedOn w:val="Standaard"/>
    <w:link w:val="KoptekstChar"/>
    <w:rsid w:val="007452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74525B"/>
    <w:rPr>
      <w:rFonts w:ascii="Arial" w:hAnsi="Arial"/>
      <w:szCs w:val="24"/>
    </w:rPr>
  </w:style>
  <w:style w:type="paragraph" w:customStyle="1" w:styleId="Default">
    <w:name w:val="Default"/>
    <w:rsid w:val="007F4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s66">
    <w:name w:val="fs66"/>
    <w:rsid w:val="00DE03B6"/>
  </w:style>
  <w:style w:type="paragraph" w:customStyle="1" w:styleId="Hoofdtekst">
    <w:name w:val="Hoofdtekst"/>
    <w:rsid w:val="002150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7479C"/>
    <w:rPr>
      <w:rFonts w:ascii="Calibri" w:hAnsi="Calibri"/>
      <w:sz w:val="22"/>
      <w:szCs w:val="22"/>
    </w:rPr>
  </w:style>
  <w:style w:type="character" w:customStyle="1" w:styleId="TekstzonderopmaakChar">
    <w:name w:val="Tekst zonder opmaak Char"/>
    <w:link w:val="Tekstzonderopmaak"/>
    <w:uiPriority w:val="99"/>
    <w:rsid w:val="0007479C"/>
    <w:rPr>
      <w:rFonts w:ascii="Calibri" w:hAnsi="Calibri"/>
      <w:sz w:val="22"/>
      <w:szCs w:val="22"/>
    </w:rPr>
  </w:style>
  <w:style w:type="character" w:customStyle="1" w:styleId="paginakop1">
    <w:name w:val="paginakop1"/>
    <w:rsid w:val="00F0469D"/>
    <w:rPr>
      <w:b/>
      <w:bCs/>
      <w:color w:val="333333"/>
      <w:sz w:val="18"/>
      <w:szCs w:val="18"/>
    </w:rPr>
  </w:style>
  <w:style w:type="paragraph" w:customStyle="1" w:styleId="info">
    <w:name w:val="info"/>
    <w:basedOn w:val="Standaard"/>
    <w:rsid w:val="008271C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pitem">
    <w:name w:val="tipitem"/>
    <w:basedOn w:val="Standaard"/>
    <w:rsid w:val="008271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TMLDefinition">
    <w:name w:val="HTML Definition"/>
    <w:uiPriority w:val="99"/>
    <w:unhideWhenUsed/>
    <w:rsid w:val="008271C3"/>
    <w:rPr>
      <w:i/>
      <w:iCs/>
    </w:rPr>
  </w:style>
  <w:style w:type="character" w:customStyle="1" w:styleId="accessible">
    <w:name w:val="accessible"/>
    <w:rsid w:val="008271C3"/>
  </w:style>
  <w:style w:type="character" w:customStyle="1" w:styleId="localmap">
    <w:name w:val="localmap"/>
    <w:rsid w:val="008271C3"/>
  </w:style>
  <w:style w:type="character" w:customStyle="1" w:styleId="ms-rtecustom-rood">
    <w:name w:val="ms-rtecustom-rood"/>
    <w:rsid w:val="005D716D"/>
  </w:style>
  <w:style w:type="paragraph" w:customStyle="1" w:styleId="kop">
    <w:name w:val="kop"/>
    <w:basedOn w:val="Standaard"/>
    <w:rsid w:val="00DA453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ntry-meta">
    <w:name w:val="entry-meta"/>
    <w:basedOn w:val="Standaard"/>
    <w:rsid w:val="00647518"/>
    <w:rPr>
      <w:rFonts w:ascii="Times New Roman" w:hAnsi="Times New Roman"/>
      <w:sz w:val="24"/>
    </w:rPr>
  </w:style>
  <w:style w:type="character" w:customStyle="1" w:styleId="post-author">
    <w:name w:val="post-author"/>
    <w:rsid w:val="003147DF"/>
  </w:style>
  <w:style w:type="character" w:customStyle="1" w:styleId="fn">
    <w:name w:val="fn"/>
    <w:rsid w:val="003147DF"/>
  </w:style>
  <w:style w:type="character" w:customStyle="1" w:styleId="post-timestamp">
    <w:name w:val="post-timestamp"/>
    <w:rsid w:val="003147DF"/>
  </w:style>
  <w:style w:type="character" w:customStyle="1" w:styleId="item-action">
    <w:name w:val="item-action"/>
    <w:rsid w:val="003147DF"/>
  </w:style>
  <w:style w:type="character" w:customStyle="1" w:styleId="share-button-link-text">
    <w:name w:val="share-button-link-text"/>
    <w:rsid w:val="003147DF"/>
  </w:style>
  <w:style w:type="character" w:customStyle="1" w:styleId="post-labels">
    <w:name w:val="post-labels"/>
    <w:rsid w:val="003147DF"/>
  </w:style>
  <w:style w:type="paragraph" w:customStyle="1" w:styleId="comment-footer">
    <w:name w:val="comment-footer"/>
    <w:basedOn w:val="Standaard"/>
    <w:rsid w:val="00314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3147D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link w:val="Bovenkantformulier"/>
    <w:uiPriority w:val="99"/>
    <w:rsid w:val="003147DF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3147D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link w:val="Onderkantformulier"/>
    <w:uiPriority w:val="99"/>
    <w:rsid w:val="003147DF"/>
    <w:rPr>
      <w:rFonts w:ascii="Arial" w:hAnsi="Arial" w:cs="Arial"/>
      <w:vanish/>
      <w:sz w:val="16"/>
      <w:szCs w:val="16"/>
    </w:rPr>
  </w:style>
  <w:style w:type="paragraph" w:customStyle="1" w:styleId="articleparagraph">
    <w:name w:val="article__paragraph"/>
    <w:basedOn w:val="Standaard"/>
    <w:rsid w:val="00CF697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igcaptioncredit">
    <w:name w:val="figcaption__credit"/>
    <w:rsid w:val="00CF6972"/>
  </w:style>
  <w:style w:type="character" w:customStyle="1" w:styleId="publishdate2">
    <w:name w:val="publishdate2"/>
    <w:rsid w:val="009632F6"/>
    <w:rPr>
      <w:vanish w:val="0"/>
      <w:webHidden w:val="0"/>
      <w:sz w:val="18"/>
      <w:szCs w:val="18"/>
      <w:specVanish w:val="0"/>
    </w:rPr>
  </w:style>
  <w:style w:type="character" w:customStyle="1" w:styleId="m2135544152506594754msohyperlink">
    <w:name w:val="m_2135544152506594754msohyperlink"/>
    <w:rsid w:val="00CB07B7"/>
  </w:style>
  <w:style w:type="paragraph" w:customStyle="1" w:styleId="gmail-m-3093751855594476745western">
    <w:name w:val="gmail-m_-3093751855594476745western"/>
    <w:basedOn w:val="Standaard"/>
    <w:rsid w:val="00BB1AA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Kop2Char">
    <w:name w:val="Kop 2 Char"/>
    <w:link w:val="Kop2"/>
    <w:uiPriority w:val="9"/>
    <w:rsid w:val="00BE59F3"/>
    <w:rPr>
      <w:rFonts w:ascii="Arial" w:hAnsi="Arial"/>
      <w:sz w:val="24"/>
      <w:szCs w:val="24"/>
    </w:rPr>
  </w:style>
  <w:style w:type="character" w:customStyle="1" w:styleId="defaulttext">
    <w:name w:val="default_text"/>
    <w:rsid w:val="00AF7354"/>
  </w:style>
  <w:style w:type="paragraph" w:customStyle="1" w:styleId="intro">
    <w:name w:val="intro"/>
    <w:basedOn w:val="Standaard"/>
    <w:rsid w:val="00A914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ed">
    <w:name w:val="Lied"/>
    <w:basedOn w:val="Standaard"/>
    <w:rsid w:val="007C1D0E"/>
    <w:pPr>
      <w:widowControl w:val="0"/>
      <w:tabs>
        <w:tab w:val="left" w:pos="454"/>
      </w:tabs>
      <w:spacing w:line="360" w:lineRule="exact"/>
    </w:pPr>
    <w:rPr>
      <w:sz w:val="30"/>
      <w:szCs w:val="20"/>
    </w:rPr>
  </w:style>
  <w:style w:type="paragraph" w:customStyle="1" w:styleId="hoofdteksta">
    <w:name w:val="hoofdteksta"/>
    <w:basedOn w:val="Standaard"/>
    <w:rsid w:val="00DD55A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o-media-content">
    <w:name w:val="eo-media-content"/>
    <w:basedOn w:val="Standaard"/>
    <w:rsid w:val="00DD55A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24kjd">
    <w:name w:val="e24kjd"/>
    <w:basedOn w:val="Standaardalinea-lettertype"/>
    <w:rsid w:val="0035354B"/>
  </w:style>
  <w:style w:type="character" w:customStyle="1" w:styleId="Kop1Char">
    <w:name w:val="Kop 1 Char"/>
    <w:basedOn w:val="Standaardalinea-lettertype"/>
    <w:link w:val="Kop1"/>
    <w:uiPriority w:val="9"/>
    <w:rsid w:val="00F84043"/>
    <w:rPr>
      <w:rFonts w:ascii="Franklin Gothic Medium Cond" w:hAnsi="Franklin Gothic Medium Cond"/>
      <w:sz w:val="7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84043"/>
    <w:rPr>
      <w:b/>
      <w:bCs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F84043"/>
    <w:rPr>
      <w:b/>
      <w:bCs/>
      <w:sz w:val="22"/>
      <w:szCs w:val="22"/>
    </w:rPr>
  </w:style>
  <w:style w:type="character" w:customStyle="1" w:styleId="zondag">
    <w:name w:val="zondag"/>
    <w:rsid w:val="00110A83"/>
    <w:rPr>
      <w:rFonts w:ascii="SwiftEF-Bold" w:hAnsi="SwiftEF-Bold" w:cs="SwiftEF-Bold"/>
      <w:b/>
      <w:bCs/>
      <w:color w:val="000000"/>
      <w:sz w:val="32"/>
      <w:szCs w:val="32"/>
    </w:rPr>
  </w:style>
  <w:style w:type="character" w:customStyle="1" w:styleId="dag1">
    <w:name w:val="dag1"/>
    <w:rsid w:val="00110A83"/>
    <w:rPr>
      <w:rFonts w:ascii="SwiftEF-Light" w:hAnsi="SwiftEF-Light" w:cs="SwiftEF-Light"/>
      <w:color w:val="000000"/>
      <w:sz w:val="32"/>
      <w:szCs w:val="32"/>
    </w:rPr>
  </w:style>
  <w:style w:type="character" w:customStyle="1" w:styleId="streepje">
    <w:name w:val="streepje"/>
    <w:rsid w:val="00110A83"/>
    <w:rPr>
      <w:rFonts w:ascii="SwiftEF-Light" w:hAnsi="SwiftEF-Light" w:cs="SwiftEF-Light"/>
      <w:color w:val="000000"/>
      <w:sz w:val="32"/>
      <w:szCs w:val="32"/>
    </w:rPr>
  </w:style>
  <w:style w:type="character" w:customStyle="1" w:styleId="kopitalic34pt">
    <w:name w:val="kop italic 34 pt"/>
    <w:rsid w:val="00110A83"/>
    <w:rPr>
      <w:rFonts w:ascii="SwiftEF-LightItalic" w:hAnsi="SwiftEF-LightItalic" w:cs="SwiftEF-LightItalic"/>
      <w:i/>
      <w:iCs/>
      <w:sz w:val="68"/>
      <w:szCs w:val="68"/>
      <w:lang w:val="en-US"/>
    </w:rPr>
  </w:style>
  <w:style w:type="paragraph" w:customStyle="1" w:styleId="dag">
    <w:name w:val="dag"/>
    <w:basedOn w:val="Standaard"/>
    <w:rsid w:val="00110A83"/>
    <w:pPr>
      <w:widowControl w:val="0"/>
      <w:suppressAutoHyphens/>
      <w:autoSpaceDE w:val="0"/>
      <w:spacing w:line="320" w:lineRule="atLeast"/>
      <w:textAlignment w:val="center"/>
    </w:pPr>
    <w:rPr>
      <w:rFonts w:ascii="SwiftEF-Light" w:hAnsi="SwiftEF-Light" w:cs="SwiftEF-Light"/>
      <w:color w:val="000000"/>
      <w:sz w:val="32"/>
      <w:szCs w:val="32"/>
      <w:lang w:val="en-US" w:eastAsia="zh-CN"/>
    </w:rPr>
  </w:style>
  <w:style w:type="paragraph" w:customStyle="1" w:styleId="paragraph">
    <w:name w:val="paragraph"/>
    <w:basedOn w:val="Standaard"/>
    <w:rsid w:val="000D78C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0D78C7"/>
  </w:style>
  <w:style w:type="character" w:customStyle="1" w:styleId="eop">
    <w:name w:val="eop"/>
    <w:basedOn w:val="Standaardalinea-lettertype"/>
    <w:rsid w:val="000D78C7"/>
  </w:style>
  <w:style w:type="character" w:customStyle="1" w:styleId="spellingerror">
    <w:name w:val="spellingerror"/>
    <w:basedOn w:val="Standaardalinea-lettertype"/>
    <w:rsid w:val="000D78C7"/>
  </w:style>
  <w:style w:type="character" w:customStyle="1" w:styleId="tabchar">
    <w:name w:val="tabchar"/>
    <w:basedOn w:val="Standaardalinea-lettertype"/>
    <w:rsid w:val="000D78C7"/>
  </w:style>
  <w:style w:type="character" w:customStyle="1" w:styleId="PlattetekstChar">
    <w:name w:val="Platte tekst Char"/>
    <w:basedOn w:val="Standaardalinea-lettertype"/>
    <w:link w:val="Plattetekst"/>
    <w:rsid w:val="005A22CA"/>
    <w:rPr>
      <w:rFonts w:ascii="Arial" w:hAnsi="Arial"/>
      <w:szCs w:val="24"/>
    </w:rPr>
  </w:style>
  <w:style w:type="paragraph" w:customStyle="1" w:styleId="introductiontext">
    <w:name w:val="introduction__text"/>
    <w:basedOn w:val="Standaard"/>
    <w:rsid w:val="00063D1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ostsin">
    <w:name w:val="postsin"/>
    <w:basedOn w:val="Standaardalinea-lettertype"/>
    <w:rsid w:val="0018731A"/>
  </w:style>
  <w:style w:type="character" w:customStyle="1" w:styleId="Kop3Char">
    <w:name w:val="Kop 3 Char"/>
    <w:basedOn w:val="Standaardalinea-lettertype"/>
    <w:link w:val="Kop3"/>
    <w:uiPriority w:val="9"/>
    <w:rsid w:val="00B830E0"/>
    <w:rPr>
      <w:rFonts w:ascii="Arial" w:hAnsi="Arial" w:cs="Arial"/>
      <w:b/>
      <w:bCs/>
      <w:sz w:val="26"/>
      <w:szCs w:val="26"/>
    </w:rPr>
  </w:style>
  <w:style w:type="character" w:customStyle="1" w:styleId="c-gridexcerpt">
    <w:name w:val="c-grid__excerpt"/>
    <w:basedOn w:val="Standaardalinea-lettertype"/>
    <w:rsid w:val="00B830E0"/>
  </w:style>
  <w:style w:type="paragraph" w:customStyle="1" w:styleId="kopitalic34italic">
    <w:name w:val="kop italic 34 italic"/>
    <w:basedOn w:val="Standaard"/>
    <w:uiPriority w:val="99"/>
    <w:rsid w:val="00C11A96"/>
    <w:pPr>
      <w:tabs>
        <w:tab w:val="left" w:pos="-1440"/>
        <w:tab w:val="left" w:pos="-1135"/>
        <w:tab w:val="left" w:pos="-720"/>
        <w:tab w:val="left" w:pos="-568"/>
        <w:tab w:val="left" w:pos="567"/>
        <w:tab w:val="left" w:pos="1724"/>
        <w:tab w:val="left" w:pos="2160"/>
        <w:tab w:val="left" w:pos="2265"/>
        <w:tab w:val="left" w:pos="2575"/>
        <w:tab w:val="left" w:pos="2833"/>
        <w:tab w:val="left" w:pos="2880"/>
        <w:tab w:val="left" w:pos="3119"/>
        <w:tab w:val="left" w:pos="3399"/>
        <w:tab w:val="left" w:pos="3426"/>
        <w:tab w:val="left" w:pos="3600"/>
        <w:tab w:val="left" w:pos="3966"/>
        <w:tab w:val="left" w:pos="4277"/>
        <w:tab w:val="left" w:pos="4320"/>
        <w:tab w:val="left" w:pos="4533"/>
        <w:tab w:val="left" w:pos="5040"/>
        <w:tab w:val="left" w:pos="5100"/>
        <w:tab w:val="left" w:pos="5127"/>
        <w:tab w:val="left" w:pos="5667"/>
        <w:tab w:val="left" w:pos="5760"/>
        <w:tab w:val="left" w:pos="5839"/>
        <w:tab w:val="left" w:pos="5978"/>
        <w:tab w:val="left" w:pos="6234"/>
        <w:tab w:val="left" w:pos="6480"/>
        <w:tab w:val="left" w:pos="6801"/>
        <w:tab w:val="left" w:pos="6829"/>
        <w:tab w:val="left" w:pos="7200"/>
        <w:tab w:val="left" w:pos="7368"/>
        <w:tab w:val="left" w:pos="7680"/>
        <w:tab w:val="left" w:pos="7934"/>
        <w:tab w:val="left" w:pos="8502"/>
        <w:tab w:val="left" w:pos="8531"/>
        <w:tab w:val="left" w:pos="8640"/>
        <w:tab w:val="left" w:pos="9068"/>
        <w:tab w:val="right" w:pos="9360"/>
      </w:tabs>
      <w:suppressAutoHyphens/>
      <w:autoSpaceDE w:val="0"/>
      <w:autoSpaceDN w:val="0"/>
      <w:adjustRightInd w:val="0"/>
      <w:spacing w:after="200" w:line="240" w:lineRule="atLeast"/>
    </w:pPr>
    <w:rPr>
      <w:rFonts w:ascii="Mic32NewRoundedW00-Medium" w:eastAsiaTheme="minorEastAsia" w:hAnsi="Mic32NewRoundedW00-Medium" w:cs="Mic32NewRoundedW00-Medium"/>
      <w:color w:val="000000"/>
      <w:sz w:val="66"/>
      <w:szCs w:val="66"/>
      <w:u w:color="000000"/>
    </w:rPr>
  </w:style>
  <w:style w:type="character" w:styleId="Tekstvantijdelijkeaanduiding">
    <w:name w:val="Placeholder Text"/>
    <w:basedOn w:val="Standaardalinea-lettertype"/>
    <w:uiPriority w:val="99"/>
    <w:semiHidden/>
    <w:rsid w:val="00445C7B"/>
    <w:rPr>
      <w:color w:val="808080"/>
    </w:rPr>
  </w:style>
  <w:style w:type="character" w:customStyle="1" w:styleId="fs80">
    <w:name w:val="fs80"/>
    <w:basedOn w:val="Standaardalinea-lettertype"/>
    <w:rsid w:val="00B60560"/>
  </w:style>
  <w:style w:type="paragraph" w:customStyle="1" w:styleId="m8166189408554132544msonospacing">
    <w:name w:val="m_8166189408554132544msonospacing"/>
    <w:basedOn w:val="Standaard"/>
    <w:rsid w:val="00A45F3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676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4523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4861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539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614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910">
              <w:marLeft w:val="0"/>
              <w:marRight w:val="335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126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6826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4201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104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8958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6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958">
                      <w:marLeft w:val="3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962">
                          <w:marLeft w:val="0"/>
                          <w:marRight w:val="38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7">
                              <w:marLeft w:val="0"/>
                              <w:marRight w:val="38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5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02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847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153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5435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7435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1117">
                                  <w:marLeft w:val="135"/>
                                  <w:marRight w:val="135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581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77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90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5841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5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5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00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551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333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16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589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692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9966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2386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9023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3772">
                          <w:marLeft w:val="0"/>
                          <w:marRight w:val="3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537">
                              <w:marLeft w:val="0"/>
                              <w:marRight w:val="34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074">
                      <w:marLeft w:val="3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582">
                          <w:marLeft w:val="0"/>
                          <w:marRight w:val="30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3875">
                              <w:marLeft w:val="0"/>
                              <w:marRight w:val="30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380">
                      <w:marLeft w:val="3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3859">
                          <w:marLeft w:val="0"/>
                          <w:marRight w:val="38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7247">
                              <w:marLeft w:val="0"/>
                              <w:marRight w:val="38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712">
          <w:marLeft w:val="4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5997">
          <w:marLeft w:val="4375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5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2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93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924">
                          <w:marLeft w:val="0"/>
                          <w:marRight w:val="3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0366">
                              <w:marLeft w:val="0"/>
                              <w:marRight w:val="34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276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467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62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1354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97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6507810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2545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2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6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76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9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8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195">
          <w:marLeft w:val="0"/>
          <w:marRight w:val="0"/>
          <w:marTop w:val="240"/>
          <w:marBottom w:val="0"/>
          <w:divBdr>
            <w:top w:val="single" w:sz="6" w:space="0" w:color="D2D2D2"/>
            <w:left w:val="single" w:sz="6" w:space="0" w:color="D2D2D2"/>
            <w:bottom w:val="none" w:sz="0" w:space="0" w:color="auto"/>
            <w:right w:val="none" w:sz="0" w:space="0" w:color="auto"/>
          </w:divBdr>
          <w:divsChild>
            <w:div w:id="715542759">
              <w:marLeft w:val="0"/>
              <w:marRight w:val="0"/>
              <w:marTop w:val="240"/>
              <w:marBottom w:val="0"/>
              <w:divBdr>
                <w:top w:val="single" w:sz="6" w:space="0" w:color="D2D2D2"/>
                <w:left w:val="single" w:sz="6" w:space="0" w:color="D2D2D2"/>
                <w:bottom w:val="none" w:sz="0" w:space="0" w:color="auto"/>
                <w:right w:val="none" w:sz="0" w:space="0" w:color="auto"/>
              </w:divBdr>
              <w:divsChild>
                <w:div w:id="790249808">
                  <w:marLeft w:val="0"/>
                  <w:marRight w:val="0"/>
                  <w:marTop w:val="240"/>
                  <w:marBottom w:val="0"/>
                  <w:divBdr>
                    <w:top w:val="single" w:sz="6" w:space="0" w:color="D2D2D2"/>
                    <w:left w:val="single" w:sz="6" w:space="0" w:color="D2D2D2"/>
                    <w:bottom w:val="none" w:sz="0" w:space="0" w:color="auto"/>
                    <w:right w:val="none" w:sz="0" w:space="0" w:color="auto"/>
                  </w:divBdr>
                  <w:divsChild>
                    <w:div w:id="2085834285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7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24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D2D2D2"/>
                                <w:left w:val="single" w:sz="6" w:space="0" w:color="D2D2D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43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261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8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19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984">
                          <w:marLeft w:val="0"/>
                          <w:marRight w:val="3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61301">
                              <w:marLeft w:val="0"/>
                              <w:marRight w:val="34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360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629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  <w:div w:id="798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120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05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22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6136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3259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106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4610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4517">
                                  <w:marLeft w:val="135"/>
                                  <w:marRight w:val="135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134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861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71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9058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94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88713736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578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0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52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418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578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26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692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95">
              <w:marLeft w:val="0"/>
              <w:marRight w:val="335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64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878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8035">
                          <w:marLeft w:val="0"/>
                          <w:marRight w:val="3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8966">
                              <w:marLeft w:val="0"/>
                              <w:marRight w:val="34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3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61">
                      <w:marLeft w:val="3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5502">
                          <w:marLeft w:val="0"/>
                          <w:marRight w:val="30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4448">
                              <w:marLeft w:val="0"/>
                              <w:marRight w:val="30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96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859">
                          <w:marLeft w:val="0"/>
                          <w:marRight w:val="3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177">
                              <w:marLeft w:val="0"/>
                              <w:marRight w:val="34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6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31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476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66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31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218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136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7922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0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3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75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439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34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7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8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77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20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4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41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918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8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93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464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250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64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1619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7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4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69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8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0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9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7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0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7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334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78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992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196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36814">
                          <w:marLeft w:val="0"/>
                          <w:marRight w:val="3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99389">
                          <w:marLeft w:val="0"/>
                          <w:marRight w:val="3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272826">
                          <w:marLeft w:val="0"/>
                          <w:marRight w:val="3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40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9895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7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58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387858">
                                                  <w:marLeft w:val="41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6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0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849848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938">
                              <w:marLeft w:val="4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3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177525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662110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4944">
                              <w:marLeft w:val="4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7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570110">
                              <w:marLeft w:val="4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4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01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2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00">
                      <w:marLeft w:val="3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059">
                          <w:marLeft w:val="0"/>
                          <w:marRight w:val="38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494">
                              <w:marLeft w:val="0"/>
                              <w:marRight w:val="38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642">
              <w:marLeft w:val="15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954">
              <w:marLeft w:val="0"/>
              <w:marRight w:val="0"/>
              <w:marTop w:val="6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3055">
                  <w:marLeft w:val="0"/>
                  <w:marRight w:val="0"/>
                  <w:marTop w:val="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8114">
                      <w:marLeft w:val="0"/>
                      <w:marRight w:val="0"/>
                      <w:marTop w:val="62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09591">
                          <w:marLeft w:val="0"/>
                          <w:marRight w:val="335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7E7E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3642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538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808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838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255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0430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0118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2975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25688">
                                  <w:marLeft w:val="135"/>
                                  <w:marRight w:val="135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1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04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75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3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8901">
          <w:marLeft w:val="0"/>
          <w:marRight w:val="0"/>
          <w:marTop w:val="240"/>
          <w:marBottom w:val="0"/>
          <w:divBdr>
            <w:top w:val="single" w:sz="6" w:space="0" w:color="D2D2D2"/>
            <w:left w:val="single" w:sz="6" w:space="0" w:color="D2D2D2"/>
            <w:bottom w:val="none" w:sz="0" w:space="0" w:color="auto"/>
            <w:right w:val="none" w:sz="0" w:space="0" w:color="auto"/>
          </w:divBdr>
          <w:divsChild>
            <w:div w:id="305283966">
              <w:marLeft w:val="0"/>
              <w:marRight w:val="0"/>
              <w:marTop w:val="240"/>
              <w:marBottom w:val="0"/>
              <w:divBdr>
                <w:top w:val="single" w:sz="6" w:space="0" w:color="D2D2D2"/>
                <w:left w:val="single" w:sz="6" w:space="0" w:color="D2D2D2"/>
                <w:bottom w:val="none" w:sz="0" w:space="0" w:color="auto"/>
                <w:right w:val="none" w:sz="0" w:space="0" w:color="auto"/>
              </w:divBdr>
              <w:divsChild>
                <w:div w:id="1432386796">
                  <w:marLeft w:val="0"/>
                  <w:marRight w:val="0"/>
                  <w:marTop w:val="240"/>
                  <w:marBottom w:val="0"/>
                  <w:divBdr>
                    <w:top w:val="single" w:sz="6" w:space="0" w:color="D2D2D2"/>
                    <w:left w:val="single" w:sz="6" w:space="0" w:color="D2D2D2"/>
                    <w:bottom w:val="none" w:sz="0" w:space="0" w:color="auto"/>
                    <w:right w:val="none" w:sz="0" w:space="0" w:color="auto"/>
                  </w:divBdr>
                  <w:divsChild>
                    <w:div w:id="1752893669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8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D2D2D2"/>
                                <w:left w:val="single" w:sz="6" w:space="0" w:color="D2D2D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91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1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9529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518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07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6331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9062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74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44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053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DDDDDD"/>
                                    <w:right w:val="none" w:sz="0" w:space="0" w:color="auto"/>
                                  </w:divBdr>
                                  <w:divsChild>
                                    <w:div w:id="1684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898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4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3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3259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4914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2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870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495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25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433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3198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8321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3931">
                                  <w:marLeft w:val="135"/>
                                  <w:marRight w:val="135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451">
                      <w:marLeft w:val="3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337">
                          <w:marLeft w:val="0"/>
                          <w:marRight w:val="38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187">
                              <w:marLeft w:val="0"/>
                              <w:marRight w:val="38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67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0322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4604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452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3108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6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1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82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100">
                      <w:marLeft w:val="2"/>
                      <w:marRight w:val="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557">
                  <w:marLeft w:val="135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2206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1425">
                          <w:marLeft w:val="135"/>
                          <w:marRight w:val="13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3162">
                              <w:marLeft w:val="135"/>
                              <w:marRight w:val="135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rasing@immanuel-parochie.eu" TargetMode="External"/><Relationship Id="rId13" Type="http://schemas.openxmlformats.org/officeDocument/2006/relationships/hyperlink" Target="mailto:pkwest@immanuel-parochie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massistent@bernardusparochie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rasing@immanuel-parochi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kwest@immanuel-parochie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amassistent@bernardusparochie.nl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manuel-parochie.e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m3\Documents\Parochie%20Journaal\2019\Parochie%20Journaal%20week%2046%202019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327C-E80D-43FC-8D98-1E94A5CB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Parochie Journaal week 46 2019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</CharactersWithSpaces>
  <SharedDoc>false</SharedDoc>
  <HLinks>
    <vt:vector size="60" baseType="variant"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http://www.venstersopkatholiekgeloven.nl/hoofdartikelen/gods-bedoeling-met-mensen/</vt:lpwstr>
      </vt:variant>
      <vt:variant>
        <vt:lpwstr>zalvenmetolie</vt:lpwstr>
      </vt:variant>
      <vt:variant>
        <vt:i4>5046286</vt:i4>
      </vt:variant>
      <vt:variant>
        <vt:i4>9</vt:i4>
      </vt:variant>
      <vt:variant>
        <vt:i4>0</vt:i4>
      </vt:variant>
      <vt:variant>
        <vt:i4>5</vt:i4>
      </vt:variant>
      <vt:variant>
        <vt:lpwstr>http://www.venstersopkatholiekgeloven.nl/hoofdartikelen/814/</vt:lpwstr>
      </vt:variant>
      <vt:variant>
        <vt:lpwstr>degeestzalftjezus</vt:lpwstr>
      </vt:variant>
      <vt:variant>
        <vt:i4>5111820</vt:i4>
      </vt:variant>
      <vt:variant>
        <vt:i4>6</vt:i4>
      </vt:variant>
      <vt:variant>
        <vt:i4>0</vt:i4>
      </vt:variant>
      <vt:variant>
        <vt:i4>5</vt:i4>
      </vt:variant>
      <vt:variant>
        <vt:lpwstr>http://www.venstersopkatholiekgeloven.nl/hoofdartikelen/814/</vt:lpwstr>
      </vt:variant>
      <vt:variant>
        <vt:lpwstr>degeestmaaktonsdeelgenoot</vt:lpwstr>
      </vt:variant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http://www.venstersopkatholiekgeloven.nl/hoofdartikelen/opname-in-de-kerkgemeenschap/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mailto:helmakannekens@gmail.com</vt:lpwstr>
      </vt:variant>
      <vt:variant>
        <vt:lpwstr/>
      </vt:variant>
      <vt:variant>
        <vt:i4>1048692</vt:i4>
      </vt:variant>
      <vt:variant>
        <vt:i4>9</vt:i4>
      </vt:variant>
      <vt:variant>
        <vt:i4>0</vt:i4>
      </vt:variant>
      <vt:variant>
        <vt:i4>5</vt:i4>
      </vt:variant>
      <vt:variant>
        <vt:lpwstr>mailto:pkwest@immanuel-parochie.eu</vt:lpwstr>
      </vt:variant>
      <vt:variant>
        <vt:lpwstr/>
      </vt:variant>
      <vt:variant>
        <vt:i4>5177448</vt:i4>
      </vt:variant>
      <vt:variant>
        <vt:i4>6</vt:i4>
      </vt:variant>
      <vt:variant>
        <vt:i4>0</vt:i4>
      </vt:variant>
      <vt:variant>
        <vt:i4>5</vt:i4>
      </vt:variant>
      <vt:variant>
        <vt:lpwstr>mailto:m.bastiaansen@immanuel-parochie.eu</vt:lpwstr>
      </vt:variant>
      <vt:variant>
        <vt:lpwstr/>
      </vt:variant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mailto:m.prasing@immanuel-parochie.eu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mailto:pkwest@immanuel-parochie.eu</vt:lpwstr>
      </vt:variant>
      <vt:variant>
        <vt:lpwstr/>
      </vt:variant>
      <vt:variant>
        <vt:i4>8126501</vt:i4>
      </vt:variant>
      <vt:variant>
        <vt:i4>-1</vt:i4>
      </vt:variant>
      <vt:variant>
        <vt:i4>1037</vt:i4>
      </vt:variant>
      <vt:variant>
        <vt:i4>1</vt:i4>
      </vt:variant>
      <vt:variant>
        <vt:lpwstr>https://rkwestland.nl/application/files/thumbnails/nieuwsimg/8715/1939/1690/vormsel.jpg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jdm3</dc:creator>
  <cp:keywords/>
  <dc:description/>
  <cp:lastModifiedBy>PC</cp:lastModifiedBy>
  <cp:revision>2</cp:revision>
  <cp:lastPrinted>2025-04-17T09:30:00Z</cp:lastPrinted>
  <dcterms:created xsi:type="dcterms:W3CDTF">2025-04-29T12:13:00Z</dcterms:created>
  <dcterms:modified xsi:type="dcterms:W3CDTF">2025-04-29T12:13:00Z</dcterms:modified>
</cp:coreProperties>
</file>